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0E" w:rsidRDefault="0022730E">
      <w:r>
        <w:t>Srce v stiski</w:t>
      </w:r>
    </w:p>
    <w:p w:rsidR="0022730E" w:rsidRDefault="0022730E">
      <w:r>
        <w:t>Bil je torek, 20. avgusta 2013. Ob 19. uri je  bila večerna sveta maša v soboški stolnici, ki jo je daroval g. Marjan Potočnik.</w:t>
      </w:r>
    </w:p>
    <w:p w:rsidR="0022730E" w:rsidRDefault="0022730E">
      <w:r>
        <w:t>Cerkev je bila neobičajno polna. Zadnje klopi so bile nabito polne. Videti je bilo, da je udeležence svete maše, ki so sedeli v drugi polovici cerkve, ta »običajna večerna sveta maša v stolnici« še posebej nagovorila.</w:t>
      </w:r>
    </w:p>
    <w:p w:rsidR="0022730E" w:rsidRDefault="0022730E">
      <w:r>
        <w:t xml:space="preserve">Ob izhodu iz cerkve je bilo zaznati, da se udeleženci svete maše še prav posebej dobro medsebojno poznajo. Njihovi izrazi na licih so na površini izkazovali neko mirno zadovoljstvo. Tudi lahek nasmeh se jim je občasno prikazal na ustnicah. </w:t>
      </w:r>
    </w:p>
    <w:p w:rsidR="0022730E" w:rsidRDefault="0022730E">
      <w:r>
        <w:t xml:space="preserve">Prvo srečanje po dveh mesecih jih je za kratek čas popeljalo v spomine, ko so se leta in desetletja družili v svetovno znanem tekstilnem podjetju Mura. Ponosno so vsa ta leta vstajali v drugem delu noči, da so lahko pravočasno prispeli na nekoč zelo cenjeno delo. Njihova kvaliteta dela je bila znana in pripoznana po celotni zahtevni Evropi in drugod po svetu. </w:t>
      </w:r>
    </w:p>
    <w:p w:rsidR="0022730E" w:rsidRDefault="0022730E">
      <w:r>
        <w:t>Kaj se dogaja s to staro Evropo, da ji ni nič mar za pridne in kvalitetne delavce? Ali nam bodo delavci iz daljnih dežel, ki vse bolj prevzemajo delo v tekstilnih in drugih delovno-intenzivnih panogah, še pošiljali kruh, ki si ga služijo v sužnjelastniških razmerah? Kajti, delo, ki ga »izvozimo« v te oddaljene dežele, se verjetno nikoli ne bo povrnilo. Bogata in stara Evropa bi v tretjem tisočletju lahko (ne)posredno zaščitila delavce v teh oddaljenih deželah z zahtevami po človeka dostojnem plačilu za njihovo delo, predvsem pa po zahtevi za človeka dostojnem delovnem okolju. Ropanje ljudi v teh oddaljenih deželah, ko jim uničujejo zdravje, predvsem pa jim jemljejo dostojanstvu, ko morajo delati v nemogočih razmerah, bomo v Evropi še kako občutili.</w:t>
      </w:r>
    </w:p>
    <w:p w:rsidR="0022730E" w:rsidRDefault="0022730E">
      <w:r>
        <w:t>Tristo »odpisanih« delavcev AHA MURE smo v Karitas postavili na veliko preizkušnjo, ko smo jih povabili na srečanje. Povabilo so prejeli po »uradni« pošti, ko jim je podjetje poslalo še zadnje uradne papirje o odpustu. Ena tretjina se jih je opogumila in se je zglasila na Karitas. Žal nam je za vse, ki v tem času trpijo v stiski ponižanosti, razočaranosti zaradi izgube dela v Aha Muri.</w:t>
      </w:r>
    </w:p>
    <w:p w:rsidR="0022730E" w:rsidRDefault="0022730E">
      <w:r>
        <w:t>V župnijski dvorani Murska Sobota smo se ob 20. uri zbrali odpuščeni delavci Aha Mure, sodelavci Župnijske karitas Murska Sobota in stolni župnik. Prav poseben gost srečanja pa je bil msgr. dr. Peter Štumpf, murskosoboški škof. Gospod škof je v nagovoru odpuščenim delavcem izrazil svoje sočustvovanje, predvsem pa jim je zagotovil molitev za uspešno reševanje njihove nadaljnje življenjske poti. Gospod Goran Kuhar, stolni župnik, je udeležence srečanja nagovoril z molitvijo, ki jo moli Oče za nas ljudi.</w:t>
      </w:r>
    </w:p>
    <w:p w:rsidR="0022730E" w:rsidRDefault="0022730E">
      <w:r>
        <w:t>Po tem kratkem duhovnem in kulturnem srečanju smo vsi udeleženci prejeli še škofov blagoslov.</w:t>
      </w:r>
    </w:p>
    <w:p w:rsidR="0022730E" w:rsidRDefault="0022730E">
      <w:r>
        <w:t>V tem času so pridni sodelavci Karitas pripravili bogat paket prehrambenih artiklov.</w:t>
      </w:r>
    </w:p>
    <w:p w:rsidR="0022730E" w:rsidRDefault="0022730E">
      <w:r>
        <w:t>Upamo, da smo na torkov večer odpuščenim delavcem v Aha Muri podarili vsaj košček Karitas, ki naj bi bila nesebična ljubezen do bližnjega.</w:t>
      </w:r>
    </w:p>
    <w:p w:rsidR="0022730E" w:rsidRDefault="0022730E">
      <w:r>
        <w:t>Hvala g. škofu, stolnemu župniku in sodelavkam Župnijske karitas Murska Sobota, ki so pripravile sladke dobrote. Kramljanje s polnimi usti nas je še posebej povezalo.</w:t>
      </w:r>
    </w:p>
    <w:p w:rsidR="0022730E" w:rsidRDefault="0022730E">
      <w:r>
        <w:t>Prav posebna zahvala gre odpuščenim delavcem Aha Mure, ki so premagali visok zid strahu in so se odločili, da se odzovejo vabilu Karitas. Ob tej priložnosti pa jih še naprej naprošamo, da spodbudijo še ostale odpuščene delavce, da se  osebno, pisno ali telefonsko zglasijo na Karitas.</w:t>
      </w:r>
    </w:p>
    <w:p w:rsidR="0022730E" w:rsidRDefault="0022730E">
      <w:r>
        <w:t>Prilagamo naše prvo pismo, ki so ga odpuščeni delavci prejeli potom podjetja, ki jim je pošiljalo še zadnje dokumente in povabilo na srečanje.</w:t>
      </w:r>
    </w:p>
    <w:p w:rsidR="0022730E" w:rsidRPr="0092247B" w:rsidRDefault="0022730E">
      <w:pPr>
        <w:rPr>
          <w:smallCaps/>
        </w:rPr>
      </w:pPr>
      <w:r>
        <w:t>Jožef Kociper</w:t>
      </w:r>
    </w:p>
    <w:sectPr w:rsidR="0022730E" w:rsidRPr="0092247B" w:rsidSect="00DD2B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4CF"/>
    <w:rsid w:val="000C64E6"/>
    <w:rsid w:val="001D3A53"/>
    <w:rsid w:val="00222489"/>
    <w:rsid w:val="0022730E"/>
    <w:rsid w:val="00234733"/>
    <w:rsid w:val="00245D1C"/>
    <w:rsid w:val="002472AC"/>
    <w:rsid w:val="002A2761"/>
    <w:rsid w:val="002C3FDE"/>
    <w:rsid w:val="003B3EB1"/>
    <w:rsid w:val="003C0BB7"/>
    <w:rsid w:val="00486BD7"/>
    <w:rsid w:val="004E1026"/>
    <w:rsid w:val="004F05E5"/>
    <w:rsid w:val="005D0A99"/>
    <w:rsid w:val="00681C0E"/>
    <w:rsid w:val="00682A22"/>
    <w:rsid w:val="007A77C1"/>
    <w:rsid w:val="007C53F3"/>
    <w:rsid w:val="008B7F6A"/>
    <w:rsid w:val="008F5ED8"/>
    <w:rsid w:val="0092247B"/>
    <w:rsid w:val="00931D6F"/>
    <w:rsid w:val="0093699E"/>
    <w:rsid w:val="009A263D"/>
    <w:rsid w:val="009A630E"/>
    <w:rsid w:val="00A0214F"/>
    <w:rsid w:val="00A9717D"/>
    <w:rsid w:val="00AC634B"/>
    <w:rsid w:val="00AD017E"/>
    <w:rsid w:val="00B6257C"/>
    <w:rsid w:val="00BF3A43"/>
    <w:rsid w:val="00C13127"/>
    <w:rsid w:val="00D37B82"/>
    <w:rsid w:val="00D55D55"/>
    <w:rsid w:val="00DA3F38"/>
    <w:rsid w:val="00DC46EB"/>
    <w:rsid w:val="00DD2B7A"/>
    <w:rsid w:val="00E442A8"/>
    <w:rsid w:val="00E9336A"/>
    <w:rsid w:val="00F402D1"/>
    <w:rsid w:val="00FD24C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B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529</Words>
  <Characters>3017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Srce v stiski</dc:title>
  <dc:subject/>
  <dc:creator>Uporabnik</dc:creator>
  <cp:keywords/>
  <dc:description/>
  <cp:lastModifiedBy>pastorala</cp:lastModifiedBy>
  <cp:revision>2</cp:revision>
  <cp:lastPrinted>2013-08-23T06:38:00Z</cp:lastPrinted>
  <dcterms:created xsi:type="dcterms:W3CDTF">2013-08-23T10:52:00Z</dcterms:created>
  <dcterms:modified xsi:type="dcterms:W3CDTF">2013-08-23T10:52:00Z</dcterms:modified>
</cp:coreProperties>
</file>