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FE7" w:rsidRPr="001654BA" w:rsidRDefault="00DE3FE7" w:rsidP="001654BA">
      <w:pPr>
        <w:jc w:val="center"/>
        <w:rPr>
          <w:b/>
          <w:sz w:val="24"/>
          <w:szCs w:val="24"/>
        </w:rPr>
      </w:pPr>
      <w:r w:rsidRPr="001654BA">
        <w:rPr>
          <w:sz w:val="20"/>
          <w:szCs w:val="20"/>
        </w:rPr>
        <w:t>Gab</w:t>
      </w:r>
      <w:smartTag w:uri="urn:schemas-microsoft-com:office:smarttags" w:element="PersonName">
        <w:r w:rsidRPr="001654BA">
          <w:rPr>
            <w:sz w:val="20"/>
            <w:szCs w:val="20"/>
          </w:rPr>
          <w:t>i</w:t>
        </w:r>
      </w:smartTag>
      <w:r w:rsidRPr="001654BA">
        <w:rPr>
          <w:sz w:val="20"/>
          <w:szCs w:val="20"/>
        </w:rPr>
        <w:t>ka Vurcer</w:t>
      </w:r>
    </w:p>
    <w:p w:rsidR="00DE3FE7" w:rsidRPr="001654BA" w:rsidRDefault="00DE3FE7" w:rsidP="001654BA">
      <w:pPr>
        <w:jc w:val="center"/>
        <w:rPr>
          <w:b/>
          <w:sz w:val="24"/>
          <w:szCs w:val="24"/>
        </w:rPr>
      </w:pPr>
      <w:r w:rsidRPr="001654BA">
        <w:rPr>
          <w:b/>
          <w:sz w:val="24"/>
          <w:szCs w:val="24"/>
        </w:rPr>
        <w:t>KRIŽEV POT  -  leto vere</w:t>
      </w:r>
    </w:p>
    <w:p w:rsidR="00DE3FE7" w:rsidRDefault="00DE3FE7" w:rsidP="003A16B9">
      <w:pPr>
        <w:spacing w:after="0" w:line="240" w:lineRule="auto"/>
        <w:jc w:val="both"/>
        <w:rPr>
          <w:b/>
        </w:rPr>
      </w:pPr>
    </w:p>
    <w:p w:rsidR="00DE3FE7" w:rsidRPr="004511A5" w:rsidRDefault="00DE3FE7" w:rsidP="003A16B9">
      <w:pPr>
        <w:spacing w:after="0" w:line="240" w:lineRule="auto"/>
        <w:jc w:val="both"/>
        <w:rPr>
          <w:b/>
        </w:rPr>
      </w:pPr>
      <w:r w:rsidRPr="004511A5">
        <w:rPr>
          <w:b/>
        </w:rPr>
        <w:t>UVOD</w:t>
      </w:r>
    </w:p>
    <w:p w:rsidR="00DE3FE7" w:rsidRPr="004511A5" w:rsidRDefault="00DE3FE7" w:rsidP="003A16B9">
      <w:pPr>
        <w:spacing w:after="0" w:line="240" w:lineRule="auto"/>
        <w:jc w:val="both"/>
      </w:pPr>
    </w:p>
    <w:p w:rsidR="00DE3FE7" w:rsidRPr="004511A5" w:rsidRDefault="00DE3FE7" w:rsidP="003A16B9">
      <w:pPr>
        <w:spacing w:after="0" w:line="240" w:lineRule="auto"/>
        <w:jc w:val="both"/>
      </w:pPr>
      <w:r w:rsidRPr="004511A5">
        <w:t>Mol</w:t>
      </w:r>
      <w:smartTag w:uri="urn:schemas-microsoft-com:office:smarttags" w:element="PersonName">
        <w:r w:rsidRPr="004511A5">
          <w:t>i</w:t>
        </w:r>
      </w:smartTag>
      <w:r w:rsidRPr="004511A5">
        <w:t>m te, Gospod! Tebe, k</w:t>
      </w:r>
      <w:smartTag w:uri="urn:schemas-microsoft-com:office:smarttags" w:element="PersonName">
        <w:r w:rsidRPr="004511A5">
          <w:t>i</w:t>
        </w:r>
      </w:smartTag>
      <w:r w:rsidRPr="004511A5">
        <w:t xml:space="preserve"> s</w:t>
      </w:r>
      <w:smartTag w:uri="urn:schemas-microsoft-com:office:smarttags" w:element="PersonName">
        <w:r w:rsidRPr="004511A5">
          <w:t>i</w:t>
        </w:r>
      </w:smartTag>
      <w:r w:rsidRPr="004511A5">
        <w:t xml:space="preserve"> na skr</w:t>
      </w:r>
      <w:smartTag w:uri="urn:schemas-microsoft-com:office:smarttags" w:element="PersonName">
        <w:r w:rsidRPr="004511A5">
          <w:t>i</w:t>
        </w:r>
      </w:smartTag>
      <w:r w:rsidRPr="004511A5">
        <w:t>vnosten nač</w:t>
      </w:r>
      <w:smartTag w:uri="urn:schemas-microsoft-com:office:smarttags" w:element="PersonName">
        <w:r w:rsidRPr="004511A5">
          <w:t>i</w:t>
        </w:r>
      </w:smartTag>
      <w:r w:rsidRPr="004511A5">
        <w:t>n pr</w:t>
      </w:r>
      <w:smartTag w:uri="urn:schemas-microsoft-com:office:smarttags" w:element="PersonName">
        <w:r w:rsidRPr="004511A5">
          <w:t>i</w:t>
        </w:r>
      </w:smartTag>
      <w:r w:rsidRPr="004511A5">
        <w:t xml:space="preserve">soten tukaj </w:t>
      </w:r>
      <w:smartTag w:uri="urn:schemas-microsoft-com:office:smarttags" w:element="PersonName">
        <w:r w:rsidRPr="004511A5">
          <w:t>i</w:t>
        </w:r>
      </w:smartTag>
      <w:r w:rsidRPr="004511A5">
        <w:t>n med nam</w:t>
      </w:r>
      <w:smartTag w:uri="urn:schemas-microsoft-com:office:smarttags" w:element="PersonName">
        <w:r w:rsidRPr="004511A5">
          <w:t>i</w:t>
        </w:r>
      </w:smartTag>
      <w:r w:rsidRPr="004511A5">
        <w:t>. Verujem, da s</w:t>
      </w:r>
      <w:smartTag w:uri="urn:schemas-microsoft-com:office:smarttags" w:element="PersonName">
        <w:r w:rsidRPr="004511A5">
          <w:t>i</w:t>
        </w:r>
      </w:smartTag>
      <w:r w:rsidRPr="004511A5">
        <w:t xml:space="preserve"> med nam</w:t>
      </w:r>
      <w:smartTag w:uri="urn:schemas-microsoft-com:office:smarttags" w:element="PersonName">
        <w:r w:rsidRPr="004511A5">
          <w:t>i</w:t>
        </w:r>
      </w:smartTag>
      <w:r w:rsidRPr="004511A5">
        <w:t>. A moja vera je včas</w:t>
      </w:r>
      <w:smartTag w:uri="urn:schemas-microsoft-com:office:smarttags" w:element="PersonName">
        <w:r w:rsidRPr="004511A5">
          <w:t>i</w:t>
        </w:r>
      </w:smartTag>
      <w:r w:rsidRPr="004511A5">
        <w:t xml:space="preserve">h tako krhka </w:t>
      </w:r>
      <w:smartTag w:uri="urn:schemas-microsoft-com:office:smarttags" w:element="PersonName">
        <w:r w:rsidRPr="004511A5">
          <w:t>i</w:t>
        </w:r>
      </w:smartTag>
      <w:r w:rsidRPr="004511A5">
        <w:t>n tako š</w:t>
      </w:r>
      <w:smartTag w:uri="urn:schemas-microsoft-com:office:smarttags" w:element="PersonName">
        <w:r w:rsidRPr="004511A5">
          <w:t>i</w:t>
        </w:r>
      </w:smartTag>
      <w:r w:rsidRPr="004511A5">
        <w:t>bka. Dovoljujem, da me ž</w:t>
      </w:r>
      <w:smartTag w:uri="urn:schemas-microsoft-com:office:smarttags" w:element="PersonName">
        <w:r w:rsidRPr="004511A5">
          <w:t>i</w:t>
        </w:r>
      </w:smartTag>
      <w:r w:rsidRPr="004511A5">
        <w:t xml:space="preserve">vljenje vedno znova postavlja v dvome </w:t>
      </w:r>
      <w:smartTag w:uri="urn:schemas-microsoft-com:office:smarttags" w:element="PersonName">
        <w:r w:rsidRPr="004511A5">
          <w:t>i</w:t>
        </w:r>
      </w:smartTag>
      <w:r w:rsidRPr="004511A5">
        <w:t>n m</w:t>
      </w:r>
      <w:smartTag w:uri="urn:schemas-microsoft-com:office:smarttags" w:element="PersonName">
        <w:r w:rsidRPr="004511A5">
          <w:t>i</w:t>
        </w:r>
      </w:smartTag>
      <w:r w:rsidRPr="004511A5">
        <w:t xml:space="preserve"> jemlje vero vate. Vate, k</w:t>
      </w:r>
      <w:smartTag w:uri="urn:schemas-microsoft-com:office:smarttags" w:element="PersonName">
        <w:r w:rsidRPr="004511A5">
          <w:t>i</w:t>
        </w:r>
      </w:smartTag>
      <w:r w:rsidRPr="004511A5">
        <w:t xml:space="preserve"> s</w:t>
      </w:r>
      <w:smartTag w:uri="urn:schemas-microsoft-com:office:smarttags" w:element="PersonName">
        <w:r w:rsidRPr="004511A5">
          <w:t>i</w:t>
        </w:r>
      </w:smartTag>
      <w:r w:rsidRPr="004511A5">
        <w:t xml:space="preserve"> prostovoljno </w:t>
      </w:r>
      <w:smartTag w:uri="urn:schemas-microsoft-com:office:smarttags" w:element="PersonName">
        <w:r w:rsidRPr="004511A5">
          <w:t>i</w:t>
        </w:r>
      </w:smartTag>
      <w:r w:rsidRPr="004511A5">
        <w:t>n m</w:t>
      </w:r>
      <w:smartTag w:uri="urn:schemas-microsoft-com:office:smarttags" w:element="PersonName">
        <w:r w:rsidRPr="004511A5">
          <w:t>i</w:t>
        </w:r>
      </w:smartTag>
      <w:r w:rsidRPr="004511A5">
        <w:t>rno, v neskončn</w:t>
      </w:r>
      <w:smartTag w:uri="urn:schemas-microsoft-com:office:smarttags" w:element="PersonName">
        <w:r w:rsidRPr="004511A5">
          <w:t>i</w:t>
        </w:r>
      </w:smartTag>
      <w:r w:rsidRPr="004511A5">
        <w:t xml:space="preserve"> ljubezn</w:t>
      </w:r>
      <w:smartTag w:uri="urn:schemas-microsoft-com:office:smarttags" w:element="PersonName">
        <w:r w:rsidRPr="004511A5">
          <w:t>i</w:t>
        </w:r>
      </w:smartTag>
      <w:r w:rsidRPr="004511A5">
        <w:t xml:space="preserve"> do nas, vedoč, da te čaka smrt, prehod</w:t>
      </w:r>
      <w:smartTag w:uri="urn:schemas-microsoft-com:office:smarttags" w:element="PersonName">
        <w:r w:rsidRPr="004511A5">
          <w:t>i</w:t>
        </w:r>
      </w:smartTag>
      <w:r w:rsidRPr="004511A5">
        <w:t>l kr</w:t>
      </w:r>
      <w:smartTag w:uri="urn:schemas-microsoft-com:office:smarttags" w:element="PersonName">
        <w:r w:rsidRPr="004511A5">
          <w:t>i</w:t>
        </w:r>
      </w:smartTag>
      <w:r w:rsidRPr="004511A5">
        <w:t>žev pot od P</w:t>
      </w:r>
      <w:smartTag w:uri="urn:schemas-microsoft-com:office:smarttags" w:element="PersonName">
        <w:r w:rsidRPr="004511A5">
          <w:t>i</w:t>
        </w:r>
      </w:smartTag>
      <w:r w:rsidRPr="004511A5">
        <w:t xml:space="preserve">latove sodne dvorane do Golgote. </w:t>
      </w:r>
    </w:p>
    <w:p w:rsidR="00DE3FE7" w:rsidRPr="004511A5" w:rsidRDefault="00DE3FE7" w:rsidP="003A16B9">
      <w:pPr>
        <w:spacing w:after="0" w:line="240" w:lineRule="auto"/>
        <w:jc w:val="both"/>
        <w:rPr>
          <w:b/>
        </w:rPr>
      </w:pPr>
    </w:p>
    <w:p w:rsidR="00DE3FE7" w:rsidRPr="004511A5" w:rsidRDefault="00DE3FE7" w:rsidP="007D17DA">
      <w:pPr>
        <w:spacing w:after="0" w:line="240" w:lineRule="auto"/>
        <w:jc w:val="both"/>
        <w:rPr>
          <w:b/>
        </w:rPr>
      </w:pPr>
      <w:r w:rsidRPr="004511A5">
        <w:rPr>
          <w:b/>
        </w:rPr>
        <w:t>Gospod, pomagaj m</w:t>
      </w:r>
      <w:smartTag w:uri="urn:schemas-microsoft-com:office:smarttags" w:element="PersonName">
        <w:r w:rsidRPr="004511A5">
          <w:rPr>
            <w:b/>
          </w:rPr>
          <w:t>i</w:t>
        </w:r>
      </w:smartTag>
      <w:r w:rsidRPr="004511A5">
        <w:rPr>
          <w:b/>
        </w:rPr>
        <w:t>, da znova odkr</w:t>
      </w:r>
      <w:smartTag w:uri="urn:schemas-microsoft-com:office:smarttags" w:element="PersonName">
        <w:r w:rsidRPr="004511A5">
          <w:rPr>
            <w:b/>
          </w:rPr>
          <w:t>i</w:t>
        </w:r>
      </w:smartTag>
      <w:r w:rsidRPr="004511A5">
        <w:rPr>
          <w:b/>
        </w:rPr>
        <w:t xml:space="preserve">jem tvojo neskončno zvestobo Očetu </w:t>
      </w:r>
      <w:smartTag w:uri="urn:schemas-microsoft-com:office:smarttags" w:element="PersonName">
        <w:r w:rsidRPr="004511A5">
          <w:rPr>
            <w:b/>
          </w:rPr>
          <w:t>i</w:t>
        </w:r>
      </w:smartTag>
      <w:r w:rsidRPr="004511A5">
        <w:rPr>
          <w:b/>
        </w:rPr>
        <w:t>n ljubezen, s katero s</w:t>
      </w:r>
      <w:smartTag w:uri="urn:schemas-microsoft-com:office:smarttags" w:element="PersonName">
        <w:r w:rsidRPr="004511A5">
          <w:rPr>
            <w:b/>
          </w:rPr>
          <w:t>i</w:t>
        </w:r>
      </w:smartTag>
      <w:r w:rsidRPr="004511A5">
        <w:rPr>
          <w:b/>
        </w:rPr>
        <w:t xml:space="preserve"> se daroval, trpel </w:t>
      </w:r>
      <w:smartTag w:uri="urn:schemas-microsoft-com:office:smarttags" w:element="PersonName">
        <w:r w:rsidRPr="004511A5">
          <w:rPr>
            <w:b/>
          </w:rPr>
          <w:t>i</w:t>
        </w:r>
      </w:smartTag>
      <w:r w:rsidRPr="004511A5">
        <w:rPr>
          <w:b/>
        </w:rPr>
        <w:t>n umrl na kr</w:t>
      </w:r>
      <w:smartTag w:uri="urn:schemas-microsoft-com:office:smarttags" w:element="PersonName">
        <w:r w:rsidRPr="004511A5">
          <w:rPr>
            <w:b/>
          </w:rPr>
          <w:t>i</w:t>
        </w:r>
      </w:smartTag>
      <w:r w:rsidRPr="004511A5">
        <w:rPr>
          <w:b/>
        </w:rPr>
        <w:t>žu za nas. Tud</w:t>
      </w:r>
      <w:smartTag w:uri="urn:schemas-microsoft-com:office:smarttags" w:element="PersonName">
        <w:r w:rsidRPr="004511A5">
          <w:rPr>
            <w:b/>
          </w:rPr>
          <w:t>i</w:t>
        </w:r>
      </w:smartTag>
      <w:r w:rsidRPr="004511A5">
        <w:rPr>
          <w:b/>
        </w:rPr>
        <w:t xml:space="preserve"> zame. Žel</w:t>
      </w:r>
      <w:smartTag w:uri="urn:schemas-microsoft-com:office:smarttags" w:element="PersonName">
        <w:r w:rsidRPr="004511A5">
          <w:rPr>
            <w:b/>
          </w:rPr>
          <w:t>i</w:t>
        </w:r>
      </w:smartTag>
      <w:r w:rsidRPr="004511A5">
        <w:rPr>
          <w:b/>
        </w:rPr>
        <w:t>m, da m</w:t>
      </w:r>
      <w:smartTag w:uri="urn:schemas-microsoft-com:office:smarttags" w:element="PersonName">
        <w:r w:rsidRPr="004511A5">
          <w:rPr>
            <w:b/>
          </w:rPr>
          <w:t>i</w:t>
        </w:r>
      </w:smartTag>
      <w:r w:rsidRPr="004511A5">
        <w:rPr>
          <w:b/>
        </w:rPr>
        <w:t xml:space="preserve"> nobena stvar tega sveta ne jemlje vere </w:t>
      </w:r>
      <w:smartTag w:uri="urn:schemas-microsoft-com:office:smarttags" w:element="PersonName">
        <w:r w:rsidRPr="004511A5">
          <w:rPr>
            <w:b/>
          </w:rPr>
          <w:t>i</w:t>
        </w:r>
      </w:smartTag>
      <w:r w:rsidRPr="004511A5">
        <w:rPr>
          <w:b/>
        </w:rPr>
        <w:t>n zaupanja vate. Zato te ob prem</w:t>
      </w:r>
      <w:smartTag w:uri="urn:schemas-microsoft-com:office:smarttags" w:element="PersonName">
        <w:r w:rsidRPr="004511A5">
          <w:rPr>
            <w:b/>
          </w:rPr>
          <w:t>i</w:t>
        </w:r>
      </w:smartTag>
      <w:r w:rsidRPr="004511A5">
        <w:rPr>
          <w:b/>
        </w:rPr>
        <w:t>šljevanju tvojega trpljenja hočem vedno znova pros</w:t>
      </w:r>
      <w:smartTag w:uri="urn:schemas-microsoft-com:office:smarttags" w:element="PersonName">
        <w:r w:rsidRPr="004511A5">
          <w:rPr>
            <w:b/>
          </w:rPr>
          <w:t>i</w:t>
        </w:r>
      </w:smartTag>
      <w:r w:rsidRPr="004511A5">
        <w:rPr>
          <w:b/>
        </w:rPr>
        <w:t>t</w:t>
      </w:r>
      <w:smartTag w:uri="urn:schemas-microsoft-com:office:smarttags" w:element="PersonName">
        <w:r w:rsidRPr="004511A5">
          <w:rPr>
            <w:b/>
          </w:rPr>
          <w:t>i</w:t>
        </w:r>
      </w:smartTag>
      <w:r w:rsidRPr="004511A5">
        <w:rPr>
          <w:b/>
        </w:rPr>
        <w:t>: GOSPOD, POMNOŽI MI VERO! Daj m</w:t>
      </w:r>
      <w:smartTag w:uri="urn:schemas-microsoft-com:office:smarttags" w:element="PersonName">
        <w:r w:rsidRPr="004511A5">
          <w:rPr>
            <w:b/>
          </w:rPr>
          <w:t>i</w:t>
        </w:r>
      </w:smartTag>
      <w:r w:rsidRPr="004511A5">
        <w:rPr>
          <w:b/>
        </w:rPr>
        <w:t xml:space="preserve"> vero, k</w:t>
      </w:r>
      <w:smartTag w:uri="urn:schemas-microsoft-com:office:smarttags" w:element="PersonName">
        <w:r w:rsidRPr="004511A5">
          <w:rPr>
            <w:b/>
          </w:rPr>
          <w:t>i</w:t>
        </w:r>
      </w:smartTag>
      <w:r w:rsidRPr="004511A5">
        <w:rPr>
          <w:b/>
        </w:rPr>
        <w:t xml:space="preserve"> bo pr</w:t>
      </w:r>
      <w:smartTag w:uri="urn:schemas-microsoft-com:office:smarttags" w:element="PersonName">
        <w:r w:rsidRPr="004511A5">
          <w:rPr>
            <w:b/>
          </w:rPr>
          <w:t>i</w:t>
        </w:r>
      </w:smartTag>
      <w:r w:rsidRPr="004511A5">
        <w:rPr>
          <w:b/>
        </w:rPr>
        <w:t>našala sm</w:t>
      </w:r>
      <w:smartTag w:uri="urn:schemas-microsoft-com:office:smarttags" w:element="PersonName">
        <w:r w:rsidRPr="004511A5">
          <w:rPr>
            <w:b/>
          </w:rPr>
          <w:t>i</w:t>
        </w:r>
      </w:smartTag>
      <w:r w:rsidRPr="004511A5">
        <w:rPr>
          <w:b/>
        </w:rPr>
        <w:t xml:space="preserve">sel, upanje, ljubezen </w:t>
      </w:r>
      <w:smartTag w:uri="urn:schemas-microsoft-com:office:smarttags" w:element="PersonName">
        <w:r w:rsidRPr="004511A5">
          <w:rPr>
            <w:b/>
          </w:rPr>
          <w:t>i</w:t>
        </w:r>
      </w:smartTag>
      <w:r w:rsidRPr="004511A5">
        <w:rPr>
          <w:b/>
        </w:rPr>
        <w:t>n gorečnost v moje ž</w:t>
      </w:r>
      <w:smartTag w:uri="urn:schemas-microsoft-com:office:smarttags" w:element="PersonName">
        <w:r w:rsidRPr="004511A5">
          <w:rPr>
            <w:b/>
          </w:rPr>
          <w:t>i</w:t>
        </w:r>
      </w:smartTag>
      <w:r w:rsidRPr="004511A5">
        <w:rPr>
          <w:b/>
        </w:rPr>
        <w:t xml:space="preserve">vljenje. </w:t>
      </w:r>
    </w:p>
    <w:p w:rsidR="00DE3FE7" w:rsidRPr="004511A5" w:rsidRDefault="00DE3FE7" w:rsidP="007D17DA">
      <w:pPr>
        <w:spacing w:after="0" w:line="240" w:lineRule="auto"/>
        <w:jc w:val="both"/>
        <w:rPr>
          <w:b/>
        </w:rPr>
      </w:pPr>
    </w:p>
    <w:p w:rsidR="00DE3FE7" w:rsidRPr="004511A5" w:rsidRDefault="00DE3FE7" w:rsidP="007D17DA">
      <w:pPr>
        <w:spacing w:after="0" w:line="240" w:lineRule="auto"/>
        <w:jc w:val="both"/>
        <w:rPr>
          <w:b/>
        </w:rPr>
      </w:pPr>
    </w:p>
    <w:p w:rsidR="00DE3FE7" w:rsidRPr="004511A5" w:rsidRDefault="00DE3FE7" w:rsidP="007D17DA">
      <w:pPr>
        <w:pStyle w:val="ListParagraph"/>
        <w:numPr>
          <w:ilvl w:val="0"/>
          <w:numId w:val="3"/>
        </w:numPr>
        <w:spacing w:after="0" w:line="240" w:lineRule="auto"/>
        <w:jc w:val="both"/>
        <w:rPr>
          <w:i/>
          <w:sz w:val="24"/>
          <w:szCs w:val="24"/>
        </w:rPr>
      </w:pPr>
      <w:r w:rsidRPr="004511A5">
        <w:rPr>
          <w:i/>
        </w:rPr>
        <w:t xml:space="preserve"> </w:t>
      </w:r>
      <w:r w:rsidRPr="004511A5">
        <w:rPr>
          <w:i/>
          <w:sz w:val="24"/>
          <w:szCs w:val="24"/>
        </w:rPr>
        <w:t>POSTAJA</w:t>
      </w:r>
    </w:p>
    <w:p w:rsidR="00DE3FE7" w:rsidRPr="004511A5" w:rsidRDefault="00DE3FE7" w:rsidP="003A16B9">
      <w:pPr>
        <w:pStyle w:val="ListParagraph"/>
        <w:spacing w:after="0" w:line="240" w:lineRule="auto"/>
        <w:jc w:val="both"/>
        <w:rPr>
          <w:b/>
          <w:i/>
          <w:sz w:val="24"/>
          <w:szCs w:val="24"/>
        </w:rPr>
      </w:pPr>
      <w:r w:rsidRPr="004511A5">
        <w:rPr>
          <w:b/>
          <w:i/>
          <w:sz w:val="24"/>
          <w:szCs w:val="24"/>
        </w:rPr>
        <w:t>JEZUSA OBSODIJO NA SMRT</w:t>
      </w:r>
    </w:p>
    <w:p w:rsidR="00DE3FE7" w:rsidRPr="004511A5" w:rsidRDefault="00DE3FE7" w:rsidP="003A16B9">
      <w:pPr>
        <w:pStyle w:val="ListParagraph"/>
        <w:spacing w:after="0" w:line="240" w:lineRule="auto"/>
        <w:jc w:val="both"/>
        <w:rPr>
          <w:b/>
        </w:rPr>
      </w:pPr>
    </w:p>
    <w:p w:rsidR="00DE3FE7" w:rsidRPr="004511A5" w:rsidRDefault="00DE3FE7" w:rsidP="003A16B9">
      <w:pPr>
        <w:pStyle w:val="ListParagraph"/>
        <w:spacing w:after="0" w:line="240" w:lineRule="auto"/>
        <w:jc w:val="both"/>
      </w:pPr>
      <w:r w:rsidRPr="004511A5">
        <w:t>Mol</w:t>
      </w:r>
      <w:smartTag w:uri="urn:schemas-microsoft-com:office:smarttags" w:element="PersonName">
        <w:r w:rsidRPr="004511A5">
          <w:t>i</w:t>
        </w:r>
      </w:smartTag>
      <w:r w:rsidRPr="004511A5">
        <w:t>mo te Kr</w:t>
      </w:r>
      <w:smartTag w:uri="urn:schemas-microsoft-com:office:smarttags" w:element="PersonName">
        <w:r w:rsidRPr="004511A5">
          <w:t>i</w:t>
        </w:r>
      </w:smartTag>
      <w:r w:rsidRPr="004511A5">
        <w:t xml:space="preserve">stus </w:t>
      </w:r>
      <w:smartTag w:uri="urn:schemas-microsoft-com:office:smarttags" w:element="PersonName">
        <w:r w:rsidRPr="004511A5">
          <w:t>i</w:t>
        </w:r>
      </w:smartTag>
      <w:r w:rsidRPr="004511A5">
        <w:t>n te hval</w:t>
      </w:r>
      <w:smartTag w:uri="urn:schemas-microsoft-com:office:smarttags" w:element="PersonName">
        <w:r w:rsidRPr="004511A5">
          <w:t>i</w:t>
        </w:r>
      </w:smartTag>
      <w:r w:rsidRPr="004511A5">
        <w:t>mo.</w:t>
      </w:r>
    </w:p>
    <w:p w:rsidR="00DE3FE7" w:rsidRPr="004511A5" w:rsidRDefault="00DE3FE7" w:rsidP="003A16B9">
      <w:pPr>
        <w:pStyle w:val="ListParagraph"/>
        <w:spacing w:after="0" w:line="240" w:lineRule="auto"/>
        <w:jc w:val="both"/>
        <w:rPr>
          <w:b/>
        </w:rPr>
      </w:pPr>
      <w:r w:rsidRPr="004511A5">
        <w:rPr>
          <w:b/>
        </w:rPr>
        <w:t>Ker s</w:t>
      </w:r>
      <w:smartTag w:uri="urn:schemas-microsoft-com:office:smarttags" w:element="PersonName">
        <w:r w:rsidRPr="004511A5">
          <w:rPr>
            <w:b/>
          </w:rPr>
          <w:t>i</w:t>
        </w:r>
      </w:smartTag>
      <w:r w:rsidRPr="004511A5">
        <w:rPr>
          <w:b/>
        </w:rPr>
        <w:t xml:space="preserve"> s svoj</w:t>
      </w:r>
      <w:smartTag w:uri="urn:schemas-microsoft-com:office:smarttags" w:element="PersonName">
        <w:r w:rsidRPr="004511A5">
          <w:rPr>
            <w:b/>
          </w:rPr>
          <w:t>i</w:t>
        </w:r>
      </w:smartTag>
      <w:r w:rsidRPr="004511A5">
        <w:rPr>
          <w:b/>
        </w:rPr>
        <w:t>m kr</w:t>
      </w:r>
      <w:smartTag w:uri="urn:schemas-microsoft-com:office:smarttags" w:element="PersonName">
        <w:r w:rsidRPr="004511A5">
          <w:rPr>
            <w:b/>
          </w:rPr>
          <w:t>i</w:t>
        </w:r>
      </w:smartTag>
      <w:r w:rsidRPr="004511A5">
        <w:rPr>
          <w:b/>
        </w:rPr>
        <w:t>žem svet odreš</w:t>
      </w:r>
      <w:smartTag w:uri="urn:schemas-microsoft-com:office:smarttags" w:element="PersonName">
        <w:r w:rsidRPr="004511A5">
          <w:rPr>
            <w:b/>
          </w:rPr>
          <w:t>i</w:t>
        </w:r>
      </w:smartTag>
      <w:r w:rsidRPr="004511A5">
        <w:rPr>
          <w:b/>
        </w:rPr>
        <w:t xml:space="preserve">l. </w:t>
      </w:r>
    </w:p>
    <w:p w:rsidR="00DE3FE7" w:rsidRPr="004511A5" w:rsidRDefault="00DE3FE7" w:rsidP="003A16B9">
      <w:pPr>
        <w:pStyle w:val="ListParagraph"/>
        <w:spacing w:after="0" w:line="240" w:lineRule="auto"/>
        <w:jc w:val="both"/>
      </w:pPr>
    </w:p>
    <w:p w:rsidR="00DE3FE7" w:rsidRPr="004511A5" w:rsidRDefault="00DE3FE7" w:rsidP="003A16B9">
      <w:pPr>
        <w:pStyle w:val="ListParagraph"/>
        <w:spacing w:after="0" w:line="240" w:lineRule="auto"/>
        <w:jc w:val="both"/>
      </w:pPr>
      <w:r w:rsidRPr="004511A5">
        <w:t>B</w:t>
      </w:r>
      <w:smartTag w:uri="urn:schemas-microsoft-com:office:smarttags" w:element="PersonName">
        <w:r w:rsidRPr="004511A5">
          <w:t>i</w:t>
        </w:r>
      </w:smartTag>
      <w:r w:rsidRPr="004511A5">
        <w:t>l s</w:t>
      </w:r>
      <w:smartTag w:uri="urn:schemas-microsoft-com:office:smarttags" w:element="PersonName">
        <w:r w:rsidRPr="004511A5">
          <w:t>i</w:t>
        </w:r>
      </w:smartTag>
      <w:r w:rsidRPr="004511A5">
        <w:t xml:space="preserve"> nekaj tako zelo posebnega. Ozdravljal s</w:t>
      </w:r>
      <w:smartTag w:uri="urn:schemas-microsoft-com:office:smarttags" w:element="PersonName">
        <w:r w:rsidRPr="004511A5">
          <w:t>i</w:t>
        </w:r>
      </w:smartTag>
      <w:r w:rsidRPr="004511A5">
        <w:t xml:space="preserve"> ljud</w:t>
      </w:r>
      <w:smartTag w:uri="urn:schemas-microsoft-com:office:smarttags" w:element="PersonName">
        <w:r w:rsidRPr="004511A5">
          <w:t>i</w:t>
        </w:r>
      </w:smartTag>
      <w:r w:rsidRPr="004511A5">
        <w:t>, delal čudeže, obujal mrtve, tolaž</w:t>
      </w:r>
      <w:smartTag w:uri="urn:schemas-microsoft-com:office:smarttags" w:element="PersonName">
        <w:r w:rsidRPr="004511A5">
          <w:t>i</w:t>
        </w:r>
      </w:smartTag>
      <w:r w:rsidRPr="004511A5">
        <w:t>l žalostne, n</w:t>
      </w:r>
      <w:smartTag w:uri="urn:schemas-microsoft-com:office:smarttags" w:element="PersonName">
        <w:r w:rsidRPr="004511A5">
          <w:t>i</w:t>
        </w:r>
      </w:smartTag>
      <w:r w:rsidRPr="004511A5">
        <w:t>s</w:t>
      </w:r>
      <w:smartTag w:uri="urn:schemas-microsoft-com:office:smarttags" w:element="PersonName">
        <w:r w:rsidRPr="004511A5">
          <w:t>i</w:t>
        </w:r>
      </w:smartTag>
      <w:r w:rsidRPr="004511A5">
        <w:t xml:space="preserve"> obsojal grešn</w:t>
      </w:r>
      <w:smartTag w:uri="urn:schemas-microsoft-com:office:smarttags" w:element="PersonName">
        <w:r w:rsidRPr="004511A5">
          <w:t>i</w:t>
        </w:r>
      </w:smartTag>
      <w:r w:rsidRPr="004511A5">
        <w:t>kov. Pa te vseeno nekater</w:t>
      </w:r>
      <w:smartTag w:uri="urn:schemas-microsoft-com:office:smarttags" w:element="PersonName">
        <w:r w:rsidRPr="004511A5">
          <w:t>i</w:t>
        </w:r>
      </w:smartTag>
      <w:r w:rsidRPr="004511A5">
        <w:t xml:space="preserve"> n</w:t>
      </w:r>
      <w:smartTag w:uri="urn:schemas-microsoft-com:office:smarttags" w:element="PersonName">
        <w:r w:rsidRPr="004511A5">
          <w:t>i</w:t>
        </w:r>
      </w:smartTag>
      <w:r w:rsidRPr="004511A5">
        <w:t>so maral</w:t>
      </w:r>
      <w:smartTag w:uri="urn:schemas-microsoft-com:office:smarttags" w:element="PersonName">
        <w:r w:rsidRPr="004511A5">
          <w:t>i</w:t>
        </w:r>
      </w:smartTag>
      <w:r w:rsidRPr="004511A5">
        <w:t>. Želel</w:t>
      </w:r>
      <w:smartTag w:uri="urn:schemas-microsoft-com:office:smarttags" w:element="PersonName">
        <w:r w:rsidRPr="004511A5">
          <w:t>i</w:t>
        </w:r>
      </w:smartTag>
      <w:r w:rsidRPr="004511A5">
        <w:t xml:space="preserve"> </w:t>
      </w:r>
      <w:smartTag w:uri="urn:schemas-microsoft-com:office:smarttags" w:element="PersonName">
        <w:r w:rsidRPr="004511A5">
          <w:t>i</w:t>
        </w:r>
      </w:smartTag>
      <w:r w:rsidRPr="004511A5">
        <w:t>n dosegl</w:t>
      </w:r>
      <w:smartTag w:uri="urn:schemas-microsoft-com:office:smarttags" w:element="PersonName">
        <w:r w:rsidRPr="004511A5">
          <w:t>i</w:t>
        </w:r>
      </w:smartTag>
      <w:r w:rsidRPr="004511A5">
        <w:t xml:space="preserve"> so tvojo obsodbo. Še pred tem pa te je množ</w:t>
      </w:r>
      <w:smartTag w:uri="urn:schemas-microsoft-com:office:smarttags" w:element="PersonName">
        <w:r w:rsidRPr="004511A5">
          <w:t>i</w:t>
        </w:r>
      </w:smartTag>
      <w:r w:rsidRPr="004511A5">
        <w:t>ca ljud</w:t>
      </w:r>
      <w:smartTag w:uri="urn:schemas-microsoft-com:office:smarttags" w:element="PersonName">
        <w:r w:rsidRPr="004511A5">
          <w:t>i</w:t>
        </w:r>
      </w:smartTag>
      <w:r w:rsidRPr="004511A5">
        <w:t xml:space="preserve"> zasmehovala </w:t>
      </w:r>
      <w:smartTag w:uri="urn:schemas-microsoft-com:office:smarttags" w:element="PersonName">
        <w:r w:rsidRPr="004511A5">
          <w:t>i</w:t>
        </w:r>
      </w:smartTag>
      <w:r w:rsidRPr="004511A5">
        <w:t>n pon</w:t>
      </w:r>
      <w:smartTag w:uri="urn:schemas-microsoft-com:office:smarttags" w:element="PersonName">
        <w:r w:rsidRPr="004511A5">
          <w:t>i</w:t>
        </w:r>
      </w:smartTag>
      <w:r w:rsidRPr="004511A5">
        <w:t>ževala ter pljuvala po teb</w:t>
      </w:r>
      <w:smartTag w:uri="urn:schemas-microsoft-com:office:smarttags" w:element="PersonName">
        <w:r w:rsidRPr="004511A5">
          <w:t>i</w:t>
        </w:r>
      </w:smartTag>
      <w:r w:rsidRPr="004511A5">
        <w:t>. Množ</w:t>
      </w:r>
      <w:smartTag w:uri="urn:schemas-microsoft-com:office:smarttags" w:element="PersonName">
        <w:r w:rsidRPr="004511A5">
          <w:t>i</w:t>
        </w:r>
      </w:smartTag>
      <w:r w:rsidRPr="004511A5">
        <w:t>ca, k</w:t>
      </w:r>
      <w:smartTag w:uri="urn:schemas-microsoft-com:office:smarttags" w:element="PersonName">
        <w:r w:rsidRPr="004511A5">
          <w:t>i</w:t>
        </w:r>
      </w:smartTag>
      <w:r w:rsidRPr="004511A5">
        <w:t xml:space="preserve"> t</w:t>
      </w:r>
      <w:smartTag w:uri="urn:schemas-microsoft-com:office:smarttags" w:element="PersonName">
        <w:r w:rsidRPr="004511A5">
          <w:t>i</w:t>
        </w:r>
      </w:smartTag>
      <w:r w:rsidRPr="004511A5">
        <w:t xml:space="preserve"> je še včeraj vzkl</w:t>
      </w:r>
      <w:smartTag w:uri="urn:schemas-microsoft-com:office:smarttags" w:element="PersonName">
        <w:r w:rsidRPr="004511A5">
          <w:t>i</w:t>
        </w:r>
      </w:smartTag>
      <w:r w:rsidRPr="004511A5">
        <w:t xml:space="preserve">kala </w:t>
      </w:r>
      <w:smartTag w:uri="urn:schemas-microsoft-com:office:smarttags" w:element="PersonName">
        <w:r w:rsidRPr="004511A5">
          <w:t>i</w:t>
        </w:r>
      </w:smartTag>
      <w:r w:rsidRPr="004511A5">
        <w:t>n te tako veselo ter navdušeno pozdravljala. T</w:t>
      </w:r>
      <w:smartTag w:uri="urn:schemas-microsoft-com:office:smarttags" w:element="PersonName">
        <w:r w:rsidRPr="004511A5">
          <w:t>i</w:t>
        </w:r>
      </w:smartTag>
      <w:r w:rsidRPr="004511A5">
        <w:t xml:space="preserve"> pa obsodbo, čeprav smrtno </w:t>
      </w:r>
      <w:smartTag w:uri="urn:schemas-microsoft-com:office:smarttags" w:element="PersonName">
        <w:r w:rsidRPr="004511A5">
          <w:t>i</w:t>
        </w:r>
      </w:smartTag>
      <w:r w:rsidRPr="004511A5">
        <w:t>n sramotno, m</w:t>
      </w:r>
      <w:smartTag w:uri="urn:schemas-microsoft-com:office:smarttags" w:element="PersonName">
        <w:r w:rsidRPr="004511A5">
          <w:t>i</w:t>
        </w:r>
      </w:smartTag>
      <w:r w:rsidRPr="004511A5">
        <w:t xml:space="preserve">rno </w:t>
      </w:r>
      <w:smartTag w:uri="urn:schemas-microsoft-com:office:smarttags" w:element="PersonName">
        <w:r w:rsidRPr="004511A5">
          <w:t>i</w:t>
        </w:r>
      </w:smartTag>
      <w:r w:rsidRPr="004511A5">
        <w:t xml:space="preserve">n vdano, brez sleherne besede, sprejmeš. Da </w:t>
      </w:r>
      <w:smartTag w:uri="urn:schemas-microsoft-com:office:smarttags" w:element="PersonName">
        <w:r w:rsidRPr="004511A5">
          <w:t>i</w:t>
        </w:r>
      </w:smartTag>
      <w:r w:rsidRPr="004511A5">
        <w:t>zpoln</w:t>
      </w:r>
      <w:smartTag w:uri="urn:schemas-microsoft-com:office:smarttags" w:element="PersonName">
        <w:r w:rsidRPr="004511A5">
          <w:t>i</w:t>
        </w:r>
      </w:smartTag>
      <w:r w:rsidRPr="004511A5">
        <w:t>š Očetovo voljo.</w:t>
      </w:r>
    </w:p>
    <w:p w:rsidR="00DE3FE7" w:rsidRPr="004511A5" w:rsidRDefault="00DE3FE7" w:rsidP="003A16B9">
      <w:pPr>
        <w:pStyle w:val="ListParagraph"/>
        <w:spacing w:after="0" w:line="240" w:lineRule="auto"/>
        <w:jc w:val="both"/>
      </w:pPr>
    </w:p>
    <w:p w:rsidR="00DE3FE7" w:rsidRPr="004511A5" w:rsidRDefault="00DE3FE7" w:rsidP="003A16B9">
      <w:pPr>
        <w:pStyle w:val="ListParagraph"/>
        <w:spacing w:after="0" w:line="240" w:lineRule="auto"/>
        <w:jc w:val="both"/>
        <w:rPr>
          <w:b/>
        </w:rPr>
      </w:pPr>
      <w:r w:rsidRPr="004511A5">
        <w:rPr>
          <w:b/>
        </w:rPr>
        <w:t>Gospod, tud</w:t>
      </w:r>
      <w:smartTag w:uri="urn:schemas-microsoft-com:office:smarttags" w:element="PersonName">
        <w:r w:rsidRPr="004511A5">
          <w:rPr>
            <w:b/>
          </w:rPr>
          <w:t>i</w:t>
        </w:r>
      </w:smartTag>
      <w:r w:rsidRPr="004511A5">
        <w:rPr>
          <w:b/>
        </w:rPr>
        <w:t xml:space="preserve"> sama sem »obsojena« na ž</w:t>
      </w:r>
      <w:smartTag w:uri="urn:schemas-microsoft-com:office:smarttags" w:element="PersonName">
        <w:r w:rsidRPr="004511A5">
          <w:rPr>
            <w:b/>
          </w:rPr>
          <w:t>i</w:t>
        </w:r>
      </w:smartTag>
      <w:r w:rsidRPr="004511A5">
        <w:rPr>
          <w:b/>
        </w:rPr>
        <w:t>vljenje, k</w:t>
      </w:r>
      <w:smartTag w:uri="urn:schemas-microsoft-com:office:smarttags" w:element="PersonName">
        <w:r w:rsidRPr="004511A5">
          <w:rPr>
            <w:b/>
          </w:rPr>
          <w:t>i</w:t>
        </w:r>
      </w:smartTag>
      <w:r w:rsidRPr="004511A5">
        <w:rPr>
          <w:b/>
        </w:rPr>
        <w:t xml:space="preserve"> ga ž</w:t>
      </w:r>
      <w:smartTag w:uri="urn:schemas-microsoft-com:office:smarttags" w:element="PersonName">
        <w:r w:rsidRPr="004511A5">
          <w:rPr>
            <w:b/>
          </w:rPr>
          <w:t>i</w:t>
        </w:r>
      </w:smartTag>
      <w:r w:rsidRPr="004511A5">
        <w:rPr>
          <w:b/>
        </w:rPr>
        <w:t>v</w:t>
      </w:r>
      <w:smartTag w:uri="urn:schemas-microsoft-com:office:smarttags" w:element="PersonName">
        <w:r w:rsidRPr="004511A5">
          <w:rPr>
            <w:b/>
          </w:rPr>
          <w:t>i</w:t>
        </w:r>
      </w:smartTag>
      <w:r w:rsidRPr="004511A5">
        <w:rPr>
          <w:b/>
        </w:rPr>
        <w:t>m. Na ž</w:t>
      </w:r>
      <w:smartTag w:uri="urn:schemas-microsoft-com:office:smarttags" w:element="PersonName">
        <w:r w:rsidRPr="004511A5">
          <w:rPr>
            <w:b/>
          </w:rPr>
          <w:t>i</w:t>
        </w:r>
      </w:smartTag>
      <w:r w:rsidRPr="004511A5">
        <w:rPr>
          <w:b/>
        </w:rPr>
        <w:t>vljenje v stánu, k</w:t>
      </w:r>
      <w:smartTag w:uri="urn:schemas-microsoft-com:office:smarttags" w:element="PersonName">
        <w:r w:rsidRPr="004511A5">
          <w:rPr>
            <w:b/>
          </w:rPr>
          <w:t>i</w:t>
        </w:r>
      </w:smartTag>
      <w:r w:rsidRPr="004511A5">
        <w:rPr>
          <w:b/>
        </w:rPr>
        <w:t xml:space="preserve"> pr</w:t>
      </w:r>
      <w:smartTag w:uri="urn:schemas-microsoft-com:office:smarttags" w:element="PersonName">
        <w:r w:rsidRPr="004511A5">
          <w:rPr>
            <w:b/>
          </w:rPr>
          <w:t>i</w:t>
        </w:r>
      </w:smartTag>
      <w:r w:rsidRPr="004511A5">
        <w:rPr>
          <w:b/>
        </w:rPr>
        <w:t>naša tud</w:t>
      </w:r>
      <w:smartTag w:uri="urn:schemas-microsoft-com:office:smarttags" w:element="PersonName">
        <w:r w:rsidRPr="004511A5">
          <w:rPr>
            <w:b/>
          </w:rPr>
          <w:t>i</w:t>
        </w:r>
      </w:smartTag>
      <w:r w:rsidRPr="004511A5">
        <w:rPr>
          <w:b/>
        </w:rPr>
        <w:t xml:space="preserve"> kr</w:t>
      </w:r>
      <w:smartTag w:uri="urn:schemas-microsoft-com:office:smarttags" w:element="PersonName">
        <w:r w:rsidRPr="004511A5">
          <w:rPr>
            <w:b/>
          </w:rPr>
          <w:t>i</w:t>
        </w:r>
      </w:smartTag>
      <w:r w:rsidRPr="004511A5">
        <w:rPr>
          <w:b/>
        </w:rPr>
        <w:t xml:space="preserve">že </w:t>
      </w:r>
      <w:smartTag w:uri="urn:schemas-microsoft-com:office:smarttags" w:element="PersonName">
        <w:r w:rsidRPr="004511A5">
          <w:rPr>
            <w:b/>
          </w:rPr>
          <w:t>i</w:t>
        </w:r>
      </w:smartTag>
      <w:r w:rsidRPr="004511A5">
        <w:rPr>
          <w:b/>
        </w:rPr>
        <w:t xml:space="preserve">n težave. In tegobe. Brez Tebe </w:t>
      </w:r>
      <w:smartTag w:uri="urn:schemas-microsoft-com:office:smarttags" w:element="PersonName">
        <w:r w:rsidRPr="004511A5">
          <w:rPr>
            <w:b/>
          </w:rPr>
          <w:t>i</w:t>
        </w:r>
      </w:smartTag>
      <w:r w:rsidRPr="004511A5">
        <w:rPr>
          <w:b/>
        </w:rPr>
        <w:t>n brez vere postane vse tako nesm</w:t>
      </w:r>
      <w:smartTag w:uri="urn:schemas-microsoft-com:office:smarttags" w:element="PersonName">
        <w:r w:rsidRPr="004511A5">
          <w:rPr>
            <w:b/>
          </w:rPr>
          <w:t>i</w:t>
        </w:r>
      </w:smartTag>
      <w:r w:rsidRPr="004511A5">
        <w:rPr>
          <w:b/>
        </w:rPr>
        <w:t xml:space="preserve">selno, tako brezvredno </w:t>
      </w:r>
      <w:smartTag w:uri="urn:schemas-microsoft-com:office:smarttags" w:element="PersonName">
        <w:r w:rsidRPr="004511A5">
          <w:rPr>
            <w:b/>
          </w:rPr>
          <w:t>i</w:t>
        </w:r>
      </w:smartTag>
      <w:r w:rsidRPr="004511A5">
        <w:rPr>
          <w:b/>
        </w:rPr>
        <w:t>n tako brez</w:t>
      </w:r>
      <w:smartTag w:uri="urn:schemas-microsoft-com:office:smarttags" w:element="PersonName">
        <w:r w:rsidRPr="004511A5">
          <w:rPr>
            <w:b/>
          </w:rPr>
          <w:t>i</w:t>
        </w:r>
      </w:smartTag>
      <w:r w:rsidRPr="004511A5">
        <w:rPr>
          <w:b/>
        </w:rPr>
        <w:t>zhodno. Zato te pros</w:t>
      </w:r>
      <w:smartTag w:uri="urn:schemas-microsoft-com:office:smarttags" w:element="PersonName">
        <w:r w:rsidRPr="004511A5">
          <w:rPr>
            <w:b/>
          </w:rPr>
          <w:t>i</w:t>
        </w:r>
      </w:smartTag>
      <w:r w:rsidRPr="004511A5">
        <w:rPr>
          <w:b/>
        </w:rPr>
        <w:t>m: GOSPOD, POMNOŽI MI VERO! Daj m</w:t>
      </w:r>
      <w:smartTag w:uri="urn:schemas-microsoft-com:office:smarttags" w:element="PersonName">
        <w:r w:rsidRPr="004511A5">
          <w:rPr>
            <w:b/>
          </w:rPr>
          <w:t>i</w:t>
        </w:r>
      </w:smartTag>
      <w:r w:rsidRPr="004511A5">
        <w:rPr>
          <w:b/>
        </w:rPr>
        <w:t xml:space="preserve"> vero, da pon</w:t>
      </w:r>
      <w:smartTag w:uri="urn:schemas-microsoft-com:office:smarttags" w:element="PersonName">
        <w:r w:rsidRPr="004511A5">
          <w:rPr>
            <w:b/>
          </w:rPr>
          <w:t>i</w:t>
        </w:r>
      </w:smartTag>
      <w:r w:rsidRPr="004511A5">
        <w:rPr>
          <w:b/>
        </w:rPr>
        <w:t>žnega srca sprejemam ž</w:t>
      </w:r>
      <w:smartTag w:uri="urn:schemas-microsoft-com:office:smarttags" w:element="PersonName">
        <w:r w:rsidRPr="004511A5">
          <w:rPr>
            <w:b/>
          </w:rPr>
          <w:t>i</w:t>
        </w:r>
      </w:smartTag>
      <w:r w:rsidRPr="004511A5">
        <w:rPr>
          <w:b/>
        </w:rPr>
        <w:t>vljenje, v katerem ž</w:t>
      </w:r>
      <w:smartTag w:uri="urn:schemas-microsoft-com:office:smarttags" w:element="PersonName">
        <w:r w:rsidRPr="004511A5">
          <w:rPr>
            <w:b/>
          </w:rPr>
          <w:t>i</w:t>
        </w:r>
      </w:smartTag>
      <w:r w:rsidRPr="004511A5">
        <w:rPr>
          <w:b/>
        </w:rPr>
        <w:t>v</w:t>
      </w:r>
      <w:smartTag w:uri="urn:schemas-microsoft-com:office:smarttags" w:element="PersonName">
        <w:r w:rsidRPr="004511A5">
          <w:rPr>
            <w:b/>
          </w:rPr>
          <w:t>i</w:t>
        </w:r>
      </w:smartTag>
      <w:r w:rsidRPr="004511A5">
        <w:rPr>
          <w:b/>
        </w:rPr>
        <w:t>m, da sprejmem ne le dobre, ampak tud</w:t>
      </w:r>
      <w:smartTag w:uri="urn:schemas-microsoft-com:office:smarttags" w:element="PersonName">
        <w:r w:rsidRPr="004511A5">
          <w:rPr>
            <w:b/>
          </w:rPr>
          <w:t>i</w:t>
        </w:r>
      </w:smartTag>
      <w:r w:rsidRPr="004511A5">
        <w:rPr>
          <w:b/>
        </w:rPr>
        <w:t xml:space="preserve"> slabe stvar</w:t>
      </w:r>
      <w:smartTag w:uri="urn:schemas-microsoft-com:office:smarttags" w:element="PersonName">
        <w:r w:rsidRPr="004511A5">
          <w:rPr>
            <w:b/>
          </w:rPr>
          <w:t>i</w:t>
        </w:r>
      </w:smartTag>
      <w:r w:rsidRPr="004511A5">
        <w:rPr>
          <w:b/>
        </w:rPr>
        <w:t xml:space="preserve">. </w:t>
      </w:r>
    </w:p>
    <w:p w:rsidR="00DE3FE7" w:rsidRPr="004511A5" w:rsidRDefault="00DE3FE7" w:rsidP="003A16B9">
      <w:pPr>
        <w:pStyle w:val="ListParagraph"/>
        <w:spacing w:after="0" w:line="240" w:lineRule="auto"/>
        <w:jc w:val="both"/>
        <w:rPr>
          <w:b/>
        </w:rPr>
      </w:pPr>
    </w:p>
    <w:p w:rsidR="00DE3FE7" w:rsidRPr="004511A5" w:rsidRDefault="00DE3FE7" w:rsidP="003A16B9">
      <w:pPr>
        <w:pStyle w:val="ListParagraph"/>
        <w:spacing w:after="0" w:line="240" w:lineRule="auto"/>
        <w:jc w:val="both"/>
      </w:pPr>
      <w:r w:rsidRPr="004511A5">
        <w:t>Usm</w:t>
      </w:r>
      <w:smartTag w:uri="urn:schemas-microsoft-com:office:smarttags" w:element="PersonName">
        <w:r w:rsidRPr="004511A5">
          <w:t>i</w:t>
        </w:r>
      </w:smartTag>
      <w:r w:rsidRPr="004511A5">
        <w:t>l</w:t>
      </w:r>
      <w:smartTag w:uri="urn:schemas-microsoft-com:office:smarttags" w:element="PersonName">
        <w:r w:rsidRPr="004511A5">
          <w:t>i</w:t>
        </w:r>
      </w:smartTag>
      <w:r w:rsidRPr="004511A5">
        <w:t xml:space="preserve"> se nas, Gospod. </w:t>
      </w:r>
    </w:p>
    <w:p w:rsidR="00DE3FE7" w:rsidRPr="004511A5" w:rsidRDefault="00DE3FE7" w:rsidP="003A16B9">
      <w:pPr>
        <w:pStyle w:val="ListParagraph"/>
        <w:spacing w:after="0" w:line="240" w:lineRule="auto"/>
        <w:jc w:val="both"/>
        <w:rPr>
          <w:b/>
        </w:rPr>
      </w:pPr>
      <w:r w:rsidRPr="004511A5">
        <w:rPr>
          <w:b/>
        </w:rPr>
        <w:t>Usm</w:t>
      </w:r>
      <w:smartTag w:uri="urn:schemas-microsoft-com:office:smarttags" w:element="PersonName">
        <w:r w:rsidRPr="004511A5">
          <w:rPr>
            <w:b/>
          </w:rPr>
          <w:t>i</w:t>
        </w:r>
      </w:smartTag>
      <w:r w:rsidRPr="004511A5">
        <w:rPr>
          <w:b/>
        </w:rPr>
        <w:t>l</w:t>
      </w:r>
      <w:smartTag w:uri="urn:schemas-microsoft-com:office:smarttags" w:element="PersonName">
        <w:r w:rsidRPr="004511A5">
          <w:rPr>
            <w:b/>
          </w:rPr>
          <w:t>i</w:t>
        </w:r>
      </w:smartTag>
      <w:r w:rsidRPr="004511A5">
        <w:rPr>
          <w:b/>
        </w:rPr>
        <w:t xml:space="preserve"> se nas.</w:t>
      </w:r>
    </w:p>
    <w:p w:rsidR="00DE3FE7" w:rsidRPr="004511A5" w:rsidRDefault="00DE3FE7" w:rsidP="003A16B9">
      <w:pPr>
        <w:pStyle w:val="ListParagraph"/>
        <w:spacing w:after="0" w:line="240" w:lineRule="auto"/>
        <w:jc w:val="both"/>
        <w:rPr>
          <w:b/>
        </w:rPr>
      </w:pPr>
    </w:p>
    <w:p w:rsidR="00DE3FE7" w:rsidRPr="004511A5" w:rsidRDefault="00DE3FE7" w:rsidP="003A16B9">
      <w:pPr>
        <w:pStyle w:val="ListParagraph"/>
        <w:spacing w:after="0" w:line="240" w:lineRule="auto"/>
        <w:jc w:val="both"/>
        <w:rPr>
          <w:b/>
        </w:rPr>
      </w:pPr>
    </w:p>
    <w:p w:rsidR="00DE3FE7" w:rsidRPr="004511A5" w:rsidRDefault="00DE3FE7" w:rsidP="00717273">
      <w:pPr>
        <w:pStyle w:val="ListParagraph"/>
        <w:numPr>
          <w:ilvl w:val="0"/>
          <w:numId w:val="3"/>
        </w:numPr>
        <w:spacing w:after="0" w:line="240" w:lineRule="auto"/>
        <w:jc w:val="both"/>
        <w:rPr>
          <w:i/>
          <w:sz w:val="24"/>
          <w:szCs w:val="24"/>
        </w:rPr>
      </w:pPr>
      <w:r w:rsidRPr="004511A5">
        <w:rPr>
          <w:i/>
          <w:sz w:val="24"/>
          <w:szCs w:val="24"/>
        </w:rPr>
        <w:t>POSTAJA</w:t>
      </w:r>
    </w:p>
    <w:p w:rsidR="00DE3FE7" w:rsidRPr="004511A5" w:rsidRDefault="00DE3FE7" w:rsidP="00320DC2">
      <w:pPr>
        <w:pStyle w:val="ListParagraph"/>
        <w:spacing w:after="0" w:line="240" w:lineRule="auto"/>
        <w:jc w:val="both"/>
        <w:rPr>
          <w:b/>
          <w:i/>
          <w:sz w:val="24"/>
          <w:szCs w:val="24"/>
        </w:rPr>
      </w:pPr>
      <w:r w:rsidRPr="004511A5">
        <w:rPr>
          <w:b/>
          <w:i/>
          <w:sz w:val="24"/>
          <w:szCs w:val="24"/>
        </w:rPr>
        <w:t>JEZUS VZAME KRIŽ NA SVOJE RAME</w:t>
      </w:r>
    </w:p>
    <w:p w:rsidR="00DE3FE7" w:rsidRPr="004511A5" w:rsidRDefault="00DE3FE7" w:rsidP="00320DC2">
      <w:pPr>
        <w:pStyle w:val="ListParagraph"/>
        <w:spacing w:after="0" w:line="240" w:lineRule="auto"/>
        <w:jc w:val="both"/>
        <w:rPr>
          <w:i/>
        </w:rPr>
      </w:pPr>
    </w:p>
    <w:p w:rsidR="00DE3FE7" w:rsidRPr="004511A5" w:rsidRDefault="00DE3FE7" w:rsidP="002B00D0">
      <w:pPr>
        <w:pStyle w:val="ListParagraph"/>
        <w:spacing w:after="0" w:line="240" w:lineRule="auto"/>
        <w:jc w:val="both"/>
      </w:pPr>
      <w:r w:rsidRPr="004511A5">
        <w:t>Mol</w:t>
      </w:r>
      <w:smartTag w:uri="urn:schemas-microsoft-com:office:smarttags" w:element="PersonName">
        <w:r w:rsidRPr="004511A5">
          <w:t>i</w:t>
        </w:r>
      </w:smartTag>
      <w:r w:rsidRPr="004511A5">
        <w:t>mo te Kr</w:t>
      </w:r>
      <w:smartTag w:uri="urn:schemas-microsoft-com:office:smarttags" w:element="PersonName">
        <w:r w:rsidRPr="004511A5">
          <w:t>i</w:t>
        </w:r>
      </w:smartTag>
      <w:r w:rsidRPr="004511A5">
        <w:t xml:space="preserve">stus </w:t>
      </w:r>
      <w:smartTag w:uri="urn:schemas-microsoft-com:office:smarttags" w:element="PersonName">
        <w:r w:rsidRPr="004511A5">
          <w:t>i</w:t>
        </w:r>
      </w:smartTag>
      <w:r w:rsidRPr="004511A5">
        <w:t>n te hval</w:t>
      </w:r>
      <w:smartTag w:uri="urn:schemas-microsoft-com:office:smarttags" w:element="PersonName">
        <w:r w:rsidRPr="004511A5">
          <w:t>i</w:t>
        </w:r>
      </w:smartTag>
      <w:r w:rsidRPr="004511A5">
        <w:t>mo.</w:t>
      </w:r>
    </w:p>
    <w:p w:rsidR="00DE3FE7" w:rsidRPr="004511A5" w:rsidRDefault="00DE3FE7" w:rsidP="002B00D0">
      <w:pPr>
        <w:pStyle w:val="ListParagraph"/>
        <w:spacing w:after="0" w:line="240" w:lineRule="auto"/>
        <w:jc w:val="both"/>
        <w:rPr>
          <w:b/>
        </w:rPr>
      </w:pPr>
      <w:r w:rsidRPr="004511A5">
        <w:rPr>
          <w:b/>
        </w:rPr>
        <w:t>Ker s</w:t>
      </w:r>
      <w:smartTag w:uri="urn:schemas-microsoft-com:office:smarttags" w:element="PersonName">
        <w:r w:rsidRPr="004511A5">
          <w:rPr>
            <w:b/>
          </w:rPr>
          <w:t>i</w:t>
        </w:r>
      </w:smartTag>
      <w:r w:rsidRPr="004511A5">
        <w:rPr>
          <w:b/>
        </w:rPr>
        <w:t xml:space="preserve"> s svoj</w:t>
      </w:r>
      <w:smartTag w:uri="urn:schemas-microsoft-com:office:smarttags" w:element="PersonName">
        <w:r w:rsidRPr="004511A5">
          <w:rPr>
            <w:b/>
          </w:rPr>
          <w:t>i</w:t>
        </w:r>
      </w:smartTag>
      <w:r w:rsidRPr="004511A5">
        <w:rPr>
          <w:b/>
        </w:rPr>
        <w:t>m kr</w:t>
      </w:r>
      <w:smartTag w:uri="urn:schemas-microsoft-com:office:smarttags" w:element="PersonName">
        <w:r w:rsidRPr="004511A5">
          <w:rPr>
            <w:b/>
          </w:rPr>
          <w:t>i</w:t>
        </w:r>
      </w:smartTag>
      <w:r w:rsidRPr="004511A5">
        <w:rPr>
          <w:b/>
        </w:rPr>
        <w:t>žem svet odreš</w:t>
      </w:r>
      <w:smartTag w:uri="urn:schemas-microsoft-com:office:smarttags" w:element="PersonName">
        <w:r w:rsidRPr="004511A5">
          <w:rPr>
            <w:b/>
          </w:rPr>
          <w:t>i</w:t>
        </w:r>
      </w:smartTag>
      <w:r w:rsidRPr="004511A5">
        <w:rPr>
          <w:b/>
        </w:rPr>
        <w:t xml:space="preserve">l. </w:t>
      </w:r>
    </w:p>
    <w:p w:rsidR="00DE3FE7" w:rsidRPr="004511A5" w:rsidRDefault="00DE3FE7" w:rsidP="00320DC2">
      <w:pPr>
        <w:pStyle w:val="ListParagraph"/>
        <w:spacing w:after="0" w:line="240" w:lineRule="auto"/>
        <w:jc w:val="both"/>
        <w:rPr>
          <w:i/>
        </w:rPr>
      </w:pPr>
    </w:p>
    <w:p w:rsidR="00DE3FE7" w:rsidRPr="004511A5" w:rsidRDefault="00DE3FE7" w:rsidP="003A16B9">
      <w:pPr>
        <w:pStyle w:val="ListParagraph"/>
        <w:spacing w:after="0" w:line="240" w:lineRule="auto"/>
        <w:jc w:val="both"/>
        <w:rPr>
          <w:b/>
        </w:rPr>
      </w:pPr>
      <w:r w:rsidRPr="004511A5">
        <w:t>Kot največjemu mor</w:t>
      </w:r>
      <w:smartTag w:uri="urn:schemas-microsoft-com:office:smarttags" w:element="PersonName">
        <w:r w:rsidRPr="004511A5">
          <w:t>i</w:t>
        </w:r>
      </w:smartTag>
      <w:r w:rsidRPr="004511A5">
        <w:t xml:space="preserve">lcu </w:t>
      </w:r>
      <w:smartTag w:uri="urn:schemas-microsoft-com:office:smarttags" w:element="PersonName">
        <w:r w:rsidRPr="004511A5">
          <w:t>i</w:t>
        </w:r>
      </w:smartTag>
      <w:r w:rsidRPr="004511A5">
        <w:t>n razbojn</w:t>
      </w:r>
      <w:smartTag w:uri="urn:schemas-microsoft-com:office:smarttags" w:element="PersonName">
        <w:r w:rsidRPr="004511A5">
          <w:t>i</w:t>
        </w:r>
      </w:smartTag>
      <w:r w:rsidRPr="004511A5">
        <w:t>ku t</w:t>
      </w:r>
      <w:smartTag w:uri="urn:schemas-microsoft-com:office:smarttags" w:element="PersonName">
        <w:r w:rsidRPr="004511A5">
          <w:t>i</w:t>
        </w:r>
      </w:smartTag>
      <w:r w:rsidRPr="004511A5">
        <w:t xml:space="preserve"> nalož</w:t>
      </w:r>
      <w:smartTag w:uri="urn:schemas-microsoft-com:office:smarttags" w:element="PersonName">
        <w:r w:rsidRPr="004511A5">
          <w:t>i</w:t>
        </w:r>
      </w:smartTag>
      <w:r w:rsidRPr="004511A5">
        <w:t>jo kr</w:t>
      </w:r>
      <w:smartTag w:uri="urn:schemas-microsoft-com:office:smarttags" w:element="PersonName">
        <w:r w:rsidRPr="004511A5">
          <w:t>i</w:t>
        </w:r>
      </w:smartTag>
      <w:r w:rsidRPr="004511A5">
        <w:t xml:space="preserve">ž na rame </w:t>
      </w:r>
      <w:smartTag w:uri="urn:schemas-microsoft-com:office:smarttags" w:element="PersonName">
        <w:r w:rsidRPr="004511A5">
          <w:t>i</w:t>
        </w:r>
      </w:smartTag>
      <w:r w:rsidRPr="004511A5">
        <w:t>n te naženejo na Kalvar</w:t>
      </w:r>
      <w:smartTag w:uri="urn:schemas-microsoft-com:office:smarttags" w:element="PersonName">
        <w:r w:rsidRPr="004511A5">
          <w:t>i</w:t>
        </w:r>
      </w:smartTag>
      <w:r w:rsidRPr="004511A5">
        <w:t>jo. Kot da telesne boleč</w:t>
      </w:r>
      <w:smartTag w:uri="urn:schemas-microsoft-com:office:smarttags" w:element="PersonName">
        <w:r w:rsidRPr="004511A5">
          <w:t>i</w:t>
        </w:r>
      </w:smartTag>
      <w:r w:rsidRPr="004511A5">
        <w:t>ne, k</w:t>
      </w:r>
      <w:smartTag w:uri="urn:schemas-microsoft-com:office:smarttags" w:element="PersonName">
        <w:r w:rsidRPr="004511A5">
          <w:t>i</w:t>
        </w:r>
      </w:smartTag>
      <w:r w:rsidRPr="004511A5">
        <w:t xml:space="preserve"> t</w:t>
      </w:r>
      <w:smartTag w:uri="urn:schemas-microsoft-com:office:smarttags" w:element="PersonName">
        <w:r w:rsidRPr="004511A5">
          <w:t>i</w:t>
        </w:r>
      </w:smartTag>
      <w:r w:rsidRPr="004511A5">
        <w:t xml:space="preserve"> j</w:t>
      </w:r>
      <w:smartTag w:uri="urn:schemas-microsoft-com:office:smarttags" w:element="PersonName">
        <w:r w:rsidRPr="004511A5">
          <w:t>i</w:t>
        </w:r>
      </w:smartTag>
      <w:r w:rsidRPr="004511A5">
        <w:t>h je pr</w:t>
      </w:r>
      <w:smartTag w:uri="urn:schemas-microsoft-com:office:smarttags" w:element="PersonName">
        <w:r w:rsidRPr="004511A5">
          <w:t>i</w:t>
        </w:r>
      </w:smartTag>
      <w:r w:rsidRPr="004511A5">
        <w:t>zadejala roka okrutn</w:t>
      </w:r>
      <w:smartTag w:uri="urn:schemas-microsoft-com:office:smarttags" w:element="PersonName">
        <w:r w:rsidRPr="004511A5">
          <w:t>i</w:t>
        </w:r>
      </w:smartTag>
      <w:r w:rsidRPr="004511A5">
        <w:t>h vojakov v m</w:t>
      </w:r>
      <w:smartTag w:uri="urn:schemas-microsoft-com:office:smarttags" w:element="PersonName">
        <w:r w:rsidRPr="004511A5">
          <w:t>i</w:t>
        </w:r>
      </w:smartTag>
      <w:r w:rsidRPr="004511A5">
        <w:t>nul</w:t>
      </w:r>
      <w:smartTag w:uri="urn:schemas-microsoft-com:office:smarttags" w:element="PersonName">
        <w:r w:rsidRPr="004511A5">
          <w:t>i</w:t>
        </w:r>
      </w:smartTag>
      <w:r w:rsidRPr="004511A5">
        <w:t>h urah ne b</w:t>
      </w:r>
      <w:smartTag w:uri="urn:schemas-microsoft-com:office:smarttags" w:element="PersonName">
        <w:r w:rsidRPr="004511A5">
          <w:t>i</w:t>
        </w:r>
      </w:smartTag>
      <w:r w:rsidRPr="004511A5">
        <w:t xml:space="preserve"> b</w:t>
      </w:r>
      <w:smartTag w:uri="urn:schemas-microsoft-com:office:smarttags" w:element="PersonName">
        <w:r w:rsidRPr="004511A5">
          <w:t>i</w:t>
        </w:r>
      </w:smartTag>
      <w:r w:rsidRPr="004511A5">
        <w:t xml:space="preserve">le dovolj. Kot da posmeh </w:t>
      </w:r>
      <w:smartTag w:uri="urn:schemas-microsoft-com:office:smarttags" w:element="PersonName">
        <w:r w:rsidRPr="004511A5">
          <w:t>i</w:t>
        </w:r>
      </w:smartTag>
      <w:r w:rsidRPr="004511A5">
        <w:t>n pon</w:t>
      </w:r>
      <w:smartTag w:uri="urn:schemas-microsoft-com:office:smarttags" w:element="PersonName">
        <w:r w:rsidRPr="004511A5">
          <w:t>i</w:t>
        </w:r>
      </w:smartTag>
      <w:r w:rsidRPr="004511A5">
        <w:t>žanje že n</w:t>
      </w:r>
      <w:smartTag w:uri="urn:schemas-microsoft-com:office:smarttags" w:element="PersonName">
        <w:r w:rsidRPr="004511A5">
          <w:t>i</w:t>
        </w:r>
      </w:smartTag>
      <w:r w:rsidRPr="004511A5">
        <w:t xml:space="preserve"> dovolj pr</w:t>
      </w:r>
      <w:smartTag w:uri="urn:schemas-microsoft-com:office:smarttags" w:element="PersonName">
        <w:r w:rsidRPr="004511A5">
          <w:t>i</w:t>
        </w:r>
      </w:smartTag>
      <w:r w:rsidRPr="004511A5">
        <w:t>zadelo tvoje duše.  A t</w:t>
      </w:r>
      <w:smartTag w:uri="urn:schemas-microsoft-com:office:smarttags" w:element="PersonName">
        <w:r w:rsidRPr="004511A5">
          <w:t>i</w:t>
        </w:r>
      </w:smartTag>
      <w:r w:rsidRPr="004511A5">
        <w:t>, z ranjen</w:t>
      </w:r>
      <w:smartTag w:uri="urn:schemas-microsoft-com:office:smarttags" w:element="PersonName">
        <w:r w:rsidRPr="004511A5">
          <w:t>i</w:t>
        </w:r>
      </w:smartTag>
      <w:r w:rsidRPr="004511A5">
        <w:t xml:space="preserve">m telesom </w:t>
      </w:r>
      <w:smartTag w:uri="urn:schemas-microsoft-com:office:smarttags" w:element="PersonName">
        <w:r w:rsidRPr="004511A5">
          <w:t>i</w:t>
        </w:r>
      </w:smartTag>
      <w:r w:rsidRPr="004511A5">
        <w:t>n z žalostno dušo, kr</w:t>
      </w:r>
      <w:smartTag w:uri="urn:schemas-microsoft-com:office:smarttags" w:element="PersonName">
        <w:r w:rsidRPr="004511A5">
          <w:t>i</w:t>
        </w:r>
      </w:smartTag>
      <w:r w:rsidRPr="004511A5">
        <w:t>ž brez besed sprejmeš. Tvoje krvave roke se tako čvrsto oklenejo lesa.</w:t>
      </w:r>
    </w:p>
    <w:p w:rsidR="00DE3FE7" w:rsidRPr="004511A5" w:rsidRDefault="00DE3FE7" w:rsidP="003A16B9">
      <w:pPr>
        <w:pStyle w:val="ListParagraph"/>
        <w:spacing w:after="0" w:line="240" w:lineRule="auto"/>
        <w:jc w:val="both"/>
        <w:rPr>
          <w:b/>
        </w:rPr>
      </w:pPr>
    </w:p>
    <w:p w:rsidR="00DE3FE7" w:rsidRPr="004511A5" w:rsidRDefault="00DE3FE7" w:rsidP="00530FDE">
      <w:pPr>
        <w:pStyle w:val="ListParagraph"/>
        <w:tabs>
          <w:tab w:val="left" w:pos="7797"/>
        </w:tabs>
        <w:spacing w:after="0" w:line="240" w:lineRule="auto"/>
        <w:jc w:val="both"/>
        <w:rPr>
          <w:b/>
        </w:rPr>
      </w:pPr>
      <w:r w:rsidRPr="004511A5">
        <w:rPr>
          <w:b/>
        </w:rPr>
        <w:t>Pa moj kr</w:t>
      </w:r>
      <w:smartTag w:uri="urn:schemas-microsoft-com:office:smarttags" w:element="PersonName">
        <w:r w:rsidRPr="004511A5">
          <w:rPr>
            <w:b/>
          </w:rPr>
          <w:t>i</w:t>
        </w:r>
      </w:smartTag>
      <w:r w:rsidRPr="004511A5">
        <w:rPr>
          <w:b/>
        </w:rPr>
        <w:t>ž? Čeprav se ne dá pr</w:t>
      </w:r>
      <w:smartTag w:uri="urn:schemas-microsoft-com:office:smarttags" w:element="PersonName">
        <w:r w:rsidRPr="004511A5">
          <w:rPr>
            <w:b/>
          </w:rPr>
          <w:t>i</w:t>
        </w:r>
      </w:smartTag>
      <w:r w:rsidRPr="004511A5">
        <w:rPr>
          <w:b/>
        </w:rPr>
        <w:t>merjat</w:t>
      </w:r>
      <w:smartTag w:uri="urn:schemas-microsoft-com:office:smarttags" w:element="PersonName">
        <w:r w:rsidRPr="004511A5">
          <w:rPr>
            <w:b/>
          </w:rPr>
          <w:t>i</w:t>
        </w:r>
      </w:smartTag>
      <w:r w:rsidRPr="004511A5">
        <w:rPr>
          <w:b/>
        </w:rPr>
        <w:t xml:space="preserve"> s težo, boleč</w:t>
      </w:r>
      <w:smartTag w:uri="urn:schemas-microsoft-com:office:smarttags" w:element="PersonName">
        <w:r w:rsidRPr="004511A5">
          <w:rPr>
            <w:b/>
          </w:rPr>
          <w:t>i</w:t>
        </w:r>
      </w:smartTag>
      <w:r w:rsidRPr="004511A5">
        <w:rPr>
          <w:b/>
        </w:rPr>
        <w:t xml:space="preserve">no </w:t>
      </w:r>
      <w:smartTag w:uri="urn:schemas-microsoft-com:office:smarttags" w:element="PersonName">
        <w:r w:rsidRPr="004511A5">
          <w:rPr>
            <w:b/>
          </w:rPr>
          <w:t>i</w:t>
        </w:r>
      </w:smartTag>
      <w:r w:rsidRPr="004511A5">
        <w:rPr>
          <w:b/>
        </w:rPr>
        <w:t>n pon</w:t>
      </w:r>
      <w:smartTag w:uri="urn:schemas-microsoft-com:office:smarttags" w:element="PersonName">
        <w:r w:rsidRPr="004511A5">
          <w:rPr>
            <w:b/>
          </w:rPr>
          <w:t>i</w:t>
        </w:r>
      </w:smartTag>
      <w:r w:rsidRPr="004511A5">
        <w:rPr>
          <w:b/>
        </w:rPr>
        <w:t>žanjem, k</w:t>
      </w:r>
      <w:smartTag w:uri="urn:schemas-microsoft-com:office:smarttags" w:element="PersonName">
        <w:r w:rsidRPr="004511A5">
          <w:rPr>
            <w:b/>
          </w:rPr>
          <w:t>i</w:t>
        </w:r>
      </w:smartTag>
      <w:r w:rsidRPr="004511A5">
        <w:rPr>
          <w:b/>
        </w:rPr>
        <w:t xml:space="preserve"> s</w:t>
      </w:r>
      <w:smartTag w:uri="urn:schemas-microsoft-com:office:smarttags" w:element="PersonName">
        <w:r w:rsidRPr="004511A5">
          <w:rPr>
            <w:b/>
          </w:rPr>
          <w:t>i</w:t>
        </w:r>
      </w:smartTag>
      <w:r w:rsidRPr="004511A5">
        <w:rPr>
          <w:b/>
        </w:rPr>
        <w:t xml:space="preserve"> ga premagoval t</w:t>
      </w:r>
      <w:smartTag w:uri="urn:schemas-microsoft-com:office:smarttags" w:element="PersonName">
        <w:r w:rsidRPr="004511A5">
          <w:rPr>
            <w:b/>
          </w:rPr>
          <w:t>i</w:t>
        </w:r>
      </w:smartTag>
      <w:r w:rsidRPr="004511A5">
        <w:rPr>
          <w:b/>
        </w:rPr>
        <w:t>, se mu vseeno up</w:t>
      </w:r>
      <w:smartTag w:uri="urn:schemas-microsoft-com:office:smarttags" w:element="PersonName">
        <w:r w:rsidRPr="004511A5">
          <w:rPr>
            <w:b/>
          </w:rPr>
          <w:t>i</w:t>
        </w:r>
      </w:smartTag>
      <w:r w:rsidRPr="004511A5">
        <w:rPr>
          <w:b/>
        </w:rPr>
        <w:t xml:space="preserve">ram </w:t>
      </w:r>
      <w:smartTag w:uri="urn:schemas-microsoft-com:office:smarttags" w:element="PersonName">
        <w:r w:rsidRPr="004511A5">
          <w:rPr>
            <w:b/>
          </w:rPr>
          <w:t>i</w:t>
        </w:r>
      </w:smartTag>
      <w:r w:rsidRPr="004511A5">
        <w:rPr>
          <w:b/>
        </w:rPr>
        <w:t>n bež</w:t>
      </w:r>
      <w:smartTag w:uri="urn:schemas-microsoft-com:office:smarttags" w:element="PersonName">
        <w:r w:rsidRPr="004511A5">
          <w:rPr>
            <w:b/>
          </w:rPr>
          <w:t>i</w:t>
        </w:r>
      </w:smartTag>
      <w:r w:rsidRPr="004511A5">
        <w:rPr>
          <w:b/>
        </w:rPr>
        <w:t>m pred nj</w:t>
      </w:r>
      <w:smartTag w:uri="urn:schemas-microsoft-com:office:smarttags" w:element="PersonName">
        <w:r w:rsidRPr="004511A5">
          <w:rPr>
            <w:b/>
          </w:rPr>
          <w:t>i</w:t>
        </w:r>
      </w:smartTag>
      <w:r w:rsidRPr="004511A5">
        <w:rPr>
          <w:b/>
        </w:rPr>
        <w:t xml:space="preserve">m. Godrnjam </w:t>
      </w:r>
      <w:smartTag w:uri="urn:schemas-microsoft-com:office:smarttags" w:element="PersonName">
        <w:r w:rsidRPr="004511A5">
          <w:rPr>
            <w:b/>
          </w:rPr>
          <w:t>i</w:t>
        </w:r>
      </w:smartTag>
      <w:r w:rsidRPr="004511A5">
        <w:rPr>
          <w:b/>
        </w:rPr>
        <w:t xml:space="preserve">n stokam </w:t>
      </w:r>
      <w:smartTag w:uri="urn:schemas-microsoft-com:office:smarttags" w:element="PersonName">
        <w:r w:rsidRPr="004511A5">
          <w:rPr>
            <w:b/>
          </w:rPr>
          <w:t>i</w:t>
        </w:r>
      </w:smartTag>
      <w:r w:rsidRPr="004511A5">
        <w:rPr>
          <w:b/>
        </w:rPr>
        <w:t xml:space="preserve">n vneto </w:t>
      </w:r>
      <w:smartTag w:uri="urn:schemas-microsoft-com:office:smarttags" w:element="PersonName">
        <w:r w:rsidRPr="004511A5">
          <w:rPr>
            <w:b/>
          </w:rPr>
          <w:t>i</w:t>
        </w:r>
      </w:smartTag>
      <w:r w:rsidRPr="004511A5">
        <w:rPr>
          <w:b/>
        </w:rPr>
        <w:t>ščem kr</w:t>
      </w:r>
      <w:smartTag w:uri="urn:schemas-microsoft-com:office:smarttags" w:element="PersonName">
        <w:r w:rsidRPr="004511A5">
          <w:rPr>
            <w:b/>
          </w:rPr>
          <w:t>i</w:t>
        </w:r>
      </w:smartTag>
      <w:r w:rsidRPr="004511A5">
        <w:rPr>
          <w:b/>
        </w:rPr>
        <w:t>vce zanj. Kol</w:t>
      </w:r>
      <w:smartTag w:uri="urn:schemas-microsoft-com:office:smarttags" w:element="PersonName">
        <w:r w:rsidRPr="004511A5">
          <w:rPr>
            <w:b/>
          </w:rPr>
          <w:t>i</w:t>
        </w:r>
      </w:smartTag>
      <w:r w:rsidRPr="004511A5">
        <w:rPr>
          <w:b/>
        </w:rPr>
        <w:t>kokrat b</w:t>
      </w:r>
      <w:smartTag w:uri="urn:schemas-microsoft-com:office:smarttags" w:element="PersonName">
        <w:r w:rsidRPr="004511A5">
          <w:rPr>
            <w:b/>
          </w:rPr>
          <w:t>i</w:t>
        </w:r>
      </w:smartTag>
      <w:r w:rsidRPr="004511A5">
        <w:rPr>
          <w:b/>
        </w:rPr>
        <w:t xml:space="preserve"> ga najraje nalož</w:t>
      </w:r>
      <w:smartTag w:uri="urn:schemas-microsoft-com:office:smarttags" w:element="PersonName">
        <w:r w:rsidRPr="004511A5">
          <w:rPr>
            <w:b/>
          </w:rPr>
          <w:t>i</w:t>
        </w:r>
      </w:smartTag>
      <w:r w:rsidRPr="004511A5">
        <w:rPr>
          <w:b/>
        </w:rPr>
        <w:t xml:space="preserve">la </w:t>
      </w:r>
      <w:smartTag w:uri="urn:schemas-microsoft-com:office:smarttags" w:element="PersonName">
        <w:r w:rsidRPr="004511A5">
          <w:rPr>
            <w:b/>
          </w:rPr>
          <w:t>i</w:t>
        </w:r>
      </w:smartTag>
      <w:r w:rsidRPr="004511A5">
        <w:rPr>
          <w:b/>
        </w:rPr>
        <w:t>n predala komu drugemu. Zato te pros</w:t>
      </w:r>
      <w:smartTag w:uri="urn:schemas-microsoft-com:office:smarttags" w:element="PersonName">
        <w:r w:rsidRPr="004511A5">
          <w:rPr>
            <w:b/>
          </w:rPr>
          <w:t>i</w:t>
        </w:r>
      </w:smartTag>
      <w:r w:rsidRPr="004511A5">
        <w:rPr>
          <w:b/>
        </w:rPr>
        <w:t>m: GOSPOD, POMNOŽI MI VERO! Daj m</w:t>
      </w:r>
      <w:smartTag w:uri="urn:schemas-microsoft-com:office:smarttags" w:element="PersonName">
        <w:r w:rsidRPr="004511A5">
          <w:rPr>
            <w:b/>
          </w:rPr>
          <w:t>i</w:t>
        </w:r>
      </w:smartTag>
      <w:r w:rsidRPr="004511A5">
        <w:rPr>
          <w:b/>
        </w:rPr>
        <w:t xml:space="preserve"> vero, k</w:t>
      </w:r>
      <w:smartTag w:uri="urn:schemas-microsoft-com:office:smarttags" w:element="PersonName">
        <w:r w:rsidRPr="004511A5">
          <w:rPr>
            <w:b/>
          </w:rPr>
          <w:t>i</w:t>
        </w:r>
      </w:smartTag>
      <w:r w:rsidRPr="004511A5">
        <w:rPr>
          <w:b/>
        </w:rPr>
        <w:t xml:space="preserve"> bo trpljenju dajala sm</w:t>
      </w:r>
      <w:smartTag w:uri="urn:schemas-microsoft-com:office:smarttags" w:element="PersonName">
        <w:r w:rsidRPr="004511A5">
          <w:rPr>
            <w:b/>
          </w:rPr>
          <w:t>i</w:t>
        </w:r>
      </w:smartTag>
      <w:r w:rsidRPr="004511A5">
        <w:rPr>
          <w:b/>
        </w:rPr>
        <w:t xml:space="preserve">sel </w:t>
      </w:r>
      <w:smartTag w:uri="urn:schemas-microsoft-com:office:smarttags" w:element="PersonName">
        <w:r w:rsidRPr="004511A5">
          <w:rPr>
            <w:b/>
          </w:rPr>
          <w:t>i</w:t>
        </w:r>
      </w:smartTag>
      <w:r w:rsidRPr="004511A5">
        <w:rPr>
          <w:b/>
        </w:rPr>
        <w:t>n kazala c</w:t>
      </w:r>
      <w:smartTag w:uri="urn:schemas-microsoft-com:office:smarttags" w:element="PersonName">
        <w:r w:rsidRPr="004511A5">
          <w:rPr>
            <w:b/>
          </w:rPr>
          <w:t>i</w:t>
        </w:r>
      </w:smartTag>
      <w:r w:rsidRPr="004511A5">
        <w:rPr>
          <w:b/>
        </w:rPr>
        <w:t>lj. Vero, da sprejmem svoj kr</w:t>
      </w:r>
      <w:smartTag w:uri="urn:schemas-microsoft-com:office:smarttags" w:element="PersonName">
        <w:r w:rsidRPr="004511A5">
          <w:rPr>
            <w:b/>
          </w:rPr>
          <w:t>i</w:t>
        </w:r>
      </w:smartTag>
      <w:r w:rsidRPr="004511A5">
        <w:rPr>
          <w:b/>
        </w:rPr>
        <w:t xml:space="preserve">ž, se ga oklenem </w:t>
      </w:r>
      <w:smartTag w:uri="urn:schemas-microsoft-com:office:smarttags" w:element="PersonName">
        <w:r w:rsidRPr="004511A5">
          <w:rPr>
            <w:b/>
          </w:rPr>
          <w:t>i</w:t>
        </w:r>
      </w:smartTag>
      <w:r w:rsidRPr="004511A5">
        <w:rPr>
          <w:b/>
        </w:rPr>
        <w:t>n ga nos</w:t>
      </w:r>
      <w:smartTag w:uri="urn:schemas-microsoft-com:office:smarttags" w:element="PersonName">
        <w:r w:rsidRPr="004511A5">
          <w:rPr>
            <w:b/>
          </w:rPr>
          <w:t>i</w:t>
        </w:r>
      </w:smartTag>
      <w:r w:rsidRPr="004511A5">
        <w:rPr>
          <w:b/>
        </w:rPr>
        <w:t>m.</w:t>
      </w:r>
    </w:p>
    <w:p w:rsidR="00DE3FE7" w:rsidRPr="004511A5" w:rsidRDefault="00DE3FE7" w:rsidP="003A16B9">
      <w:pPr>
        <w:pStyle w:val="ListParagraph"/>
        <w:spacing w:after="0" w:line="240" w:lineRule="auto"/>
        <w:jc w:val="both"/>
        <w:rPr>
          <w:b/>
        </w:rPr>
      </w:pPr>
    </w:p>
    <w:p w:rsidR="00DE3FE7" w:rsidRPr="004511A5" w:rsidRDefault="00DE3FE7" w:rsidP="002B00D0">
      <w:pPr>
        <w:pStyle w:val="ListParagraph"/>
        <w:spacing w:after="0" w:line="240" w:lineRule="auto"/>
        <w:jc w:val="both"/>
      </w:pPr>
      <w:r w:rsidRPr="004511A5">
        <w:t>Usm</w:t>
      </w:r>
      <w:smartTag w:uri="urn:schemas-microsoft-com:office:smarttags" w:element="PersonName">
        <w:r w:rsidRPr="004511A5">
          <w:t>i</w:t>
        </w:r>
      </w:smartTag>
      <w:r w:rsidRPr="004511A5">
        <w:t>l</w:t>
      </w:r>
      <w:smartTag w:uri="urn:schemas-microsoft-com:office:smarttags" w:element="PersonName">
        <w:r w:rsidRPr="004511A5">
          <w:t>i</w:t>
        </w:r>
      </w:smartTag>
      <w:r w:rsidRPr="004511A5">
        <w:t xml:space="preserve"> se nas, Gospod. </w:t>
      </w:r>
    </w:p>
    <w:p w:rsidR="00DE3FE7" w:rsidRPr="004511A5" w:rsidRDefault="00DE3FE7" w:rsidP="002B00D0">
      <w:pPr>
        <w:pStyle w:val="ListParagraph"/>
        <w:spacing w:after="0" w:line="240" w:lineRule="auto"/>
        <w:jc w:val="both"/>
        <w:rPr>
          <w:b/>
        </w:rPr>
      </w:pPr>
      <w:r w:rsidRPr="004511A5">
        <w:rPr>
          <w:b/>
        </w:rPr>
        <w:t>Usm</w:t>
      </w:r>
      <w:smartTag w:uri="urn:schemas-microsoft-com:office:smarttags" w:element="PersonName">
        <w:r w:rsidRPr="004511A5">
          <w:rPr>
            <w:b/>
          </w:rPr>
          <w:t>i</w:t>
        </w:r>
      </w:smartTag>
      <w:r w:rsidRPr="004511A5">
        <w:rPr>
          <w:b/>
        </w:rPr>
        <w:t>l</w:t>
      </w:r>
      <w:smartTag w:uri="urn:schemas-microsoft-com:office:smarttags" w:element="PersonName">
        <w:r w:rsidRPr="004511A5">
          <w:rPr>
            <w:b/>
          </w:rPr>
          <w:t>i</w:t>
        </w:r>
      </w:smartTag>
      <w:r w:rsidRPr="004511A5">
        <w:rPr>
          <w:b/>
        </w:rPr>
        <w:t xml:space="preserve"> se nas.</w:t>
      </w:r>
    </w:p>
    <w:p w:rsidR="00DE3FE7" w:rsidRPr="004511A5" w:rsidRDefault="00DE3FE7" w:rsidP="003A16B9">
      <w:pPr>
        <w:pStyle w:val="ListParagraph"/>
        <w:spacing w:after="0" w:line="240" w:lineRule="auto"/>
        <w:jc w:val="both"/>
        <w:rPr>
          <w:b/>
        </w:rPr>
      </w:pPr>
    </w:p>
    <w:p w:rsidR="00DE3FE7" w:rsidRPr="004511A5" w:rsidRDefault="00DE3FE7" w:rsidP="003A16B9">
      <w:pPr>
        <w:pStyle w:val="ListParagraph"/>
        <w:spacing w:after="0" w:line="240" w:lineRule="auto"/>
        <w:jc w:val="both"/>
        <w:rPr>
          <w:b/>
        </w:rPr>
      </w:pPr>
    </w:p>
    <w:p w:rsidR="00DE3FE7" w:rsidRPr="004511A5" w:rsidRDefault="00DE3FE7" w:rsidP="00717273">
      <w:pPr>
        <w:pStyle w:val="ListParagraph"/>
        <w:numPr>
          <w:ilvl w:val="0"/>
          <w:numId w:val="3"/>
        </w:numPr>
        <w:spacing w:after="0" w:line="240" w:lineRule="auto"/>
        <w:jc w:val="both"/>
        <w:rPr>
          <w:i/>
          <w:sz w:val="24"/>
          <w:szCs w:val="24"/>
        </w:rPr>
      </w:pPr>
      <w:r w:rsidRPr="004511A5">
        <w:rPr>
          <w:i/>
          <w:sz w:val="24"/>
          <w:szCs w:val="24"/>
        </w:rPr>
        <w:t>POSTAJA</w:t>
      </w:r>
    </w:p>
    <w:p w:rsidR="00DE3FE7" w:rsidRPr="004511A5" w:rsidRDefault="00DE3FE7" w:rsidP="003A16B9">
      <w:pPr>
        <w:pStyle w:val="ListParagraph"/>
        <w:spacing w:after="0" w:line="240" w:lineRule="auto"/>
        <w:jc w:val="both"/>
        <w:rPr>
          <w:b/>
          <w:i/>
          <w:sz w:val="24"/>
          <w:szCs w:val="24"/>
        </w:rPr>
      </w:pPr>
      <w:r w:rsidRPr="004511A5">
        <w:rPr>
          <w:b/>
          <w:i/>
          <w:sz w:val="24"/>
          <w:szCs w:val="24"/>
        </w:rPr>
        <w:t>JEZUS PADE PRVIČ POD KRIŽEM</w:t>
      </w:r>
    </w:p>
    <w:p w:rsidR="00DE3FE7" w:rsidRPr="004511A5" w:rsidRDefault="00DE3FE7" w:rsidP="003A16B9">
      <w:pPr>
        <w:pStyle w:val="ListParagraph"/>
        <w:spacing w:after="0" w:line="240" w:lineRule="auto"/>
        <w:jc w:val="both"/>
        <w:rPr>
          <w:b/>
          <w:i/>
          <w:sz w:val="24"/>
          <w:szCs w:val="24"/>
        </w:rPr>
      </w:pPr>
    </w:p>
    <w:p w:rsidR="00DE3FE7" w:rsidRPr="004511A5" w:rsidRDefault="00DE3FE7" w:rsidP="002B00D0">
      <w:pPr>
        <w:pStyle w:val="ListParagraph"/>
        <w:spacing w:after="0" w:line="240" w:lineRule="auto"/>
        <w:jc w:val="both"/>
      </w:pPr>
      <w:r w:rsidRPr="004511A5">
        <w:t>Mol</w:t>
      </w:r>
      <w:smartTag w:uri="urn:schemas-microsoft-com:office:smarttags" w:element="PersonName">
        <w:r w:rsidRPr="004511A5">
          <w:t>i</w:t>
        </w:r>
      </w:smartTag>
      <w:r w:rsidRPr="004511A5">
        <w:t>mo te Kr</w:t>
      </w:r>
      <w:smartTag w:uri="urn:schemas-microsoft-com:office:smarttags" w:element="PersonName">
        <w:r w:rsidRPr="004511A5">
          <w:t>i</w:t>
        </w:r>
      </w:smartTag>
      <w:r w:rsidRPr="004511A5">
        <w:t xml:space="preserve">stus </w:t>
      </w:r>
      <w:smartTag w:uri="urn:schemas-microsoft-com:office:smarttags" w:element="PersonName">
        <w:r w:rsidRPr="004511A5">
          <w:t>i</w:t>
        </w:r>
      </w:smartTag>
      <w:r w:rsidRPr="004511A5">
        <w:t>n te hval</w:t>
      </w:r>
      <w:smartTag w:uri="urn:schemas-microsoft-com:office:smarttags" w:element="PersonName">
        <w:r w:rsidRPr="004511A5">
          <w:t>i</w:t>
        </w:r>
      </w:smartTag>
      <w:r w:rsidRPr="004511A5">
        <w:t>mo.</w:t>
      </w:r>
    </w:p>
    <w:p w:rsidR="00DE3FE7" w:rsidRPr="004511A5" w:rsidRDefault="00DE3FE7" w:rsidP="002B00D0">
      <w:pPr>
        <w:pStyle w:val="ListParagraph"/>
        <w:spacing w:after="0" w:line="240" w:lineRule="auto"/>
        <w:jc w:val="both"/>
        <w:rPr>
          <w:b/>
        </w:rPr>
      </w:pPr>
      <w:r w:rsidRPr="004511A5">
        <w:rPr>
          <w:b/>
        </w:rPr>
        <w:t>Ker s</w:t>
      </w:r>
      <w:smartTag w:uri="urn:schemas-microsoft-com:office:smarttags" w:element="PersonName">
        <w:r w:rsidRPr="004511A5">
          <w:rPr>
            <w:b/>
          </w:rPr>
          <w:t>i</w:t>
        </w:r>
      </w:smartTag>
      <w:r w:rsidRPr="004511A5">
        <w:rPr>
          <w:b/>
        </w:rPr>
        <w:t xml:space="preserve"> s svoj</w:t>
      </w:r>
      <w:smartTag w:uri="urn:schemas-microsoft-com:office:smarttags" w:element="PersonName">
        <w:r w:rsidRPr="004511A5">
          <w:rPr>
            <w:b/>
          </w:rPr>
          <w:t>i</w:t>
        </w:r>
      </w:smartTag>
      <w:r w:rsidRPr="004511A5">
        <w:rPr>
          <w:b/>
        </w:rPr>
        <w:t>m kr</w:t>
      </w:r>
      <w:smartTag w:uri="urn:schemas-microsoft-com:office:smarttags" w:element="PersonName">
        <w:r w:rsidRPr="004511A5">
          <w:rPr>
            <w:b/>
          </w:rPr>
          <w:t>i</w:t>
        </w:r>
      </w:smartTag>
      <w:r w:rsidRPr="004511A5">
        <w:rPr>
          <w:b/>
        </w:rPr>
        <w:t>žem svet odreš</w:t>
      </w:r>
      <w:smartTag w:uri="urn:schemas-microsoft-com:office:smarttags" w:element="PersonName">
        <w:r w:rsidRPr="004511A5">
          <w:rPr>
            <w:b/>
          </w:rPr>
          <w:t>i</w:t>
        </w:r>
      </w:smartTag>
      <w:r w:rsidRPr="004511A5">
        <w:rPr>
          <w:b/>
        </w:rPr>
        <w:t xml:space="preserve">l. </w:t>
      </w:r>
    </w:p>
    <w:p w:rsidR="00DE3FE7" w:rsidRPr="004511A5" w:rsidRDefault="00DE3FE7" w:rsidP="003A16B9">
      <w:pPr>
        <w:pStyle w:val="ListParagraph"/>
        <w:spacing w:after="0" w:line="240" w:lineRule="auto"/>
        <w:jc w:val="both"/>
        <w:rPr>
          <w:b/>
        </w:rPr>
      </w:pPr>
    </w:p>
    <w:p w:rsidR="00DE3FE7" w:rsidRPr="004511A5" w:rsidRDefault="00DE3FE7" w:rsidP="003A16B9">
      <w:pPr>
        <w:pStyle w:val="ListParagraph"/>
        <w:spacing w:after="0" w:line="240" w:lineRule="auto"/>
        <w:jc w:val="both"/>
      </w:pPr>
      <w:r w:rsidRPr="004511A5">
        <w:t>Kr</w:t>
      </w:r>
      <w:smartTag w:uri="urn:schemas-microsoft-com:office:smarttags" w:element="PersonName">
        <w:r w:rsidRPr="004511A5">
          <w:t>i</w:t>
        </w:r>
      </w:smartTag>
      <w:r w:rsidRPr="004511A5">
        <w:t xml:space="preserve">ž je težák, pretežak zate, Gospod. Izmučen </w:t>
      </w:r>
      <w:smartTag w:uri="urn:schemas-microsoft-com:office:smarttags" w:element="PersonName">
        <w:r w:rsidRPr="004511A5">
          <w:t>i</w:t>
        </w:r>
      </w:smartTag>
      <w:r w:rsidRPr="004511A5">
        <w:t xml:space="preserve">n </w:t>
      </w:r>
      <w:smartTag w:uri="urn:schemas-microsoft-com:office:smarttags" w:element="PersonName">
        <w:r w:rsidRPr="004511A5">
          <w:t>i</w:t>
        </w:r>
      </w:smartTag>
      <w:r w:rsidRPr="004511A5">
        <w:t xml:space="preserve">zčrpan, ranjen </w:t>
      </w:r>
      <w:smartTag w:uri="urn:schemas-microsoft-com:office:smarttags" w:element="PersonName">
        <w:r w:rsidRPr="004511A5">
          <w:t>i</w:t>
        </w:r>
      </w:smartTag>
      <w:r w:rsidRPr="004511A5">
        <w:t>n krvaveč, delaš korak za korakom v tem dopoldnevu. Med razjarjeno množ</w:t>
      </w:r>
      <w:smartTag w:uri="urn:schemas-microsoft-com:office:smarttags" w:element="PersonName">
        <w:r w:rsidRPr="004511A5">
          <w:t>i</w:t>
        </w:r>
      </w:smartTag>
      <w:r w:rsidRPr="004511A5">
        <w:t>co ljud</w:t>
      </w:r>
      <w:smartTag w:uri="urn:schemas-microsoft-com:office:smarttags" w:element="PersonName">
        <w:r w:rsidRPr="004511A5">
          <w:t>i</w:t>
        </w:r>
      </w:smartTag>
      <w:r w:rsidRPr="004511A5">
        <w:t>, k</w:t>
      </w:r>
      <w:smartTag w:uri="urn:schemas-microsoft-com:office:smarttags" w:element="PersonName">
        <w:r w:rsidRPr="004511A5">
          <w:t>i</w:t>
        </w:r>
      </w:smartTag>
      <w:r w:rsidRPr="004511A5">
        <w:t xml:space="preserve"> pr</w:t>
      </w:r>
      <w:smartTag w:uri="urn:schemas-microsoft-com:office:smarttags" w:element="PersonName">
        <w:r w:rsidRPr="004511A5">
          <w:t>i</w:t>
        </w:r>
      </w:smartTag>
      <w:r w:rsidRPr="004511A5">
        <w:t>voščlj</w:t>
      </w:r>
      <w:smartTag w:uri="urn:schemas-microsoft-com:office:smarttags" w:element="PersonName">
        <w:r w:rsidRPr="004511A5">
          <w:t>i</w:t>
        </w:r>
      </w:smartTag>
      <w:r w:rsidRPr="004511A5">
        <w:t xml:space="preserve">vo </w:t>
      </w:r>
      <w:smartTag w:uri="urn:schemas-microsoft-com:office:smarttags" w:element="PersonName">
        <w:r w:rsidRPr="004511A5">
          <w:t>i</w:t>
        </w:r>
      </w:smartTag>
      <w:r w:rsidRPr="004511A5">
        <w:t>n brez sramu vp</w:t>
      </w:r>
      <w:smartTag w:uri="urn:schemas-microsoft-com:office:smarttags" w:element="PersonName">
        <w:r w:rsidRPr="004511A5">
          <w:t>i</w:t>
        </w:r>
      </w:smartTag>
      <w:r w:rsidRPr="004511A5">
        <w:t xml:space="preserve">je </w:t>
      </w:r>
      <w:smartTag w:uri="urn:schemas-microsoft-com:office:smarttags" w:element="PersonName">
        <w:r w:rsidRPr="004511A5">
          <w:t>i</w:t>
        </w:r>
      </w:smartTag>
      <w:r w:rsidRPr="004511A5">
        <w:t>n poroglj</w:t>
      </w:r>
      <w:smartTag w:uri="urn:schemas-microsoft-com:office:smarttags" w:element="PersonName">
        <w:r w:rsidRPr="004511A5">
          <w:t>i</w:t>
        </w:r>
      </w:smartTag>
      <w:r w:rsidRPr="004511A5">
        <w:t>vo spremlja tvojo kalvar</w:t>
      </w:r>
      <w:smartTag w:uri="urn:schemas-microsoft-com:office:smarttags" w:element="PersonName">
        <w:r w:rsidRPr="004511A5">
          <w:t>i</w:t>
        </w:r>
      </w:smartTag>
      <w:r w:rsidRPr="004511A5">
        <w:t xml:space="preserve">jo, s težavo stopaš naprej </w:t>
      </w:r>
      <w:smartTag w:uri="urn:schemas-microsoft-com:office:smarttags" w:element="PersonName">
        <w:r w:rsidRPr="004511A5">
          <w:t>i</w:t>
        </w:r>
      </w:smartTag>
      <w:r w:rsidRPr="004511A5">
        <w:t>n prot</w:t>
      </w:r>
      <w:smartTag w:uri="urn:schemas-microsoft-com:office:smarttags" w:element="PersonName">
        <w:r w:rsidRPr="004511A5">
          <w:t>i</w:t>
        </w:r>
      </w:smartTag>
      <w:r w:rsidRPr="004511A5">
        <w:t xml:space="preserve"> koncu. Klecava kolena, preb</w:t>
      </w:r>
      <w:smartTag w:uri="urn:schemas-microsoft-com:office:smarttags" w:element="PersonName">
        <w:r w:rsidRPr="004511A5">
          <w:t>i</w:t>
        </w:r>
      </w:smartTag>
      <w:r w:rsidRPr="004511A5">
        <w:t xml:space="preserve">čane nogé </w:t>
      </w:r>
      <w:smartTag w:uri="urn:schemas-microsoft-com:office:smarttags" w:element="PersonName">
        <w:r w:rsidRPr="004511A5">
          <w:t>i</w:t>
        </w:r>
      </w:smartTag>
      <w:r w:rsidRPr="004511A5">
        <w:t>n roké  ne zmorejo več … Hrbet zaskel</w:t>
      </w:r>
      <w:smartTag w:uri="urn:schemas-microsoft-com:office:smarttags" w:element="PersonName">
        <w:r w:rsidRPr="004511A5">
          <w:t>i</w:t>
        </w:r>
      </w:smartTag>
      <w:r w:rsidRPr="004511A5">
        <w:t xml:space="preserve"> </w:t>
      </w:r>
      <w:smartTag w:uri="urn:schemas-microsoft-com:office:smarttags" w:element="PersonName">
        <w:r w:rsidRPr="004511A5">
          <w:t>i</w:t>
        </w:r>
      </w:smartTag>
      <w:r w:rsidRPr="004511A5">
        <w:t>n zabol</w:t>
      </w:r>
      <w:smartTag w:uri="urn:schemas-microsoft-com:office:smarttags" w:element="PersonName">
        <w:r w:rsidRPr="004511A5">
          <w:t>i</w:t>
        </w:r>
      </w:smartTag>
      <w:r w:rsidRPr="004511A5">
        <w:t xml:space="preserve"> pod težo kr</w:t>
      </w:r>
      <w:smartTag w:uri="urn:schemas-microsoft-com:office:smarttags" w:element="PersonName">
        <w:r w:rsidRPr="004511A5">
          <w:t>i</w:t>
        </w:r>
      </w:smartTag>
      <w:r w:rsidRPr="004511A5">
        <w:t>ža, k</w:t>
      </w:r>
      <w:smartTag w:uri="urn:schemas-microsoft-com:office:smarttags" w:element="PersonName">
        <w:r w:rsidRPr="004511A5">
          <w:t>i</w:t>
        </w:r>
      </w:smartTag>
      <w:r w:rsidRPr="004511A5">
        <w:t xml:space="preserve"> se prv</w:t>
      </w:r>
      <w:smartTag w:uri="urn:schemas-microsoft-com:office:smarttags" w:element="PersonName">
        <w:r w:rsidRPr="004511A5">
          <w:t>i</w:t>
        </w:r>
      </w:smartTag>
      <w:r w:rsidRPr="004511A5">
        <w:t>č zruš</w:t>
      </w:r>
      <w:smartTag w:uri="urn:schemas-microsoft-com:office:smarttags" w:element="PersonName">
        <w:r w:rsidRPr="004511A5">
          <w:t>i</w:t>
        </w:r>
      </w:smartTag>
      <w:r w:rsidRPr="004511A5">
        <w:t xml:space="preserve"> nate.</w:t>
      </w:r>
    </w:p>
    <w:p w:rsidR="00DE3FE7" w:rsidRPr="004511A5" w:rsidRDefault="00DE3FE7" w:rsidP="003A16B9">
      <w:pPr>
        <w:pStyle w:val="ListParagraph"/>
        <w:spacing w:after="0" w:line="240" w:lineRule="auto"/>
        <w:jc w:val="both"/>
      </w:pPr>
    </w:p>
    <w:p w:rsidR="00DE3FE7" w:rsidRPr="004511A5" w:rsidRDefault="00DE3FE7" w:rsidP="003A16B9">
      <w:pPr>
        <w:pStyle w:val="ListParagraph"/>
        <w:spacing w:after="0" w:line="240" w:lineRule="auto"/>
        <w:jc w:val="both"/>
        <w:rPr>
          <w:b/>
        </w:rPr>
      </w:pPr>
      <w:r w:rsidRPr="004511A5">
        <w:rPr>
          <w:b/>
        </w:rPr>
        <w:t>Ž</w:t>
      </w:r>
      <w:smartTag w:uri="urn:schemas-microsoft-com:office:smarttags" w:element="PersonName">
        <w:r w:rsidRPr="004511A5">
          <w:rPr>
            <w:b/>
          </w:rPr>
          <w:t>i</w:t>
        </w:r>
      </w:smartTag>
      <w:r w:rsidRPr="004511A5">
        <w:rPr>
          <w:b/>
        </w:rPr>
        <w:t>vljenje je včas</w:t>
      </w:r>
      <w:smartTag w:uri="urn:schemas-microsoft-com:office:smarttags" w:element="PersonName">
        <w:r w:rsidRPr="004511A5">
          <w:rPr>
            <w:b/>
          </w:rPr>
          <w:t>i</w:t>
        </w:r>
      </w:smartTag>
      <w:r w:rsidRPr="004511A5">
        <w:rPr>
          <w:b/>
        </w:rPr>
        <w:t xml:space="preserve">h tako zelo težko </w:t>
      </w:r>
      <w:smartTag w:uri="urn:schemas-microsoft-com:office:smarttags" w:element="PersonName">
        <w:r w:rsidRPr="004511A5">
          <w:rPr>
            <w:b/>
          </w:rPr>
          <w:t>i</w:t>
        </w:r>
      </w:smartTag>
      <w:r w:rsidRPr="004511A5">
        <w:rPr>
          <w:b/>
        </w:rPr>
        <w:t>n naporno. Pot postane enostavno prestrma zame. Moj</w:t>
      </w:r>
      <w:smartTag w:uri="urn:schemas-microsoft-com:office:smarttags" w:element="PersonName">
        <w:r w:rsidRPr="004511A5">
          <w:rPr>
            <w:b/>
          </w:rPr>
          <w:t>i</w:t>
        </w:r>
      </w:smartTag>
      <w:r w:rsidRPr="004511A5">
        <w:rPr>
          <w:b/>
        </w:rPr>
        <w:t xml:space="preserve"> po</w:t>
      </w:r>
      <w:smartTag w:uri="urn:schemas-microsoft-com:office:smarttags" w:element="PersonName">
        <w:r w:rsidRPr="004511A5">
          <w:rPr>
            <w:b/>
          </w:rPr>
          <w:t>i</w:t>
        </w:r>
      </w:smartTag>
      <w:r w:rsidRPr="004511A5">
        <w:rPr>
          <w:b/>
        </w:rPr>
        <w:t>zkus</w:t>
      </w:r>
      <w:smartTag w:uri="urn:schemas-microsoft-com:office:smarttags" w:element="PersonName">
        <w:r w:rsidRPr="004511A5">
          <w:rPr>
            <w:b/>
          </w:rPr>
          <w:t>i</w:t>
        </w:r>
      </w:smartTag>
      <w:r w:rsidRPr="004511A5">
        <w:rPr>
          <w:b/>
        </w:rPr>
        <w:t>, da se obdrž</w:t>
      </w:r>
      <w:smartTag w:uri="urn:schemas-microsoft-com:office:smarttags" w:element="PersonName">
        <w:r w:rsidRPr="004511A5">
          <w:rPr>
            <w:b/>
          </w:rPr>
          <w:t>i</w:t>
        </w:r>
      </w:smartTag>
      <w:r w:rsidRPr="004511A5">
        <w:rPr>
          <w:b/>
        </w:rPr>
        <w:t>m na nogah, so brezuspešn</w:t>
      </w:r>
      <w:smartTag w:uri="urn:schemas-microsoft-com:office:smarttags" w:element="PersonName">
        <w:r w:rsidRPr="004511A5">
          <w:rPr>
            <w:b/>
          </w:rPr>
          <w:t>i</w:t>
        </w:r>
      </w:smartTag>
      <w:r w:rsidRPr="004511A5">
        <w:rPr>
          <w:b/>
        </w:rPr>
        <w:t>. Teža dneva, k</w:t>
      </w:r>
      <w:smartTag w:uri="urn:schemas-microsoft-com:office:smarttags" w:element="PersonName">
        <w:r w:rsidRPr="004511A5">
          <w:rPr>
            <w:b/>
          </w:rPr>
          <w:t>i</w:t>
        </w:r>
      </w:smartTag>
      <w:r w:rsidRPr="004511A5">
        <w:rPr>
          <w:b/>
        </w:rPr>
        <w:t xml:space="preserve"> z vso s</w:t>
      </w:r>
      <w:smartTag w:uri="urn:schemas-microsoft-com:office:smarttags" w:element="PersonName">
        <w:r w:rsidRPr="004511A5">
          <w:rPr>
            <w:b/>
          </w:rPr>
          <w:t>i</w:t>
        </w:r>
      </w:smartTag>
      <w:r w:rsidRPr="004511A5">
        <w:rPr>
          <w:b/>
        </w:rPr>
        <w:t>lo naenkrat zgrm</w:t>
      </w:r>
      <w:smartTag w:uri="urn:schemas-microsoft-com:office:smarttags" w:element="PersonName">
        <w:r w:rsidRPr="004511A5">
          <w:rPr>
            <w:b/>
          </w:rPr>
          <w:t>i</w:t>
        </w:r>
      </w:smartTag>
      <w:r w:rsidRPr="004511A5">
        <w:rPr>
          <w:b/>
        </w:rPr>
        <w:t xml:space="preserve"> nadme, me v trenutku pokoplje pod sabo. Razočarana, obupana </w:t>
      </w:r>
      <w:smartTag w:uri="urn:schemas-microsoft-com:office:smarttags" w:element="PersonName">
        <w:r w:rsidRPr="004511A5">
          <w:rPr>
            <w:b/>
          </w:rPr>
          <w:t>i</w:t>
        </w:r>
      </w:smartTag>
      <w:r w:rsidRPr="004511A5">
        <w:rPr>
          <w:b/>
        </w:rPr>
        <w:t>n osamljena oblež</w:t>
      </w:r>
      <w:smartTag w:uri="urn:schemas-microsoft-com:office:smarttags" w:element="PersonName">
        <w:r w:rsidRPr="004511A5">
          <w:rPr>
            <w:b/>
          </w:rPr>
          <w:t>i</w:t>
        </w:r>
      </w:smartTag>
      <w:r w:rsidRPr="004511A5">
        <w:rPr>
          <w:b/>
        </w:rPr>
        <w:t>m. Zato te pros</w:t>
      </w:r>
      <w:smartTag w:uri="urn:schemas-microsoft-com:office:smarttags" w:element="PersonName">
        <w:r w:rsidRPr="004511A5">
          <w:rPr>
            <w:b/>
          </w:rPr>
          <w:t>i</w:t>
        </w:r>
      </w:smartTag>
      <w:r w:rsidRPr="004511A5">
        <w:rPr>
          <w:b/>
        </w:rPr>
        <w:t>m: GOSPOD, POMNOŽI MI VERO! Daj m</w:t>
      </w:r>
      <w:smartTag w:uri="urn:schemas-microsoft-com:office:smarttags" w:element="PersonName">
        <w:r w:rsidRPr="004511A5">
          <w:rPr>
            <w:b/>
          </w:rPr>
          <w:t>i</w:t>
        </w:r>
      </w:smartTag>
      <w:r w:rsidRPr="004511A5">
        <w:rPr>
          <w:b/>
        </w:rPr>
        <w:t xml:space="preserve"> vero, k</w:t>
      </w:r>
      <w:smartTag w:uri="urn:schemas-microsoft-com:office:smarttags" w:element="PersonName">
        <w:r w:rsidRPr="004511A5">
          <w:rPr>
            <w:b/>
          </w:rPr>
          <w:t>i</w:t>
        </w:r>
      </w:smartTag>
      <w:r w:rsidRPr="004511A5">
        <w:rPr>
          <w:b/>
        </w:rPr>
        <w:t xml:space="preserve"> me bo opogumljala, da zarad</w:t>
      </w:r>
      <w:smartTag w:uri="urn:schemas-microsoft-com:office:smarttags" w:element="PersonName">
        <w:r w:rsidRPr="004511A5">
          <w:rPr>
            <w:b/>
          </w:rPr>
          <w:t>i</w:t>
        </w:r>
      </w:smartTag>
      <w:r w:rsidRPr="004511A5">
        <w:rPr>
          <w:b/>
        </w:rPr>
        <w:t xml:space="preserve"> padcev ne zapadem v obup </w:t>
      </w:r>
      <w:smartTag w:uri="urn:schemas-microsoft-com:office:smarttags" w:element="PersonName">
        <w:r w:rsidRPr="004511A5">
          <w:rPr>
            <w:b/>
          </w:rPr>
          <w:t>i</w:t>
        </w:r>
      </w:smartTag>
      <w:r w:rsidRPr="004511A5">
        <w:rPr>
          <w:b/>
        </w:rPr>
        <w:t xml:space="preserve">n malodušje. </w:t>
      </w:r>
    </w:p>
    <w:p w:rsidR="00DE3FE7" w:rsidRPr="004511A5" w:rsidRDefault="00DE3FE7" w:rsidP="003A16B9">
      <w:pPr>
        <w:pStyle w:val="ListParagraph"/>
        <w:spacing w:after="0" w:line="240" w:lineRule="auto"/>
        <w:jc w:val="both"/>
        <w:rPr>
          <w:b/>
        </w:rPr>
      </w:pPr>
    </w:p>
    <w:p w:rsidR="00DE3FE7" w:rsidRPr="004511A5" w:rsidRDefault="00DE3FE7" w:rsidP="002B00D0">
      <w:pPr>
        <w:pStyle w:val="ListParagraph"/>
        <w:spacing w:after="0" w:line="240" w:lineRule="auto"/>
        <w:jc w:val="both"/>
      </w:pPr>
      <w:r w:rsidRPr="004511A5">
        <w:t>Usm</w:t>
      </w:r>
      <w:smartTag w:uri="urn:schemas-microsoft-com:office:smarttags" w:element="PersonName">
        <w:r w:rsidRPr="004511A5">
          <w:t>i</w:t>
        </w:r>
      </w:smartTag>
      <w:r w:rsidRPr="004511A5">
        <w:t>l</w:t>
      </w:r>
      <w:smartTag w:uri="urn:schemas-microsoft-com:office:smarttags" w:element="PersonName">
        <w:r w:rsidRPr="004511A5">
          <w:t>i</w:t>
        </w:r>
      </w:smartTag>
      <w:r w:rsidRPr="004511A5">
        <w:t xml:space="preserve"> se nas, Gospod. </w:t>
      </w:r>
    </w:p>
    <w:p w:rsidR="00DE3FE7" w:rsidRPr="004511A5" w:rsidRDefault="00DE3FE7" w:rsidP="002B00D0">
      <w:pPr>
        <w:pStyle w:val="ListParagraph"/>
        <w:spacing w:after="0" w:line="240" w:lineRule="auto"/>
        <w:jc w:val="both"/>
        <w:rPr>
          <w:b/>
        </w:rPr>
      </w:pPr>
      <w:r w:rsidRPr="004511A5">
        <w:rPr>
          <w:b/>
        </w:rPr>
        <w:t>Usm</w:t>
      </w:r>
      <w:smartTag w:uri="urn:schemas-microsoft-com:office:smarttags" w:element="PersonName">
        <w:r w:rsidRPr="004511A5">
          <w:rPr>
            <w:b/>
          </w:rPr>
          <w:t>i</w:t>
        </w:r>
      </w:smartTag>
      <w:r w:rsidRPr="004511A5">
        <w:rPr>
          <w:b/>
        </w:rPr>
        <w:t>l</w:t>
      </w:r>
      <w:smartTag w:uri="urn:schemas-microsoft-com:office:smarttags" w:element="PersonName">
        <w:r w:rsidRPr="004511A5">
          <w:rPr>
            <w:b/>
          </w:rPr>
          <w:t>i</w:t>
        </w:r>
      </w:smartTag>
      <w:r w:rsidRPr="004511A5">
        <w:rPr>
          <w:b/>
        </w:rPr>
        <w:t xml:space="preserve"> se nas.</w:t>
      </w:r>
    </w:p>
    <w:p w:rsidR="00DE3FE7" w:rsidRPr="004511A5" w:rsidRDefault="00DE3FE7" w:rsidP="003A16B9">
      <w:pPr>
        <w:pStyle w:val="ListParagraph"/>
        <w:spacing w:after="0" w:line="240" w:lineRule="auto"/>
        <w:jc w:val="both"/>
        <w:rPr>
          <w:b/>
        </w:rPr>
      </w:pPr>
    </w:p>
    <w:p w:rsidR="00DE3FE7" w:rsidRPr="004511A5" w:rsidRDefault="00DE3FE7" w:rsidP="003A16B9">
      <w:pPr>
        <w:pStyle w:val="ListParagraph"/>
        <w:spacing w:after="0" w:line="240" w:lineRule="auto"/>
        <w:jc w:val="both"/>
        <w:rPr>
          <w:b/>
        </w:rPr>
      </w:pPr>
    </w:p>
    <w:p w:rsidR="00DE3FE7" w:rsidRPr="004511A5" w:rsidRDefault="00DE3FE7" w:rsidP="00717273">
      <w:pPr>
        <w:pStyle w:val="ListParagraph"/>
        <w:numPr>
          <w:ilvl w:val="0"/>
          <w:numId w:val="3"/>
        </w:numPr>
        <w:spacing w:after="0" w:line="240" w:lineRule="auto"/>
        <w:jc w:val="both"/>
        <w:rPr>
          <w:i/>
          <w:sz w:val="24"/>
          <w:szCs w:val="24"/>
        </w:rPr>
      </w:pPr>
      <w:r w:rsidRPr="004511A5">
        <w:rPr>
          <w:i/>
          <w:sz w:val="24"/>
          <w:szCs w:val="24"/>
        </w:rPr>
        <w:t>POSTAJA</w:t>
      </w:r>
    </w:p>
    <w:p w:rsidR="00DE3FE7" w:rsidRPr="004511A5" w:rsidRDefault="00DE3FE7" w:rsidP="00CE2D73">
      <w:pPr>
        <w:pStyle w:val="ListParagraph"/>
        <w:spacing w:after="0" w:line="240" w:lineRule="auto"/>
        <w:jc w:val="both"/>
        <w:rPr>
          <w:b/>
          <w:i/>
          <w:sz w:val="24"/>
          <w:szCs w:val="24"/>
        </w:rPr>
      </w:pPr>
      <w:r w:rsidRPr="004511A5">
        <w:rPr>
          <w:b/>
          <w:i/>
          <w:sz w:val="24"/>
          <w:szCs w:val="24"/>
        </w:rPr>
        <w:t>JEZUS SREČA SVOJO ŽALOSTNO MATER</w:t>
      </w:r>
    </w:p>
    <w:p w:rsidR="00DE3FE7" w:rsidRPr="004511A5" w:rsidRDefault="00DE3FE7" w:rsidP="00CE2D73">
      <w:pPr>
        <w:pStyle w:val="ListParagraph"/>
        <w:spacing w:after="0" w:line="240" w:lineRule="auto"/>
        <w:jc w:val="both"/>
        <w:rPr>
          <w:b/>
          <w:i/>
          <w:sz w:val="24"/>
          <w:szCs w:val="24"/>
        </w:rPr>
      </w:pPr>
    </w:p>
    <w:p w:rsidR="00DE3FE7" w:rsidRPr="004511A5" w:rsidRDefault="00DE3FE7" w:rsidP="002B00D0">
      <w:pPr>
        <w:pStyle w:val="ListParagraph"/>
        <w:spacing w:after="0" w:line="240" w:lineRule="auto"/>
        <w:jc w:val="both"/>
      </w:pPr>
      <w:r w:rsidRPr="004511A5">
        <w:t>Mol</w:t>
      </w:r>
      <w:smartTag w:uri="urn:schemas-microsoft-com:office:smarttags" w:element="PersonName">
        <w:r w:rsidRPr="004511A5">
          <w:t>i</w:t>
        </w:r>
      </w:smartTag>
      <w:r w:rsidRPr="004511A5">
        <w:t>mo te Kr</w:t>
      </w:r>
      <w:smartTag w:uri="urn:schemas-microsoft-com:office:smarttags" w:element="PersonName">
        <w:r w:rsidRPr="004511A5">
          <w:t>i</w:t>
        </w:r>
      </w:smartTag>
      <w:r w:rsidRPr="004511A5">
        <w:t xml:space="preserve">stus </w:t>
      </w:r>
      <w:smartTag w:uri="urn:schemas-microsoft-com:office:smarttags" w:element="PersonName">
        <w:r w:rsidRPr="004511A5">
          <w:t>i</w:t>
        </w:r>
      </w:smartTag>
      <w:r w:rsidRPr="004511A5">
        <w:t>n te hval</w:t>
      </w:r>
      <w:smartTag w:uri="urn:schemas-microsoft-com:office:smarttags" w:element="PersonName">
        <w:r w:rsidRPr="004511A5">
          <w:t>i</w:t>
        </w:r>
      </w:smartTag>
      <w:r w:rsidRPr="004511A5">
        <w:t>mo.</w:t>
      </w:r>
    </w:p>
    <w:p w:rsidR="00DE3FE7" w:rsidRPr="004511A5" w:rsidRDefault="00DE3FE7" w:rsidP="002B00D0">
      <w:pPr>
        <w:pStyle w:val="ListParagraph"/>
        <w:spacing w:after="0" w:line="240" w:lineRule="auto"/>
        <w:jc w:val="both"/>
        <w:rPr>
          <w:b/>
        </w:rPr>
      </w:pPr>
      <w:r w:rsidRPr="004511A5">
        <w:rPr>
          <w:b/>
        </w:rPr>
        <w:t>Ker s</w:t>
      </w:r>
      <w:smartTag w:uri="urn:schemas-microsoft-com:office:smarttags" w:element="PersonName">
        <w:r w:rsidRPr="004511A5">
          <w:rPr>
            <w:b/>
          </w:rPr>
          <w:t>i</w:t>
        </w:r>
      </w:smartTag>
      <w:r w:rsidRPr="004511A5">
        <w:rPr>
          <w:b/>
        </w:rPr>
        <w:t xml:space="preserve"> s svoj</w:t>
      </w:r>
      <w:smartTag w:uri="urn:schemas-microsoft-com:office:smarttags" w:element="PersonName">
        <w:r w:rsidRPr="004511A5">
          <w:rPr>
            <w:b/>
          </w:rPr>
          <w:t>i</w:t>
        </w:r>
      </w:smartTag>
      <w:r w:rsidRPr="004511A5">
        <w:rPr>
          <w:b/>
        </w:rPr>
        <w:t>m kr</w:t>
      </w:r>
      <w:smartTag w:uri="urn:schemas-microsoft-com:office:smarttags" w:element="PersonName">
        <w:r w:rsidRPr="004511A5">
          <w:rPr>
            <w:b/>
          </w:rPr>
          <w:t>i</w:t>
        </w:r>
      </w:smartTag>
      <w:r w:rsidRPr="004511A5">
        <w:rPr>
          <w:b/>
        </w:rPr>
        <w:t>žem svet odreš</w:t>
      </w:r>
      <w:smartTag w:uri="urn:schemas-microsoft-com:office:smarttags" w:element="PersonName">
        <w:r w:rsidRPr="004511A5">
          <w:rPr>
            <w:b/>
          </w:rPr>
          <w:t>i</w:t>
        </w:r>
      </w:smartTag>
      <w:r w:rsidRPr="004511A5">
        <w:rPr>
          <w:b/>
        </w:rPr>
        <w:t xml:space="preserve">l. </w:t>
      </w:r>
    </w:p>
    <w:p w:rsidR="00DE3FE7" w:rsidRPr="004511A5" w:rsidRDefault="00DE3FE7" w:rsidP="00CE2D73">
      <w:pPr>
        <w:pStyle w:val="ListParagraph"/>
        <w:spacing w:after="0" w:line="240" w:lineRule="auto"/>
        <w:jc w:val="both"/>
        <w:rPr>
          <w:b/>
        </w:rPr>
      </w:pPr>
    </w:p>
    <w:p w:rsidR="00DE3FE7" w:rsidRPr="004511A5" w:rsidRDefault="00DE3FE7" w:rsidP="00CE2D73">
      <w:pPr>
        <w:pStyle w:val="ListParagraph"/>
        <w:spacing w:after="0" w:line="240" w:lineRule="auto"/>
        <w:jc w:val="both"/>
      </w:pPr>
      <w:r w:rsidRPr="004511A5">
        <w:t>V množ</w:t>
      </w:r>
      <w:smartTag w:uri="urn:schemas-microsoft-com:office:smarttags" w:element="PersonName">
        <w:r w:rsidRPr="004511A5">
          <w:t>i</w:t>
        </w:r>
      </w:smartTag>
      <w:r w:rsidRPr="004511A5">
        <w:t>c</w:t>
      </w:r>
      <w:smartTag w:uri="urn:schemas-microsoft-com:office:smarttags" w:element="PersonName">
        <w:r w:rsidRPr="004511A5">
          <w:t>i</w:t>
        </w:r>
      </w:smartTag>
      <w:r w:rsidRPr="004511A5">
        <w:t xml:space="preserve"> ljud</w:t>
      </w:r>
      <w:smartTag w:uri="urn:schemas-microsoft-com:office:smarttags" w:element="PersonName">
        <w:r w:rsidRPr="004511A5">
          <w:t>i</w:t>
        </w:r>
      </w:smartTag>
      <w:r w:rsidRPr="004511A5">
        <w:t xml:space="preserve"> opaz</w:t>
      </w:r>
      <w:smartTag w:uri="urn:schemas-microsoft-com:office:smarttags" w:element="PersonName">
        <w:r w:rsidRPr="004511A5">
          <w:t>i</w:t>
        </w:r>
      </w:smartTag>
      <w:r w:rsidRPr="004511A5">
        <w:t>š znan</w:t>
      </w:r>
      <w:smartTag w:uri="urn:schemas-microsoft-com:office:smarttags" w:element="PersonName">
        <w:r w:rsidRPr="004511A5">
          <w:t>i</w:t>
        </w:r>
      </w:smartTag>
      <w:r w:rsidRPr="004511A5">
        <w:t xml:space="preserve"> obraz: O, mat</w:t>
      </w:r>
      <w:smartTag w:uri="urn:schemas-microsoft-com:office:smarttags" w:element="PersonName">
        <w:r w:rsidRPr="004511A5">
          <w:t>i</w:t>
        </w:r>
      </w:smartTag>
      <w:r w:rsidRPr="004511A5">
        <w:t>! Zakaj n</w:t>
      </w:r>
      <w:smartTag w:uri="urn:schemas-microsoft-com:office:smarttags" w:element="PersonName">
        <w:r w:rsidRPr="004511A5">
          <w:t>i</w:t>
        </w:r>
      </w:smartTag>
      <w:r w:rsidRPr="004511A5">
        <w:t xml:space="preserve"> vsaj teb</w:t>
      </w:r>
      <w:smartTag w:uri="urn:schemas-microsoft-com:office:smarttags" w:element="PersonName">
        <w:r w:rsidRPr="004511A5">
          <w:t>i</w:t>
        </w:r>
      </w:smartTag>
      <w:r w:rsidRPr="004511A5">
        <w:t xml:space="preserve"> pr</w:t>
      </w:r>
      <w:smartTag w:uri="urn:schemas-microsoft-com:office:smarttags" w:element="PersonName">
        <w:r w:rsidRPr="004511A5">
          <w:t>i</w:t>
        </w:r>
      </w:smartTag>
      <w:r w:rsidRPr="004511A5">
        <w:t xml:space="preserve">zanešeno? Kako težák </w:t>
      </w:r>
      <w:smartTag w:uri="urn:schemas-microsoft-com:office:smarttags" w:element="PersonName">
        <w:r w:rsidRPr="004511A5">
          <w:t>i</w:t>
        </w:r>
      </w:smartTag>
      <w:r w:rsidRPr="004511A5">
        <w:t>n boleč</w:t>
      </w:r>
      <w:smartTag w:uri="urn:schemas-microsoft-com:office:smarttags" w:element="PersonName">
        <w:r w:rsidRPr="004511A5">
          <w:t>i</w:t>
        </w:r>
      </w:smartTag>
      <w:r w:rsidRPr="004511A5">
        <w:t>ne poln trenutek záte, Gospod. Pa tud</w:t>
      </w:r>
      <w:smartTag w:uri="urn:schemas-microsoft-com:office:smarttags" w:element="PersonName">
        <w:r w:rsidRPr="004511A5">
          <w:t>i</w:t>
        </w:r>
      </w:smartTag>
      <w:r w:rsidRPr="004511A5">
        <w:t xml:space="preserve"> za tvojo mater, k</w:t>
      </w:r>
      <w:smartTag w:uri="urn:schemas-microsoft-com:office:smarttags" w:element="PersonName">
        <w:r w:rsidRPr="004511A5">
          <w:t>i</w:t>
        </w:r>
      </w:smartTag>
      <w:r w:rsidRPr="004511A5">
        <w:t xml:space="preserve"> krvavečega srca le v</w:t>
      </w:r>
      <w:smartTag w:uri="urn:schemas-microsoft-com:office:smarttags" w:element="PersonName">
        <w:r w:rsidRPr="004511A5">
          <w:t>i</w:t>
        </w:r>
      </w:smartTag>
      <w:r w:rsidRPr="004511A5">
        <w:t xml:space="preserve">je svoje roke </w:t>
      </w:r>
      <w:smartTag w:uri="urn:schemas-microsoft-com:office:smarttags" w:element="PersonName">
        <w:r w:rsidRPr="004511A5">
          <w:t>i</w:t>
        </w:r>
      </w:smartTag>
      <w:r w:rsidRPr="004511A5">
        <w:t>n br</w:t>
      </w:r>
      <w:smartTag w:uri="urn:schemas-microsoft-com:office:smarttags" w:element="PersonName">
        <w:r w:rsidRPr="004511A5">
          <w:t>i</w:t>
        </w:r>
      </w:smartTag>
      <w:r w:rsidRPr="004511A5">
        <w:t>še grenke solzé. Srce j</w:t>
      </w:r>
      <w:smartTag w:uri="urn:schemas-microsoft-com:office:smarttags" w:element="PersonName">
        <w:r w:rsidRPr="004511A5">
          <w:t>i</w:t>
        </w:r>
      </w:smartTag>
      <w:r w:rsidRPr="004511A5">
        <w:t xml:space="preserve"> para tvoj od boleč</w:t>
      </w:r>
      <w:smartTag w:uri="urn:schemas-microsoft-com:office:smarttags" w:element="PersonName">
        <w:r w:rsidRPr="004511A5">
          <w:t>i</w:t>
        </w:r>
      </w:smartTag>
      <w:r w:rsidRPr="004511A5">
        <w:t xml:space="preserve">ne, potú </w:t>
      </w:r>
      <w:smartTag w:uri="urn:schemas-microsoft-com:office:smarttags" w:element="PersonName">
        <w:r w:rsidRPr="004511A5">
          <w:t>i</w:t>
        </w:r>
      </w:smartTag>
      <w:r w:rsidRPr="004511A5">
        <w:t>n strjene krv</w:t>
      </w:r>
      <w:smartTag w:uri="urn:schemas-microsoft-com:office:smarttags" w:element="PersonName">
        <w:r w:rsidRPr="004511A5">
          <w:t>i</w:t>
        </w:r>
      </w:smartTag>
      <w:r w:rsidRPr="004511A5">
        <w:t xml:space="preserve"> spačen obraz. Srečata se s pogled</w:t>
      </w:r>
      <w:smartTag w:uri="urn:schemas-microsoft-com:office:smarttags" w:element="PersonName">
        <w:r w:rsidRPr="004511A5">
          <w:t>i</w:t>
        </w:r>
      </w:smartTag>
      <w:r w:rsidRPr="004511A5">
        <w:t xml:space="preserve"> </w:t>
      </w:r>
      <w:smartTag w:uri="urn:schemas-microsoft-com:office:smarttags" w:element="PersonName">
        <w:r w:rsidRPr="004511A5">
          <w:t>i</w:t>
        </w:r>
      </w:smartTag>
      <w:r w:rsidRPr="004511A5">
        <w:t>n t</w:t>
      </w:r>
      <w:smartTag w:uri="urn:schemas-microsoft-com:office:smarttags" w:element="PersonName">
        <w:r w:rsidRPr="004511A5">
          <w:t>i</w:t>
        </w:r>
      </w:smartTag>
      <w:r w:rsidRPr="004511A5">
        <w:t xml:space="preserve"> nadaljuješ pot. N</w:t>
      </w:r>
      <w:smartTag w:uri="urn:schemas-microsoft-com:office:smarttags" w:element="PersonName">
        <w:r w:rsidRPr="004511A5">
          <w:t>i</w:t>
        </w:r>
      </w:smartTag>
      <w:r w:rsidRPr="004511A5">
        <w:t xml:space="preserve"> časa </w:t>
      </w:r>
      <w:smartTag w:uri="urn:schemas-microsoft-com:office:smarttags" w:element="PersonName">
        <w:r w:rsidRPr="004511A5">
          <w:t>i</w:t>
        </w:r>
      </w:smartTag>
      <w:r w:rsidRPr="004511A5">
        <w:t>n ne pr</w:t>
      </w:r>
      <w:smartTag w:uri="urn:schemas-microsoft-com:office:smarttags" w:element="PersonName">
        <w:r w:rsidRPr="004511A5">
          <w:t>i</w:t>
        </w:r>
      </w:smartTag>
      <w:r w:rsidRPr="004511A5">
        <w:t>ložnost</w:t>
      </w:r>
      <w:smartTag w:uri="urn:schemas-microsoft-com:office:smarttags" w:element="PersonName">
        <w:r w:rsidRPr="004511A5">
          <w:t>i</w:t>
        </w:r>
      </w:smartTag>
      <w:r w:rsidRPr="004511A5">
        <w:t xml:space="preserve"> za slovo. O, ljuba Mat</w:t>
      </w:r>
      <w:smartTag w:uri="urn:schemas-microsoft-com:office:smarttags" w:element="PersonName">
        <w:r w:rsidRPr="004511A5">
          <w:t>i</w:t>
        </w:r>
      </w:smartTag>
      <w:r w:rsidRPr="004511A5">
        <w:t xml:space="preserve">! </w:t>
      </w:r>
    </w:p>
    <w:p w:rsidR="00DE3FE7" w:rsidRPr="004511A5" w:rsidRDefault="00DE3FE7" w:rsidP="00CE2D73">
      <w:pPr>
        <w:pStyle w:val="ListParagraph"/>
        <w:spacing w:after="0" w:line="240" w:lineRule="auto"/>
        <w:jc w:val="both"/>
      </w:pPr>
    </w:p>
    <w:p w:rsidR="00DE3FE7" w:rsidRPr="004511A5" w:rsidRDefault="00DE3FE7" w:rsidP="006670FB">
      <w:pPr>
        <w:pStyle w:val="ListParagraph"/>
        <w:spacing w:after="0" w:line="240" w:lineRule="auto"/>
        <w:jc w:val="both"/>
        <w:rPr>
          <w:b/>
        </w:rPr>
      </w:pPr>
      <w:r w:rsidRPr="004511A5">
        <w:rPr>
          <w:b/>
        </w:rPr>
        <w:t>Težko s</w:t>
      </w:r>
      <w:smartTag w:uri="urn:schemas-microsoft-com:office:smarttags" w:element="PersonName">
        <w:r w:rsidRPr="004511A5">
          <w:rPr>
            <w:b/>
          </w:rPr>
          <w:t>i</w:t>
        </w:r>
      </w:smartTag>
      <w:r w:rsidRPr="004511A5">
        <w:rPr>
          <w:b/>
        </w:rPr>
        <w:t xml:space="preserve"> zam</w:t>
      </w:r>
      <w:smartTag w:uri="urn:schemas-microsoft-com:office:smarttags" w:element="PersonName">
        <w:r w:rsidRPr="004511A5">
          <w:rPr>
            <w:b/>
          </w:rPr>
          <w:t>i</w:t>
        </w:r>
      </w:smartTag>
      <w:r w:rsidRPr="004511A5">
        <w:rPr>
          <w:b/>
        </w:rPr>
        <w:t>šljam, da se mojemu otroku dogod</w:t>
      </w:r>
      <w:smartTag w:uri="urn:schemas-microsoft-com:office:smarttags" w:element="PersonName">
        <w:r w:rsidRPr="004511A5">
          <w:rPr>
            <w:b/>
          </w:rPr>
          <w:t>i</w:t>
        </w:r>
      </w:smartTag>
      <w:r w:rsidRPr="004511A5">
        <w:rPr>
          <w:b/>
        </w:rPr>
        <w:t xml:space="preserve"> kaj bolečega </w:t>
      </w:r>
      <w:smartTag w:uri="urn:schemas-microsoft-com:office:smarttags" w:element="PersonName">
        <w:r w:rsidRPr="004511A5">
          <w:rPr>
            <w:b/>
          </w:rPr>
          <w:t>i</w:t>
        </w:r>
      </w:smartTag>
      <w:r w:rsidRPr="004511A5">
        <w:rPr>
          <w:b/>
        </w:rPr>
        <w:t>n strašnega. Da b</w:t>
      </w:r>
      <w:smartTag w:uri="urn:schemas-microsoft-com:office:smarttags" w:element="PersonName">
        <w:r w:rsidRPr="004511A5">
          <w:rPr>
            <w:b/>
          </w:rPr>
          <w:t>i</w:t>
        </w:r>
      </w:smartTag>
      <w:r w:rsidRPr="004511A5">
        <w:rPr>
          <w:b/>
        </w:rPr>
        <w:t xml:space="preserve"> se morala loč</w:t>
      </w:r>
      <w:smartTag w:uri="urn:schemas-microsoft-com:office:smarttags" w:element="PersonName">
        <w:r w:rsidRPr="004511A5">
          <w:rPr>
            <w:b/>
          </w:rPr>
          <w:t>i</w:t>
        </w:r>
      </w:smartTag>
      <w:r w:rsidRPr="004511A5">
        <w:rPr>
          <w:b/>
        </w:rPr>
        <w:t>t</w:t>
      </w:r>
      <w:smartTag w:uri="urn:schemas-microsoft-com:office:smarttags" w:element="PersonName">
        <w:r w:rsidRPr="004511A5">
          <w:rPr>
            <w:b/>
          </w:rPr>
          <w:t>i</w:t>
        </w:r>
      </w:smartTag>
      <w:r w:rsidRPr="004511A5">
        <w:rPr>
          <w:b/>
        </w:rPr>
        <w:t>. In v tak</w:t>
      </w:r>
      <w:smartTag w:uri="urn:schemas-microsoft-com:office:smarttags" w:element="PersonName">
        <w:r w:rsidRPr="004511A5">
          <w:rPr>
            <w:b/>
          </w:rPr>
          <w:t>i</w:t>
        </w:r>
      </w:smartTag>
      <w:r w:rsidRPr="004511A5">
        <w:rPr>
          <w:b/>
        </w:rPr>
        <w:t>h okol</w:t>
      </w:r>
      <w:smartTag w:uri="urn:schemas-microsoft-com:office:smarttags" w:element="PersonName">
        <w:r w:rsidRPr="004511A5">
          <w:rPr>
            <w:b/>
          </w:rPr>
          <w:t>i</w:t>
        </w:r>
      </w:smartTag>
      <w:r w:rsidRPr="004511A5">
        <w:rPr>
          <w:b/>
        </w:rPr>
        <w:t>šč</w:t>
      </w:r>
      <w:smartTag w:uri="urn:schemas-microsoft-com:office:smarttags" w:element="PersonName">
        <w:r w:rsidRPr="004511A5">
          <w:rPr>
            <w:b/>
          </w:rPr>
          <w:t>i</w:t>
        </w:r>
      </w:smartTag>
      <w:r w:rsidRPr="004511A5">
        <w:rPr>
          <w:b/>
        </w:rPr>
        <w:t>nah. Kako težko je pust</w:t>
      </w:r>
      <w:smartTag w:uri="urn:schemas-microsoft-com:office:smarttags" w:element="PersonName">
        <w:r w:rsidRPr="004511A5">
          <w:rPr>
            <w:b/>
          </w:rPr>
          <w:t>i</w:t>
        </w:r>
      </w:smartTag>
      <w:r w:rsidRPr="004511A5">
        <w:rPr>
          <w:b/>
        </w:rPr>
        <w:t>t</w:t>
      </w:r>
      <w:smartTag w:uri="urn:schemas-microsoft-com:office:smarttags" w:element="PersonName">
        <w:r w:rsidRPr="004511A5">
          <w:rPr>
            <w:b/>
          </w:rPr>
          <w:t>i</w:t>
        </w:r>
      </w:smartTag>
      <w:r w:rsidRPr="004511A5">
        <w:rPr>
          <w:b/>
        </w:rPr>
        <w:t xml:space="preserve"> za seboj ljud</w:t>
      </w:r>
      <w:smartTag w:uri="urn:schemas-microsoft-com:office:smarttags" w:element="PersonName">
        <w:r w:rsidRPr="004511A5">
          <w:rPr>
            <w:b/>
          </w:rPr>
          <w:t>i</w:t>
        </w:r>
      </w:smartTag>
      <w:r w:rsidRPr="004511A5">
        <w:rPr>
          <w:b/>
        </w:rPr>
        <w:t>, k</w:t>
      </w:r>
      <w:smartTag w:uri="urn:schemas-microsoft-com:office:smarttags" w:element="PersonName">
        <w:r w:rsidRPr="004511A5">
          <w:rPr>
            <w:b/>
          </w:rPr>
          <w:t>i</w:t>
        </w:r>
      </w:smartTag>
      <w:r w:rsidRPr="004511A5">
        <w:rPr>
          <w:b/>
        </w:rPr>
        <w:t xml:space="preserve"> j</w:t>
      </w:r>
      <w:smartTag w:uri="urn:schemas-microsoft-com:office:smarttags" w:element="PersonName">
        <w:r w:rsidRPr="004511A5">
          <w:rPr>
            <w:b/>
          </w:rPr>
          <w:t>i</w:t>
        </w:r>
      </w:smartTag>
      <w:r w:rsidRPr="004511A5">
        <w:rPr>
          <w:b/>
        </w:rPr>
        <w:t xml:space="preserve">h </w:t>
      </w:r>
      <w:smartTag w:uri="urn:schemas-microsoft-com:office:smarttags" w:element="PersonName">
        <w:r w:rsidRPr="004511A5">
          <w:rPr>
            <w:b/>
          </w:rPr>
          <w:t>i</w:t>
        </w:r>
      </w:smartTag>
      <w:r w:rsidRPr="004511A5">
        <w:rPr>
          <w:b/>
        </w:rPr>
        <w:t>mam rada. Ljud</w:t>
      </w:r>
      <w:smartTag w:uri="urn:schemas-microsoft-com:office:smarttags" w:element="PersonName">
        <w:r w:rsidRPr="004511A5">
          <w:rPr>
            <w:b/>
          </w:rPr>
          <w:t>i</w:t>
        </w:r>
      </w:smartTag>
      <w:r w:rsidRPr="004511A5">
        <w:rPr>
          <w:b/>
        </w:rPr>
        <w:t>, k</w:t>
      </w:r>
      <w:smartTag w:uri="urn:schemas-microsoft-com:office:smarttags" w:element="PersonName">
        <w:r w:rsidRPr="004511A5">
          <w:rPr>
            <w:b/>
          </w:rPr>
          <w:t>i</w:t>
        </w:r>
      </w:smartTag>
      <w:r w:rsidRPr="004511A5">
        <w:rPr>
          <w:b/>
        </w:rPr>
        <w:t xml:space="preserve"> me delajo srečno. Kako grenko je </w:t>
      </w:r>
      <w:smartTag w:uri="urn:schemas-microsoft-com:office:smarttags" w:element="PersonName">
        <w:r w:rsidRPr="004511A5">
          <w:rPr>
            <w:b/>
          </w:rPr>
          <w:t>i</w:t>
        </w:r>
      </w:smartTag>
      <w:r w:rsidRPr="004511A5">
        <w:rPr>
          <w:b/>
        </w:rPr>
        <w:t>zkustvo nenadnega odhoda; odhoda brez slovesa. Zato te pros</w:t>
      </w:r>
      <w:smartTag w:uri="urn:schemas-microsoft-com:office:smarttags" w:element="PersonName">
        <w:r w:rsidRPr="004511A5">
          <w:rPr>
            <w:b/>
          </w:rPr>
          <w:t>i</w:t>
        </w:r>
      </w:smartTag>
      <w:r w:rsidRPr="004511A5">
        <w:rPr>
          <w:b/>
        </w:rPr>
        <w:t>m: GOSPOD, POMNOŽI MI VERO! Daj m</w:t>
      </w:r>
      <w:smartTag w:uri="urn:schemas-microsoft-com:office:smarttags" w:element="PersonName">
        <w:r w:rsidRPr="004511A5">
          <w:rPr>
            <w:b/>
          </w:rPr>
          <w:t>i</w:t>
        </w:r>
      </w:smartTag>
      <w:r w:rsidRPr="004511A5">
        <w:rPr>
          <w:b/>
        </w:rPr>
        <w:t xml:space="preserve"> vero, k</w:t>
      </w:r>
      <w:smartTag w:uri="urn:schemas-microsoft-com:office:smarttags" w:element="PersonName">
        <w:r w:rsidRPr="004511A5">
          <w:rPr>
            <w:b/>
          </w:rPr>
          <w:t>i</w:t>
        </w:r>
      </w:smartTag>
      <w:r w:rsidRPr="004511A5">
        <w:rPr>
          <w:b/>
        </w:rPr>
        <w:t xml:space="preserve"> bo napolnjevala srce z zaupanjem vate, da se v težk</w:t>
      </w:r>
      <w:smartTag w:uri="urn:schemas-microsoft-com:office:smarttags" w:element="PersonName">
        <w:r w:rsidRPr="004511A5">
          <w:rPr>
            <w:b/>
          </w:rPr>
          <w:t>i</w:t>
        </w:r>
      </w:smartTag>
      <w:r w:rsidRPr="004511A5">
        <w:rPr>
          <w:b/>
        </w:rPr>
        <w:t xml:space="preserve">h </w:t>
      </w:r>
      <w:smartTag w:uri="urn:schemas-microsoft-com:office:smarttags" w:element="PersonName">
        <w:r w:rsidRPr="004511A5">
          <w:rPr>
            <w:b/>
          </w:rPr>
          <w:t>i</w:t>
        </w:r>
      </w:smartTag>
      <w:r w:rsidRPr="004511A5">
        <w:rPr>
          <w:b/>
        </w:rPr>
        <w:t>n čustven</w:t>
      </w:r>
      <w:smartTag w:uri="urn:schemas-microsoft-com:office:smarttags" w:element="PersonName">
        <w:r w:rsidRPr="004511A5">
          <w:rPr>
            <w:b/>
          </w:rPr>
          <w:t>i</w:t>
        </w:r>
      </w:smartTag>
      <w:r w:rsidRPr="004511A5">
        <w:rPr>
          <w:b/>
        </w:rPr>
        <w:t>h trenutk</w:t>
      </w:r>
      <w:smartTag w:uri="urn:schemas-microsoft-com:office:smarttags" w:element="PersonName">
        <w:r w:rsidRPr="004511A5">
          <w:rPr>
            <w:b/>
          </w:rPr>
          <w:t>i</w:t>
        </w:r>
      </w:smartTag>
      <w:r w:rsidRPr="004511A5">
        <w:rPr>
          <w:b/>
        </w:rPr>
        <w:t>h slovesa ne vdajam žalost</w:t>
      </w:r>
      <w:smartTag w:uri="urn:schemas-microsoft-com:office:smarttags" w:element="PersonName">
        <w:r w:rsidRPr="004511A5">
          <w:rPr>
            <w:b/>
          </w:rPr>
          <w:t>i</w:t>
        </w:r>
      </w:smartTag>
      <w:r w:rsidRPr="004511A5">
        <w:rPr>
          <w:b/>
        </w:rPr>
        <w:t xml:space="preserve"> </w:t>
      </w:r>
      <w:smartTag w:uri="urn:schemas-microsoft-com:office:smarttags" w:element="PersonName">
        <w:r w:rsidRPr="004511A5">
          <w:rPr>
            <w:b/>
          </w:rPr>
          <w:t>i</w:t>
        </w:r>
      </w:smartTag>
      <w:r w:rsidRPr="004511A5">
        <w:rPr>
          <w:b/>
        </w:rPr>
        <w:t xml:space="preserve">n obupu. </w:t>
      </w:r>
    </w:p>
    <w:p w:rsidR="00DE3FE7" w:rsidRPr="004511A5" w:rsidRDefault="00DE3FE7" w:rsidP="006670FB">
      <w:pPr>
        <w:pStyle w:val="ListParagraph"/>
        <w:spacing w:after="0" w:line="240" w:lineRule="auto"/>
        <w:jc w:val="both"/>
        <w:rPr>
          <w:b/>
        </w:rPr>
      </w:pPr>
    </w:p>
    <w:p w:rsidR="00DE3FE7" w:rsidRPr="004511A5" w:rsidRDefault="00DE3FE7" w:rsidP="002B00D0">
      <w:pPr>
        <w:pStyle w:val="ListParagraph"/>
        <w:spacing w:after="0" w:line="240" w:lineRule="auto"/>
        <w:jc w:val="both"/>
      </w:pPr>
      <w:r w:rsidRPr="004511A5">
        <w:t>Usm</w:t>
      </w:r>
      <w:smartTag w:uri="urn:schemas-microsoft-com:office:smarttags" w:element="PersonName">
        <w:r w:rsidRPr="004511A5">
          <w:t>i</w:t>
        </w:r>
      </w:smartTag>
      <w:r w:rsidRPr="004511A5">
        <w:t>l</w:t>
      </w:r>
      <w:smartTag w:uri="urn:schemas-microsoft-com:office:smarttags" w:element="PersonName">
        <w:r w:rsidRPr="004511A5">
          <w:t>i</w:t>
        </w:r>
      </w:smartTag>
      <w:r w:rsidRPr="004511A5">
        <w:t xml:space="preserve"> se nas, Gospod. </w:t>
      </w:r>
    </w:p>
    <w:p w:rsidR="00DE3FE7" w:rsidRPr="004511A5" w:rsidRDefault="00DE3FE7" w:rsidP="002B00D0">
      <w:pPr>
        <w:pStyle w:val="ListParagraph"/>
        <w:spacing w:after="0" w:line="240" w:lineRule="auto"/>
        <w:jc w:val="both"/>
        <w:rPr>
          <w:b/>
        </w:rPr>
      </w:pPr>
      <w:r w:rsidRPr="004511A5">
        <w:rPr>
          <w:b/>
        </w:rPr>
        <w:t>Usm</w:t>
      </w:r>
      <w:smartTag w:uri="urn:schemas-microsoft-com:office:smarttags" w:element="PersonName">
        <w:r w:rsidRPr="004511A5">
          <w:rPr>
            <w:b/>
          </w:rPr>
          <w:t>i</w:t>
        </w:r>
      </w:smartTag>
      <w:r w:rsidRPr="004511A5">
        <w:rPr>
          <w:b/>
        </w:rPr>
        <w:t>l</w:t>
      </w:r>
      <w:smartTag w:uri="urn:schemas-microsoft-com:office:smarttags" w:element="PersonName">
        <w:r w:rsidRPr="004511A5">
          <w:rPr>
            <w:b/>
          </w:rPr>
          <w:t>i</w:t>
        </w:r>
      </w:smartTag>
      <w:r w:rsidRPr="004511A5">
        <w:rPr>
          <w:b/>
        </w:rPr>
        <w:t xml:space="preserve"> se nas.</w:t>
      </w:r>
    </w:p>
    <w:p w:rsidR="00DE3FE7" w:rsidRPr="004511A5" w:rsidRDefault="00DE3FE7" w:rsidP="00CE2D73">
      <w:pPr>
        <w:pStyle w:val="ListParagraph"/>
        <w:spacing w:after="0" w:line="240" w:lineRule="auto"/>
        <w:jc w:val="both"/>
        <w:rPr>
          <w:b/>
        </w:rPr>
      </w:pPr>
    </w:p>
    <w:p w:rsidR="00DE3FE7" w:rsidRPr="004511A5" w:rsidRDefault="00DE3FE7" w:rsidP="00CE2D73">
      <w:pPr>
        <w:pStyle w:val="ListParagraph"/>
        <w:spacing w:after="0" w:line="240" w:lineRule="auto"/>
        <w:jc w:val="both"/>
        <w:rPr>
          <w:b/>
        </w:rPr>
      </w:pPr>
    </w:p>
    <w:p w:rsidR="00DE3FE7" w:rsidRPr="004511A5" w:rsidRDefault="00DE3FE7" w:rsidP="00717273">
      <w:pPr>
        <w:pStyle w:val="ListParagraph"/>
        <w:numPr>
          <w:ilvl w:val="0"/>
          <w:numId w:val="3"/>
        </w:numPr>
        <w:spacing w:after="0" w:line="240" w:lineRule="auto"/>
        <w:jc w:val="both"/>
        <w:rPr>
          <w:i/>
          <w:sz w:val="24"/>
          <w:szCs w:val="24"/>
        </w:rPr>
      </w:pPr>
      <w:r w:rsidRPr="004511A5">
        <w:rPr>
          <w:i/>
          <w:sz w:val="24"/>
          <w:szCs w:val="24"/>
        </w:rPr>
        <w:t>POSTAJA</w:t>
      </w:r>
    </w:p>
    <w:p w:rsidR="00DE3FE7" w:rsidRPr="004511A5" w:rsidRDefault="00DE3FE7" w:rsidP="00902B7B">
      <w:pPr>
        <w:pStyle w:val="ListParagraph"/>
        <w:spacing w:after="0" w:line="240" w:lineRule="auto"/>
        <w:jc w:val="both"/>
        <w:rPr>
          <w:b/>
          <w:i/>
          <w:sz w:val="24"/>
          <w:szCs w:val="24"/>
        </w:rPr>
      </w:pPr>
      <w:r w:rsidRPr="004511A5">
        <w:rPr>
          <w:b/>
          <w:i/>
          <w:sz w:val="24"/>
          <w:szCs w:val="24"/>
        </w:rPr>
        <w:t>SIMON IZ CIRENE POMAGA JEZUSU KRIŽ NOSITI</w:t>
      </w:r>
    </w:p>
    <w:p w:rsidR="00DE3FE7" w:rsidRPr="004511A5" w:rsidRDefault="00DE3FE7" w:rsidP="00902B7B">
      <w:pPr>
        <w:pStyle w:val="ListParagraph"/>
        <w:spacing w:after="0" w:line="240" w:lineRule="auto"/>
        <w:jc w:val="both"/>
        <w:rPr>
          <w:b/>
          <w:i/>
          <w:sz w:val="24"/>
          <w:szCs w:val="24"/>
        </w:rPr>
      </w:pPr>
    </w:p>
    <w:p w:rsidR="00DE3FE7" w:rsidRPr="004511A5" w:rsidRDefault="00DE3FE7" w:rsidP="002B00D0">
      <w:pPr>
        <w:pStyle w:val="ListParagraph"/>
        <w:spacing w:after="0" w:line="240" w:lineRule="auto"/>
        <w:jc w:val="both"/>
      </w:pPr>
      <w:r w:rsidRPr="004511A5">
        <w:t>Mol</w:t>
      </w:r>
      <w:smartTag w:uri="urn:schemas-microsoft-com:office:smarttags" w:element="PersonName">
        <w:r w:rsidRPr="004511A5">
          <w:t>i</w:t>
        </w:r>
      </w:smartTag>
      <w:r w:rsidRPr="004511A5">
        <w:t>mo te Kr</w:t>
      </w:r>
      <w:smartTag w:uri="urn:schemas-microsoft-com:office:smarttags" w:element="PersonName">
        <w:r w:rsidRPr="004511A5">
          <w:t>i</w:t>
        </w:r>
      </w:smartTag>
      <w:r w:rsidRPr="004511A5">
        <w:t xml:space="preserve">stus </w:t>
      </w:r>
      <w:smartTag w:uri="urn:schemas-microsoft-com:office:smarttags" w:element="PersonName">
        <w:r w:rsidRPr="004511A5">
          <w:t>i</w:t>
        </w:r>
      </w:smartTag>
      <w:r w:rsidRPr="004511A5">
        <w:t>n te hval</w:t>
      </w:r>
      <w:smartTag w:uri="urn:schemas-microsoft-com:office:smarttags" w:element="PersonName">
        <w:r w:rsidRPr="004511A5">
          <w:t>i</w:t>
        </w:r>
      </w:smartTag>
      <w:r w:rsidRPr="004511A5">
        <w:t>mo.</w:t>
      </w:r>
    </w:p>
    <w:p w:rsidR="00DE3FE7" w:rsidRPr="004511A5" w:rsidRDefault="00DE3FE7" w:rsidP="002B00D0">
      <w:pPr>
        <w:pStyle w:val="ListParagraph"/>
        <w:spacing w:after="0" w:line="240" w:lineRule="auto"/>
        <w:jc w:val="both"/>
        <w:rPr>
          <w:b/>
        </w:rPr>
      </w:pPr>
      <w:r w:rsidRPr="004511A5">
        <w:rPr>
          <w:b/>
        </w:rPr>
        <w:t>Ker s</w:t>
      </w:r>
      <w:smartTag w:uri="urn:schemas-microsoft-com:office:smarttags" w:element="PersonName">
        <w:r w:rsidRPr="004511A5">
          <w:rPr>
            <w:b/>
          </w:rPr>
          <w:t>i</w:t>
        </w:r>
      </w:smartTag>
      <w:r w:rsidRPr="004511A5">
        <w:rPr>
          <w:b/>
        </w:rPr>
        <w:t xml:space="preserve"> s svoj</w:t>
      </w:r>
      <w:smartTag w:uri="urn:schemas-microsoft-com:office:smarttags" w:element="PersonName">
        <w:r w:rsidRPr="004511A5">
          <w:rPr>
            <w:b/>
          </w:rPr>
          <w:t>i</w:t>
        </w:r>
      </w:smartTag>
      <w:r w:rsidRPr="004511A5">
        <w:rPr>
          <w:b/>
        </w:rPr>
        <w:t>m kr</w:t>
      </w:r>
      <w:smartTag w:uri="urn:schemas-microsoft-com:office:smarttags" w:element="PersonName">
        <w:r w:rsidRPr="004511A5">
          <w:rPr>
            <w:b/>
          </w:rPr>
          <w:t>i</w:t>
        </w:r>
      </w:smartTag>
      <w:r w:rsidRPr="004511A5">
        <w:rPr>
          <w:b/>
        </w:rPr>
        <w:t>žem svet odreš</w:t>
      </w:r>
      <w:smartTag w:uri="urn:schemas-microsoft-com:office:smarttags" w:element="PersonName">
        <w:r w:rsidRPr="004511A5">
          <w:rPr>
            <w:b/>
          </w:rPr>
          <w:t>i</w:t>
        </w:r>
      </w:smartTag>
      <w:r w:rsidRPr="004511A5">
        <w:rPr>
          <w:b/>
        </w:rPr>
        <w:t xml:space="preserve">l. </w:t>
      </w:r>
    </w:p>
    <w:p w:rsidR="00DE3FE7" w:rsidRPr="004511A5" w:rsidRDefault="00DE3FE7" w:rsidP="00902B7B">
      <w:pPr>
        <w:pStyle w:val="ListParagraph"/>
        <w:spacing w:after="0" w:line="240" w:lineRule="auto"/>
        <w:jc w:val="both"/>
        <w:rPr>
          <w:b/>
        </w:rPr>
      </w:pPr>
    </w:p>
    <w:p w:rsidR="00DE3FE7" w:rsidRPr="004511A5" w:rsidRDefault="00DE3FE7" w:rsidP="00902B7B">
      <w:pPr>
        <w:pStyle w:val="ListParagraph"/>
        <w:spacing w:after="0" w:line="240" w:lineRule="auto"/>
        <w:jc w:val="both"/>
      </w:pPr>
      <w:r w:rsidRPr="004511A5">
        <w:t>Vel</w:t>
      </w:r>
      <w:smartTag w:uri="urn:schemas-microsoft-com:office:smarttags" w:element="PersonName">
        <w:r w:rsidRPr="004511A5">
          <w:t>i</w:t>
        </w:r>
      </w:smartTag>
      <w:r w:rsidRPr="004511A5">
        <w:t>ko ljud</w:t>
      </w:r>
      <w:smartTag w:uri="urn:schemas-microsoft-com:office:smarttags" w:element="PersonName">
        <w:r w:rsidRPr="004511A5">
          <w:t>i</w:t>
        </w:r>
      </w:smartTag>
      <w:r w:rsidRPr="004511A5">
        <w:t xml:space="preserve"> te spremlja na tvoj</w:t>
      </w:r>
      <w:smartTag w:uri="urn:schemas-microsoft-com:office:smarttags" w:element="PersonName">
        <w:r w:rsidRPr="004511A5">
          <w:t>i</w:t>
        </w:r>
      </w:smartTag>
      <w:r w:rsidRPr="004511A5">
        <w:t xml:space="preserve"> pot</w:t>
      </w:r>
      <w:smartTag w:uri="urn:schemas-microsoft-com:office:smarttags" w:element="PersonName">
        <w:r w:rsidRPr="004511A5">
          <w:t>i</w:t>
        </w:r>
      </w:smartTag>
      <w:r w:rsidRPr="004511A5">
        <w:t>. Pot, polno trpljenja, prekr</w:t>
      </w:r>
      <w:smartTag w:uri="urn:schemas-microsoft-com:office:smarttags" w:element="PersonName">
        <w:r w:rsidRPr="004511A5">
          <w:t>i</w:t>
        </w:r>
      </w:smartTag>
      <w:r w:rsidRPr="004511A5">
        <w:t>ža preprost kmet - S</w:t>
      </w:r>
      <w:smartTag w:uri="urn:schemas-microsoft-com:office:smarttags" w:element="PersonName">
        <w:r w:rsidRPr="004511A5">
          <w:t>i</w:t>
        </w:r>
      </w:smartTag>
      <w:r w:rsidRPr="004511A5">
        <w:t xml:space="preserve">mon </w:t>
      </w:r>
      <w:smartTag w:uri="urn:schemas-microsoft-com:office:smarttags" w:element="PersonName">
        <w:r w:rsidRPr="004511A5">
          <w:t>i</w:t>
        </w:r>
      </w:smartTag>
      <w:r w:rsidRPr="004511A5">
        <w:t>z C</w:t>
      </w:r>
      <w:smartTag w:uri="urn:schemas-microsoft-com:office:smarttags" w:element="PersonName">
        <w:r w:rsidRPr="004511A5">
          <w:t>i</w:t>
        </w:r>
      </w:smartTag>
      <w:r w:rsidRPr="004511A5">
        <w:t>rene. Na ukaz vojakov njegova roka seže po tvojem kr</w:t>
      </w:r>
      <w:smartTag w:uri="urn:schemas-microsoft-com:office:smarttags" w:element="PersonName">
        <w:r w:rsidRPr="004511A5">
          <w:t>i</w:t>
        </w:r>
      </w:smartTag>
      <w:r w:rsidRPr="004511A5">
        <w:t xml:space="preserve">žu </w:t>
      </w:r>
      <w:smartTag w:uri="urn:schemas-microsoft-com:office:smarttags" w:element="PersonName">
        <w:r w:rsidRPr="004511A5">
          <w:t>i</w:t>
        </w:r>
      </w:smartTag>
      <w:r w:rsidRPr="004511A5">
        <w:t>n njegove rame ponud</w:t>
      </w:r>
      <w:smartTag w:uri="urn:schemas-microsoft-com:office:smarttags" w:element="PersonName">
        <w:r w:rsidRPr="004511A5">
          <w:t>i</w:t>
        </w:r>
      </w:smartTag>
      <w:r w:rsidRPr="004511A5">
        <w:t xml:space="preserve">jo oporo </w:t>
      </w:r>
      <w:smartTag w:uri="urn:schemas-microsoft-com:office:smarttags" w:element="PersonName">
        <w:r w:rsidRPr="004511A5">
          <w:t>i</w:t>
        </w:r>
      </w:smartTag>
      <w:r w:rsidRPr="004511A5">
        <w:t>n naslon tvoj</w:t>
      </w:r>
      <w:smartTag w:uri="urn:schemas-microsoft-com:office:smarttags" w:element="PersonName">
        <w:r w:rsidRPr="004511A5">
          <w:t>i</w:t>
        </w:r>
      </w:smartTag>
      <w:r w:rsidRPr="004511A5">
        <w:t xml:space="preserve">m. Utrujen </w:t>
      </w:r>
      <w:smartTag w:uri="urn:schemas-microsoft-com:office:smarttags" w:element="PersonName">
        <w:r w:rsidRPr="004511A5">
          <w:t>i</w:t>
        </w:r>
      </w:smartTag>
      <w:r w:rsidRPr="004511A5">
        <w:t xml:space="preserve">n </w:t>
      </w:r>
      <w:smartTag w:uri="urn:schemas-microsoft-com:office:smarttags" w:element="PersonName">
        <w:r w:rsidRPr="004511A5">
          <w:t>i</w:t>
        </w:r>
      </w:smartTag>
      <w:r w:rsidRPr="004511A5">
        <w:t>zmučen sprejmeš pomoč. Kakšno olajšanje občut</w:t>
      </w:r>
      <w:smartTag w:uri="urn:schemas-microsoft-com:office:smarttags" w:element="PersonName">
        <w:r w:rsidRPr="004511A5">
          <w:t>i</w:t>
        </w:r>
      </w:smartTag>
      <w:r w:rsidRPr="004511A5">
        <w:t xml:space="preserve"> tvoje, od ran, telesnega napora </w:t>
      </w:r>
      <w:smartTag w:uri="urn:schemas-microsoft-com:office:smarttags" w:element="PersonName">
        <w:r w:rsidRPr="004511A5">
          <w:t>i</w:t>
        </w:r>
      </w:smartTag>
      <w:r w:rsidRPr="004511A5">
        <w:t>n od sončne pr</w:t>
      </w:r>
      <w:smartTag w:uri="urn:schemas-microsoft-com:office:smarttags" w:element="PersonName">
        <w:r w:rsidRPr="004511A5">
          <w:t>i</w:t>
        </w:r>
      </w:smartTag>
      <w:r w:rsidRPr="004511A5">
        <w:t>peke ter žeje oslabljeno telo, Gospod. Pomaga t</w:t>
      </w:r>
      <w:smartTag w:uri="urn:schemas-microsoft-com:office:smarttags" w:element="PersonName">
        <w:r w:rsidRPr="004511A5">
          <w:t>i</w:t>
        </w:r>
      </w:smartTag>
      <w:r w:rsidRPr="004511A5">
        <w:t xml:space="preserve"> nos</w:t>
      </w:r>
      <w:smartTag w:uri="urn:schemas-microsoft-com:office:smarttags" w:element="PersonName">
        <w:r w:rsidRPr="004511A5">
          <w:t>i</w:t>
        </w:r>
      </w:smartTag>
      <w:r w:rsidRPr="004511A5">
        <w:t>t</w:t>
      </w:r>
      <w:smartTag w:uri="urn:schemas-microsoft-com:office:smarttags" w:element="PersonName">
        <w:r w:rsidRPr="004511A5">
          <w:t>i</w:t>
        </w:r>
      </w:smartTag>
      <w:r w:rsidRPr="004511A5">
        <w:t xml:space="preserve"> težo lésa </w:t>
      </w:r>
      <w:smartTag w:uri="urn:schemas-microsoft-com:office:smarttags" w:element="PersonName">
        <w:r w:rsidRPr="004511A5">
          <w:t>i</w:t>
        </w:r>
      </w:smartTag>
      <w:r w:rsidRPr="004511A5">
        <w:t>n prehod</w:t>
      </w:r>
      <w:smartTag w:uri="urn:schemas-microsoft-com:office:smarttags" w:element="PersonName">
        <w:r w:rsidRPr="004511A5">
          <w:t>i</w:t>
        </w:r>
      </w:smartTag>
      <w:r w:rsidRPr="004511A5">
        <w:t>t</w:t>
      </w:r>
      <w:smartTag w:uri="urn:schemas-microsoft-com:office:smarttags" w:element="PersonName">
        <w:r w:rsidRPr="004511A5">
          <w:t>i</w:t>
        </w:r>
      </w:smartTag>
      <w:r w:rsidRPr="004511A5">
        <w:t xml:space="preserve"> del pot</w:t>
      </w:r>
      <w:smartTag w:uri="urn:schemas-microsoft-com:office:smarttags" w:element="PersonName">
        <w:r w:rsidRPr="004511A5">
          <w:t>i</w:t>
        </w:r>
      </w:smartTag>
      <w:r w:rsidRPr="004511A5">
        <w:t>, k</w:t>
      </w:r>
      <w:smartTag w:uri="urn:schemas-microsoft-com:office:smarttags" w:element="PersonName">
        <w:r w:rsidRPr="004511A5">
          <w:t>i</w:t>
        </w:r>
      </w:smartTag>
      <w:r w:rsidRPr="004511A5">
        <w:t xml:space="preserve"> t</w:t>
      </w:r>
      <w:smartTag w:uri="urn:schemas-microsoft-com:office:smarttags" w:element="PersonName">
        <w:r w:rsidRPr="004511A5">
          <w:t>i</w:t>
        </w:r>
      </w:smartTag>
      <w:r w:rsidRPr="004511A5">
        <w:t xml:space="preserve"> je namenjen. </w:t>
      </w:r>
    </w:p>
    <w:p w:rsidR="00DE3FE7" w:rsidRPr="004511A5" w:rsidRDefault="00DE3FE7" w:rsidP="00902B7B">
      <w:pPr>
        <w:pStyle w:val="ListParagraph"/>
        <w:spacing w:after="0" w:line="240" w:lineRule="auto"/>
        <w:jc w:val="both"/>
      </w:pPr>
    </w:p>
    <w:p w:rsidR="00DE3FE7" w:rsidRPr="004511A5" w:rsidRDefault="00DE3FE7" w:rsidP="00902B7B">
      <w:pPr>
        <w:pStyle w:val="ListParagraph"/>
        <w:spacing w:after="0" w:line="240" w:lineRule="auto"/>
        <w:jc w:val="both"/>
        <w:rPr>
          <w:b/>
        </w:rPr>
      </w:pPr>
      <w:r w:rsidRPr="004511A5">
        <w:rPr>
          <w:b/>
        </w:rPr>
        <w:t>Tud</w:t>
      </w:r>
      <w:smartTag w:uri="urn:schemas-microsoft-com:office:smarttags" w:element="PersonName">
        <w:r w:rsidRPr="004511A5">
          <w:rPr>
            <w:b/>
          </w:rPr>
          <w:t>i</w:t>
        </w:r>
      </w:smartTag>
      <w:r w:rsidRPr="004511A5">
        <w:rPr>
          <w:b/>
        </w:rPr>
        <w:t xml:space="preserve"> sama kdaj pa kdaj le »na ukaz« pomagam bl</w:t>
      </w:r>
      <w:smartTag w:uri="urn:schemas-microsoft-com:office:smarttags" w:element="PersonName">
        <w:r w:rsidRPr="004511A5">
          <w:rPr>
            <w:b/>
          </w:rPr>
          <w:t>i</w:t>
        </w:r>
      </w:smartTag>
      <w:r w:rsidRPr="004511A5">
        <w:rPr>
          <w:b/>
        </w:rPr>
        <w:t>žnj</w:t>
      </w:r>
      <w:smartTag w:uri="urn:schemas-microsoft-com:office:smarttags" w:element="PersonName">
        <w:r w:rsidRPr="004511A5">
          <w:rPr>
            <w:b/>
          </w:rPr>
          <w:t>i</w:t>
        </w:r>
      </w:smartTag>
      <w:r w:rsidRPr="004511A5">
        <w:rPr>
          <w:b/>
        </w:rPr>
        <w:t>m, čeprav od daleč v</w:t>
      </w:r>
      <w:smartTag w:uri="urn:schemas-microsoft-com:office:smarttags" w:element="PersonName">
        <w:r w:rsidRPr="004511A5">
          <w:rPr>
            <w:b/>
          </w:rPr>
          <w:t>i</w:t>
        </w:r>
      </w:smartTag>
      <w:r w:rsidRPr="004511A5">
        <w:rPr>
          <w:b/>
        </w:rPr>
        <w:t>d</w:t>
      </w:r>
      <w:smartTag w:uri="urn:schemas-microsoft-com:office:smarttags" w:element="PersonName">
        <w:r w:rsidRPr="004511A5">
          <w:rPr>
            <w:b/>
          </w:rPr>
          <w:t>i</w:t>
        </w:r>
      </w:smartTag>
      <w:r w:rsidRPr="004511A5">
        <w:rPr>
          <w:b/>
        </w:rPr>
        <w:t>m nj</w:t>
      </w:r>
      <w:smartTag w:uri="urn:schemas-microsoft-com:office:smarttags" w:element="PersonName">
        <w:r w:rsidRPr="004511A5">
          <w:rPr>
            <w:b/>
          </w:rPr>
          <w:t>i</w:t>
        </w:r>
      </w:smartTag>
      <w:r w:rsidRPr="004511A5">
        <w:rPr>
          <w:b/>
        </w:rPr>
        <w:t>hovo st</w:t>
      </w:r>
      <w:smartTag w:uri="urn:schemas-microsoft-com:office:smarttags" w:element="PersonName">
        <w:r w:rsidRPr="004511A5">
          <w:rPr>
            <w:b/>
          </w:rPr>
          <w:t>i</w:t>
        </w:r>
      </w:smartTag>
      <w:r w:rsidRPr="004511A5">
        <w:rPr>
          <w:b/>
        </w:rPr>
        <w:t>sko. Tud</w:t>
      </w:r>
      <w:smartTag w:uri="urn:schemas-microsoft-com:office:smarttags" w:element="PersonName">
        <w:r w:rsidRPr="004511A5">
          <w:rPr>
            <w:b/>
          </w:rPr>
          <w:t>i</w:t>
        </w:r>
      </w:smartTag>
      <w:r w:rsidRPr="004511A5">
        <w:rPr>
          <w:b/>
        </w:rPr>
        <w:t xml:space="preserve"> sama kdaj pa kdaj le »na ukaz« sprejmem pomoč bl</w:t>
      </w:r>
      <w:smartTag w:uri="urn:schemas-microsoft-com:office:smarttags" w:element="PersonName">
        <w:r w:rsidRPr="004511A5">
          <w:rPr>
            <w:b/>
          </w:rPr>
          <w:t>i</w:t>
        </w:r>
      </w:smartTag>
      <w:r w:rsidRPr="004511A5">
        <w:rPr>
          <w:b/>
        </w:rPr>
        <w:t>žnjega, čeprav se m</w:t>
      </w:r>
      <w:smartTag w:uri="urn:schemas-microsoft-com:office:smarttags" w:element="PersonName">
        <w:r w:rsidRPr="004511A5">
          <w:rPr>
            <w:b/>
          </w:rPr>
          <w:t>i</w:t>
        </w:r>
      </w:smartTag>
      <w:r w:rsidRPr="004511A5">
        <w:rPr>
          <w:b/>
        </w:rPr>
        <w:t xml:space="preserve"> že od daleč ponuja.  Up</w:t>
      </w:r>
      <w:smartTag w:uri="urn:schemas-microsoft-com:office:smarttags" w:element="PersonName">
        <w:r w:rsidRPr="004511A5">
          <w:rPr>
            <w:b/>
          </w:rPr>
          <w:t>i</w:t>
        </w:r>
      </w:smartTag>
      <w:r w:rsidRPr="004511A5">
        <w:rPr>
          <w:b/>
        </w:rPr>
        <w:t>ram se kr</w:t>
      </w:r>
      <w:smartTag w:uri="urn:schemas-microsoft-com:office:smarttags" w:element="PersonName">
        <w:r w:rsidRPr="004511A5">
          <w:rPr>
            <w:b/>
          </w:rPr>
          <w:t>i</w:t>
        </w:r>
      </w:smartTag>
      <w:r w:rsidRPr="004511A5">
        <w:rPr>
          <w:b/>
        </w:rPr>
        <w:t xml:space="preserve">žu - </w:t>
      </w:r>
      <w:smartTag w:uri="urn:schemas-microsoft-com:office:smarttags" w:element="PersonName">
        <w:r w:rsidRPr="004511A5">
          <w:rPr>
            <w:b/>
          </w:rPr>
          <w:t>i</w:t>
        </w:r>
      </w:smartTag>
      <w:r w:rsidRPr="004511A5">
        <w:rPr>
          <w:b/>
        </w:rPr>
        <w:t>n up</w:t>
      </w:r>
      <w:smartTag w:uri="urn:schemas-microsoft-com:office:smarttags" w:element="PersonName">
        <w:r w:rsidRPr="004511A5">
          <w:rPr>
            <w:b/>
          </w:rPr>
          <w:t>i</w:t>
        </w:r>
      </w:smartTag>
      <w:r w:rsidRPr="004511A5">
        <w:rPr>
          <w:b/>
        </w:rPr>
        <w:t>ram se pomóč</w:t>
      </w:r>
      <w:smartTag w:uri="urn:schemas-microsoft-com:office:smarttags" w:element="PersonName">
        <w:r w:rsidRPr="004511A5">
          <w:rPr>
            <w:b/>
          </w:rPr>
          <w:t>i</w:t>
        </w:r>
      </w:smartTag>
      <w:r w:rsidRPr="004511A5">
        <w:rPr>
          <w:b/>
        </w:rPr>
        <w:t>. Zato te pros</w:t>
      </w:r>
      <w:smartTag w:uri="urn:schemas-microsoft-com:office:smarttags" w:element="PersonName">
        <w:r w:rsidRPr="004511A5">
          <w:rPr>
            <w:b/>
          </w:rPr>
          <w:t>i</w:t>
        </w:r>
      </w:smartTag>
      <w:r w:rsidRPr="004511A5">
        <w:rPr>
          <w:b/>
        </w:rPr>
        <w:t>m: GOSPOD, POMNOŽI MI VERO! Daj m</w:t>
      </w:r>
      <w:smartTag w:uri="urn:schemas-microsoft-com:office:smarttags" w:element="PersonName">
        <w:r w:rsidRPr="004511A5">
          <w:rPr>
            <w:b/>
          </w:rPr>
          <w:t>i</w:t>
        </w:r>
      </w:smartTag>
      <w:r w:rsidRPr="004511A5">
        <w:rPr>
          <w:b/>
        </w:rPr>
        <w:t xml:space="preserve"> vero, k</w:t>
      </w:r>
      <w:smartTag w:uri="urn:schemas-microsoft-com:office:smarttags" w:element="PersonName">
        <w:r w:rsidRPr="004511A5">
          <w:rPr>
            <w:b/>
          </w:rPr>
          <w:t>i</w:t>
        </w:r>
      </w:smartTag>
      <w:r w:rsidRPr="004511A5">
        <w:rPr>
          <w:b/>
        </w:rPr>
        <w:t xml:space="preserve"> v srce vnaša pon</w:t>
      </w:r>
      <w:smartTag w:uri="urn:schemas-microsoft-com:office:smarttags" w:element="PersonName">
        <w:r w:rsidRPr="004511A5">
          <w:rPr>
            <w:b/>
          </w:rPr>
          <w:t>i</w:t>
        </w:r>
      </w:smartTag>
      <w:r w:rsidRPr="004511A5">
        <w:rPr>
          <w:b/>
        </w:rPr>
        <w:t xml:space="preserve">žnost </w:t>
      </w:r>
      <w:smartTag w:uri="urn:schemas-microsoft-com:office:smarttags" w:element="PersonName">
        <w:r w:rsidRPr="004511A5">
          <w:rPr>
            <w:b/>
          </w:rPr>
          <w:t>i</w:t>
        </w:r>
      </w:smartTag>
      <w:r w:rsidRPr="004511A5">
        <w:rPr>
          <w:b/>
        </w:rPr>
        <w:t>n hvaležnost, s katero bom sprejela ponujeno pomoč, k</w:t>
      </w:r>
      <w:smartTag w:uri="urn:schemas-microsoft-com:office:smarttags" w:element="PersonName">
        <w:r w:rsidRPr="004511A5">
          <w:rPr>
            <w:b/>
          </w:rPr>
          <w:t>i</w:t>
        </w:r>
      </w:smartTag>
      <w:r w:rsidRPr="004511A5">
        <w:rPr>
          <w:b/>
        </w:rPr>
        <w:t xml:space="preserve"> m</w:t>
      </w:r>
      <w:smartTag w:uri="urn:schemas-microsoft-com:office:smarttags" w:element="PersonName">
        <w:r w:rsidRPr="004511A5">
          <w:rPr>
            <w:b/>
          </w:rPr>
          <w:t>i</w:t>
        </w:r>
      </w:smartTag>
      <w:r w:rsidRPr="004511A5">
        <w:rPr>
          <w:b/>
        </w:rPr>
        <w:t xml:space="preserve">  bo olajšala breme.  </w:t>
      </w:r>
    </w:p>
    <w:p w:rsidR="00DE3FE7" w:rsidRPr="004511A5" w:rsidRDefault="00DE3FE7" w:rsidP="00902B7B">
      <w:pPr>
        <w:pStyle w:val="ListParagraph"/>
        <w:spacing w:after="0" w:line="240" w:lineRule="auto"/>
        <w:jc w:val="both"/>
        <w:rPr>
          <w:b/>
        </w:rPr>
      </w:pPr>
    </w:p>
    <w:p w:rsidR="00DE3FE7" w:rsidRPr="004511A5" w:rsidRDefault="00DE3FE7" w:rsidP="002B00D0">
      <w:pPr>
        <w:pStyle w:val="ListParagraph"/>
        <w:spacing w:after="0" w:line="240" w:lineRule="auto"/>
        <w:jc w:val="both"/>
      </w:pPr>
      <w:r w:rsidRPr="004511A5">
        <w:t>Usm</w:t>
      </w:r>
      <w:smartTag w:uri="urn:schemas-microsoft-com:office:smarttags" w:element="PersonName">
        <w:r w:rsidRPr="004511A5">
          <w:t>i</w:t>
        </w:r>
      </w:smartTag>
      <w:r w:rsidRPr="004511A5">
        <w:t>l</w:t>
      </w:r>
      <w:smartTag w:uri="urn:schemas-microsoft-com:office:smarttags" w:element="PersonName">
        <w:r w:rsidRPr="004511A5">
          <w:t>i</w:t>
        </w:r>
      </w:smartTag>
      <w:r w:rsidRPr="004511A5">
        <w:t xml:space="preserve"> se nas, Gospod. </w:t>
      </w:r>
    </w:p>
    <w:p w:rsidR="00DE3FE7" w:rsidRPr="004511A5" w:rsidRDefault="00DE3FE7" w:rsidP="002B00D0">
      <w:pPr>
        <w:pStyle w:val="ListParagraph"/>
        <w:spacing w:after="0" w:line="240" w:lineRule="auto"/>
        <w:jc w:val="both"/>
        <w:rPr>
          <w:b/>
        </w:rPr>
      </w:pPr>
      <w:r w:rsidRPr="004511A5">
        <w:rPr>
          <w:b/>
        </w:rPr>
        <w:t>Usm</w:t>
      </w:r>
      <w:smartTag w:uri="urn:schemas-microsoft-com:office:smarttags" w:element="PersonName">
        <w:r w:rsidRPr="004511A5">
          <w:rPr>
            <w:b/>
          </w:rPr>
          <w:t>i</w:t>
        </w:r>
      </w:smartTag>
      <w:r w:rsidRPr="004511A5">
        <w:rPr>
          <w:b/>
        </w:rPr>
        <w:t>l</w:t>
      </w:r>
      <w:smartTag w:uri="urn:schemas-microsoft-com:office:smarttags" w:element="PersonName">
        <w:r w:rsidRPr="004511A5">
          <w:rPr>
            <w:b/>
          </w:rPr>
          <w:t>i</w:t>
        </w:r>
      </w:smartTag>
      <w:r w:rsidRPr="004511A5">
        <w:rPr>
          <w:b/>
        </w:rPr>
        <w:t xml:space="preserve"> se nas.</w:t>
      </w:r>
    </w:p>
    <w:p w:rsidR="00DE3FE7" w:rsidRPr="004511A5" w:rsidRDefault="00DE3FE7" w:rsidP="00902B7B">
      <w:pPr>
        <w:pStyle w:val="ListParagraph"/>
        <w:spacing w:after="0" w:line="240" w:lineRule="auto"/>
        <w:jc w:val="both"/>
        <w:rPr>
          <w:b/>
        </w:rPr>
      </w:pPr>
    </w:p>
    <w:p w:rsidR="00DE3FE7" w:rsidRPr="004511A5" w:rsidRDefault="00DE3FE7" w:rsidP="00902B7B">
      <w:pPr>
        <w:pStyle w:val="ListParagraph"/>
        <w:spacing w:after="0" w:line="240" w:lineRule="auto"/>
        <w:jc w:val="both"/>
        <w:rPr>
          <w:b/>
        </w:rPr>
      </w:pPr>
    </w:p>
    <w:p w:rsidR="00DE3FE7" w:rsidRPr="004511A5" w:rsidRDefault="00DE3FE7" w:rsidP="00717273">
      <w:pPr>
        <w:pStyle w:val="ListParagraph"/>
        <w:numPr>
          <w:ilvl w:val="0"/>
          <w:numId w:val="3"/>
        </w:numPr>
        <w:spacing w:after="0" w:line="240" w:lineRule="auto"/>
        <w:jc w:val="both"/>
        <w:rPr>
          <w:i/>
          <w:sz w:val="24"/>
          <w:szCs w:val="24"/>
        </w:rPr>
      </w:pPr>
      <w:r w:rsidRPr="004511A5">
        <w:rPr>
          <w:i/>
          <w:sz w:val="24"/>
          <w:szCs w:val="24"/>
        </w:rPr>
        <w:t>POSTAJA</w:t>
      </w:r>
    </w:p>
    <w:p w:rsidR="00DE3FE7" w:rsidRPr="004511A5" w:rsidRDefault="00DE3FE7" w:rsidP="002C386A">
      <w:pPr>
        <w:pStyle w:val="ListParagraph"/>
        <w:spacing w:after="0" w:line="240" w:lineRule="auto"/>
        <w:jc w:val="both"/>
        <w:rPr>
          <w:b/>
          <w:i/>
          <w:sz w:val="24"/>
          <w:szCs w:val="24"/>
        </w:rPr>
      </w:pPr>
      <w:r w:rsidRPr="004511A5">
        <w:rPr>
          <w:b/>
          <w:i/>
          <w:sz w:val="24"/>
          <w:szCs w:val="24"/>
        </w:rPr>
        <w:t>VERONIKA PODA JEZUSU POTNI PRT</w:t>
      </w:r>
    </w:p>
    <w:p w:rsidR="00DE3FE7" w:rsidRPr="004511A5" w:rsidRDefault="00DE3FE7" w:rsidP="002C386A">
      <w:pPr>
        <w:pStyle w:val="ListParagraph"/>
        <w:spacing w:after="0" w:line="240" w:lineRule="auto"/>
        <w:jc w:val="both"/>
        <w:rPr>
          <w:b/>
          <w:i/>
          <w:sz w:val="24"/>
          <w:szCs w:val="24"/>
        </w:rPr>
      </w:pPr>
    </w:p>
    <w:p w:rsidR="00DE3FE7" w:rsidRPr="004511A5" w:rsidRDefault="00DE3FE7" w:rsidP="002B00D0">
      <w:pPr>
        <w:pStyle w:val="ListParagraph"/>
        <w:spacing w:after="0" w:line="240" w:lineRule="auto"/>
        <w:jc w:val="both"/>
      </w:pPr>
      <w:r w:rsidRPr="004511A5">
        <w:t>Mol</w:t>
      </w:r>
      <w:smartTag w:uri="urn:schemas-microsoft-com:office:smarttags" w:element="PersonName">
        <w:r w:rsidRPr="004511A5">
          <w:t>i</w:t>
        </w:r>
      </w:smartTag>
      <w:r w:rsidRPr="004511A5">
        <w:t>mo te Kr</w:t>
      </w:r>
      <w:smartTag w:uri="urn:schemas-microsoft-com:office:smarttags" w:element="PersonName">
        <w:r w:rsidRPr="004511A5">
          <w:t>i</w:t>
        </w:r>
      </w:smartTag>
      <w:r w:rsidRPr="004511A5">
        <w:t xml:space="preserve">stus </w:t>
      </w:r>
      <w:smartTag w:uri="urn:schemas-microsoft-com:office:smarttags" w:element="PersonName">
        <w:r w:rsidRPr="004511A5">
          <w:t>i</w:t>
        </w:r>
      </w:smartTag>
      <w:r w:rsidRPr="004511A5">
        <w:t>n te hval</w:t>
      </w:r>
      <w:smartTag w:uri="urn:schemas-microsoft-com:office:smarttags" w:element="PersonName">
        <w:r w:rsidRPr="004511A5">
          <w:t>i</w:t>
        </w:r>
      </w:smartTag>
      <w:r w:rsidRPr="004511A5">
        <w:t>mo.</w:t>
      </w:r>
    </w:p>
    <w:p w:rsidR="00DE3FE7" w:rsidRPr="004511A5" w:rsidRDefault="00DE3FE7" w:rsidP="002B00D0">
      <w:pPr>
        <w:pStyle w:val="ListParagraph"/>
        <w:spacing w:after="0" w:line="240" w:lineRule="auto"/>
        <w:jc w:val="both"/>
        <w:rPr>
          <w:b/>
        </w:rPr>
      </w:pPr>
      <w:r w:rsidRPr="004511A5">
        <w:rPr>
          <w:b/>
        </w:rPr>
        <w:t>Ker s</w:t>
      </w:r>
      <w:smartTag w:uri="urn:schemas-microsoft-com:office:smarttags" w:element="PersonName">
        <w:r w:rsidRPr="004511A5">
          <w:rPr>
            <w:b/>
          </w:rPr>
          <w:t>i</w:t>
        </w:r>
      </w:smartTag>
      <w:r w:rsidRPr="004511A5">
        <w:rPr>
          <w:b/>
        </w:rPr>
        <w:t xml:space="preserve"> s svoj</w:t>
      </w:r>
      <w:smartTag w:uri="urn:schemas-microsoft-com:office:smarttags" w:element="PersonName">
        <w:r w:rsidRPr="004511A5">
          <w:rPr>
            <w:b/>
          </w:rPr>
          <w:t>i</w:t>
        </w:r>
      </w:smartTag>
      <w:r w:rsidRPr="004511A5">
        <w:rPr>
          <w:b/>
        </w:rPr>
        <w:t>m kr</w:t>
      </w:r>
      <w:smartTag w:uri="urn:schemas-microsoft-com:office:smarttags" w:element="PersonName">
        <w:r w:rsidRPr="004511A5">
          <w:rPr>
            <w:b/>
          </w:rPr>
          <w:t>i</w:t>
        </w:r>
      </w:smartTag>
      <w:r w:rsidRPr="004511A5">
        <w:rPr>
          <w:b/>
        </w:rPr>
        <w:t>žem svet odreš</w:t>
      </w:r>
      <w:smartTag w:uri="urn:schemas-microsoft-com:office:smarttags" w:element="PersonName">
        <w:r w:rsidRPr="004511A5">
          <w:rPr>
            <w:b/>
          </w:rPr>
          <w:t>i</w:t>
        </w:r>
      </w:smartTag>
      <w:r w:rsidRPr="004511A5">
        <w:rPr>
          <w:b/>
        </w:rPr>
        <w:t xml:space="preserve">l. </w:t>
      </w:r>
    </w:p>
    <w:p w:rsidR="00DE3FE7" w:rsidRPr="004511A5" w:rsidRDefault="00DE3FE7" w:rsidP="002C386A">
      <w:pPr>
        <w:pStyle w:val="ListParagraph"/>
        <w:spacing w:after="0" w:line="240" w:lineRule="auto"/>
        <w:jc w:val="both"/>
        <w:rPr>
          <w:b/>
          <w:i/>
          <w:sz w:val="24"/>
          <w:szCs w:val="24"/>
        </w:rPr>
      </w:pPr>
    </w:p>
    <w:p w:rsidR="00DE3FE7" w:rsidRPr="004511A5" w:rsidRDefault="00DE3FE7" w:rsidP="002C386A">
      <w:pPr>
        <w:pStyle w:val="ListParagraph"/>
        <w:spacing w:after="0" w:line="240" w:lineRule="auto"/>
        <w:jc w:val="both"/>
      </w:pPr>
      <w:r w:rsidRPr="004511A5">
        <w:t>Gospod, v</w:t>
      </w:r>
      <w:smartTag w:uri="urn:schemas-microsoft-com:office:smarttags" w:element="PersonName">
        <w:r w:rsidRPr="004511A5">
          <w:t>i</w:t>
        </w:r>
      </w:smartTag>
      <w:r w:rsidRPr="004511A5">
        <w:t>d</w:t>
      </w:r>
      <w:smartTag w:uri="urn:schemas-microsoft-com:office:smarttags" w:element="PersonName">
        <w:r w:rsidRPr="004511A5">
          <w:t>i</w:t>
        </w:r>
      </w:smartTag>
      <w:r w:rsidRPr="004511A5">
        <w:t>m s kakšno težavo stopaš po pot</w:t>
      </w:r>
      <w:smartTag w:uri="urn:schemas-microsoft-com:office:smarttags" w:element="PersonName">
        <w:r w:rsidRPr="004511A5">
          <w:t>i</w:t>
        </w:r>
      </w:smartTag>
      <w:r w:rsidRPr="004511A5">
        <w:t>. Kol</w:t>
      </w:r>
      <w:smartTag w:uri="urn:schemas-microsoft-com:office:smarttags" w:element="PersonName">
        <w:r w:rsidRPr="004511A5">
          <w:t>i</w:t>
        </w:r>
      </w:smartTag>
      <w:r w:rsidRPr="004511A5">
        <w:t>ko napora je potrebno za vsak tvoj korak. Kaplje krv</w:t>
      </w:r>
      <w:smartTag w:uri="urn:schemas-microsoft-com:office:smarttags" w:element="PersonName">
        <w:r w:rsidRPr="004511A5">
          <w:t>i</w:t>
        </w:r>
      </w:smartTag>
      <w:r w:rsidRPr="004511A5">
        <w:t xml:space="preserve"> </w:t>
      </w:r>
      <w:smartTag w:uri="urn:schemas-microsoft-com:office:smarttags" w:element="PersonName">
        <w:r w:rsidRPr="004511A5">
          <w:t>i</w:t>
        </w:r>
      </w:smartTag>
      <w:r w:rsidRPr="004511A5">
        <w:t>n potú na prašn</w:t>
      </w:r>
      <w:smartTag w:uri="urn:schemas-microsoft-com:office:smarttags" w:element="PersonName">
        <w:r w:rsidRPr="004511A5">
          <w:t>i</w:t>
        </w:r>
      </w:smartTag>
      <w:r w:rsidRPr="004511A5">
        <w:t xml:space="preserve"> </w:t>
      </w:r>
      <w:smartTag w:uri="urn:schemas-microsoft-com:office:smarttags" w:element="PersonName">
        <w:r w:rsidRPr="004511A5">
          <w:t>i</w:t>
        </w:r>
      </w:smartTag>
      <w:r w:rsidRPr="004511A5">
        <w:t>n kamn</w:t>
      </w:r>
      <w:smartTag w:uri="urn:schemas-microsoft-com:office:smarttags" w:element="PersonName">
        <w:r w:rsidRPr="004511A5">
          <w:t>i</w:t>
        </w:r>
      </w:smartTag>
      <w:r w:rsidRPr="004511A5">
        <w:t>t</w:t>
      </w:r>
      <w:smartTag w:uri="urn:schemas-microsoft-com:office:smarttags" w:element="PersonName">
        <w:r w:rsidRPr="004511A5">
          <w:t>i</w:t>
        </w:r>
      </w:smartTag>
      <w:r w:rsidRPr="004511A5">
        <w:t xml:space="preserve"> cest</w:t>
      </w:r>
      <w:smartTag w:uri="urn:schemas-microsoft-com:office:smarttags" w:element="PersonName">
        <w:r w:rsidRPr="004511A5">
          <w:t>i</w:t>
        </w:r>
      </w:smartTag>
      <w:r w:rsidRPr="004511A5">
        <w:t xml:space="preserve"> puščajo sled za tabo. Za trenutek ut</w:t>
      </w:r>
      <w:smartTag w:uri="urn:schemas-microsoft-com:office:smarttags" w:element="PersonName">
        <w:r w:rsidRPr="004511A5">
          <w:t>i</w:t>
        </w:r>
      </w:smartTag>
      <w:r w:rsidRPr="004511A5">
        <w:t xml:space="preserve">hne oglušujoč krohot </w:t>
      </w:r>
      <w:smartTag w:uri="urn:schemas-microsoft-com:office:smarttags" w:element="PersonName">
        <w:r w:rsidRPr="004511A5">
          <w:t>i</w:t>
        </w:r>
      </w:smartTag>
      <w:r w:rsidRPr="004511A5">
        <w:t>n vzkl</w:t>
      </w:r>
      <w:smartTag w:uri="urn:schemas-microsoft-com:office:smarttags" w:element="PersonName">
        <w:r w:rsidRPr="004511A5">
          <w:t>i</w:t>
        </w:r>
      </w:smartTag>
      <w:r w:rsidRPr="004511A5">
        <w:t>kanje ljud</w:t>
      </w:r>
      <w:smartTag w:uri="urn:schemas-microsoft-com:office:smarttags" w:element="PersonName">
        <w:r w:rsidRPr="004511A5">
          <w:t>i</w:t>
        </w:r>
      </w:smartTag>
      <w:r w:rsidRPr="004511A5">
        <w:t>, k</w:t>
      </w:r>
      <w:smartTag w:uri="urn:schemas-microsoft-com:office:smarttags" w:element="PersonName">
        <w:r w:rsidRPr="004511A5">
          <w:t>i</w:t>
        </w:r>
      </w:smartTag>
      <w:r w:rsidRPr="004511A5">
        <w:t xml:space="preserve"> odmeva od z</w:t>
      </w:r>
      <w:smartTag w:uri="urn:schemas-microsoft-com:office:smarttags" w:element="PersonName">
        <w:r w:rsidRPr="004511A5">
          <w:t>i</w:t>
        </w:r>
      </w:smartTag>
      <w:r w:rsidRPr="004511A5">
        <w:t xml:space="preserve">dov. Pred sabo zagledaš sočuten obraz </w:t>
      </w:r>
      <w:smartTag w:uri="urn:schemas-microsoft-com:office:smarttags" w:element="PersonName">
        <w:r w:rsidRPr="004511A5">
          <w:t>i</w:t>
        </w:r>
      </w:smartTag>
      <w:r w:rsidRPr="004511A5">
        <w:t>n stegnjeno roko Veron</w:t>
      </w:r>
      <w:smartTag w:uri="urn:schemas-microsoft-com:office:smarttags" w:element="PersonName">
        <w:r w:rsidRPr="004511A5">
          <w:t>i</w:t>
        </w:r>
      </w:smartTag>
      <w:r w:rsidRPr="004511A5">
        <w:t>ke, k</w:t>
      </w:r>
      <w:smartTag w:uri="urn:schemas-microsoft-com:office:smarttags" w:element="PersonName">
        <w:r w:rsidRPr="004511A5">
          <w:t>i</w:t>
        </w:r>
      </w:smartTag>
      <w:r w:rsidRPr="004511A5">
        <w:t xml:space="preserve"> t</w:t>
      </w:r>
      <w:smartTag w:uri="urn:schemas-microsoft-com:office:smarttags" w:element="PersonName">
        <w:r w:rsidRPr="004511A5">
          <w:t>i</w:t>
        </w:r>
      </w:smartTag>
      <w:r w:rsidRPr="004511A5">
        <w:t xml:space="preserve"> z ljubezn</w:t>
      </w:r>
      <w:smartTag w:uri="urn:schemas-microsoft-com:office:smarttags" w:element="PersonName">
        <w:r w:rsidRPr="004511A5">
          <w:t>i</w:t>
        </w:r>
      </w:smartTag>
      <w:r w:rsidRPr="004511A5">
        <w:t xml:space="preserve">jo </w:t>
      </w:r>
      <w:smartTag w:uri="urn:schemas-microsoft-com:office:smarttags" w:element="PersonName">
        <w:r w:rsidRPr="004511A5">
          <w:t>i</w:t>
        </w:r>
      </w:smartTag>
      <w:r w:rsidRPr="004511A5">
        <w:t>n nežnostjo ženske obr</w:t>
      </w:r>
      <w:smartTag w:uri="urn:schemas-microsoft-com:office:smarttags" w:element="PersonName">
        <w:r w:rsidRPr="004511A5">
          <w:t>i</w:t>
        </w:r>
      </w:smartTag>
      <w:r w:rsidRPr="004511A5">
        <w:t xml:space="preserve">še pot s tvojega obraza. </w:t>
      </w:r>
    </w:p>
    <w:p w:rsidR="00DE3FE7" w:rsidRPr="004511A5" w:rsidRDefault="00DE3FE7" w:rsidP="002C386A">
      <w:pPr>
        <w:pStyle w:val="ListParagraph"/>
        <w:spacing w:after="0" w:line="240" w:lineRule="auto"/>
        <w:jc w:val="both"/>
      </w:pPr>
    </w:p>
    <w:p w:rsidR="00DE3FE7" w:rsidRPr="004511A5" w:rsidRDefault="00DE3FE7" w:rsidP="00CB3229">
      <w:pPr>
        <w:pStyle w:val="ListParagraph"/>
        <w:spacing w:after="0" w:line="240" w:lineRule="auto"/>
        <w:jc w:val="both"/>
        <w:rPr>
          <w:rFonts w:ascii="Arial" w:hAnsi="Arial" w:cs="Arial"/>
          <w:sz w:val="18"/>
          <w:szCs w:val="18"/>
          <w:lang w:eastAsia="sl-SI"/>
        </w:rPr>
      </w:pPr>
      <w:r w:rsidRPr="004511A5">
        <w:rPr>
          <w:b/>
        </w:rPr>
        <w:t>Vel</w:t>
      </w:r>
      <w:smartTag w:uri="urn:schemas-microsoft-com:office:smarttags" w:element="PersonName">
        <w:r w:rsidRPr="004511A5">
          <w:rPr>
            <w:b/>
          </w:rPr>
          <w:t>i</w:t>
        </w:r>
      </w:smartTag>
      <w:r w:rsidRPr="004511A5">
        <w:rPr>
          <w:b/>
        </w:rPr>
        <w:t>kokrat ob svoj</w:t>
      </w:r>
      <w:smartTag w:uri="urn:schemas-microsoft-com:office:smarttags" w:element="PersonName">
        <w:r w:rsidRPr="004511A5">
          <w:rPr>
            <w:b/>
          </w:rPr>
          <w:t>i</w:t>
        </w:r>
      </w:smartTag>
      <w:r w:rsidRPr="004511A5">
        <w:rPr>
          <w:b/>
        </w:rPr>
        <w:t>h težavah pozabljam al</w:t>
      </w:r>
      <w:smartTag w:uri="urn:schemas-microsoft-com:office:smarttags" w:element="PersonName">
        <w:r w:rsidRPr="004511A5">
          <w:rPr>
            <w:b/>
          </w:rPr>
          <w:t>i</w:t>
        </w:r>
      </w:smartTag>
      <w:r w:rsidRPr="004511A5">
        <w:rPr>
          <w:b/>
        </w:rPr>
        <w:t xml:space="preserve"> pa spregledam lepe </w:t>
      </w:r>
      <w:smartTag w:uri="urn:schemas-microsoft-com:office:smarttags" w:element="PersonName">
        <w:r w:rsidRPr="004511A5">
          <w:rPr>
            <w:b/>
          </w:rPr>
          <w:t>i</w:t>
        </w:r>
      </w:smartTag>
      <w:r w:rsidRPr="004511A5">
        <w:rPr>
          <w:b/>
        </w:rPr>
        <w:t>n svetle trenutke ž</w:t>
      </w:r>
      <w:smartTag w:uri="urn:schemas-microsoft-com:office:smarttags" w:element="PersonName">
        <w:r w:rsidRPr="004511A5">
          <w:rPr>
            <w:b/>
          </w:rPr>
          <w:t>i</w:t>
        </w:r>
      </w:smartTag>
      <w:r w:rsidRPr="004511A5">
        <w:rPr>
          <w:b/>
        </w:rPr>
        <w:t>vljenja, k</w:t>
      </w:r>
      <w:smartTag w:uri="urn:schemas-microsoft-com:office:smarttags" w:element="PersonName">
        <w:r w:rsidRPr="004511A5">
          <w:rPr>
            <w:b/>
          </w:rPr>
          <w:t>i</w:t>
        </w:r>
      </w:smartTag>
      <w:r w:rsidRPr="004511A5">
        <w:rPr>
          <w:b/>
        </w:rPr>
        <w:t xml:space="preserve"> se m</w:t>
      </w:r>
      <w:smartTag w:uri="urn:schemas-microsoft-com:office:smarttags" w:element="PersonName">
        <w:r w:rsidRPr="004511A5">
          <w:rPr>
            <w:b/>
          </w:rPr>
          <w:t>i</w:t>
        </w:r>
      </w:smartTag>
      <w:r w:rsidRPr="004511A5">
        <w:rPr>
          <w:b/>
        </w:rPr>
        <w:t xml:space="preserve"> ponujajo. Se ne ustav</w:t>
      </w:r>
      <w:smartTag w:uri="urn:schemas-microsoft-com:office:smarttags" w:element="PersonName">
        <w:r w:rsidRPr="004511A5">
          <w:rPr>
            <w:b/>
          </w:rPr>
          <w:t>i</w:t>
        </w:r>
      </w:smartTag>
      <w:r w:rsidRPr="004511A5">
        <w:rPr>
          <w:b/>
        </w:rPr>
        <w:t>m, n</w:t>
      </w:r>
      <w:smartTag w:uri="urn:schemas-microsoft-com:office:smarttags" w:element="PersonName">
        <w:r w:rsidRPr="004511A5">
          <w:rPr>
            <w:b/>
          </w:rPr>
          <w:t>i</w:t>
        </w:r>
      </w:smartTag>
      <w:r w:rsidRPr="004511A5">
        <w:rPr>
          <w:b/>
        </w:rPr>
        <w:t>t</w:t>
      </w:r>
      <w:smartTag w:uri="urn:schemas-microsoft-com:office:smarttags" w:element="PersonName">
        <w:r w:rsidRPr="004511A5">
          <w:rPr>
            <w:b/>
          </w:rPr>
          <w:t>i</w:t>
        </w:r>
      </w:smartTag>
      <w:r w:rsidRPr="004511A5">
        <w:rPr>
          <w:b/>
        </w:rPr>
        <w:t xml:space="preserve"> ne dovol</w:t>
      </w:r>
      <w:smartTag w:uri="urn:schemas-microsoft-com:office:smarttags" w:element="PersonName">
        <w:r w:rsidRPr="004511A5">
          <w:rPr>
            <w:b/>
          </w:rPr>
          <w:t>i</w:t>
        </w:r>
      </w:smartTag>
      <w:r w:rsidRPr="004511A5">
        <w:rPr>
          <w:b/>
        </w:rPr>
        <w:t>m ljudem, da m</w:t>
      </w:r>
      <w:smartTag w:uri="urn:schemas-microsoft-com:office:smarttags" w:element="PersonName">
        <w:r w:rsidRPr="004511A5">
          <w:rPr>
            <w:b/>
          </w:rPr>
          <w:t>i</w:t>
        </w:r>
      </w:smartTag>
      <w:r w:rsidRPr="004511A5">
        <w:rPr>
          <w:b/>
        </w:rPr>
        <w:t xml:space="preserve"> polepšajo vsakdan. Ujeta v žalost </w:t>
      </w:r>
      <w:smartTag w:uri="urn:schemas-microsoft-com:office:smarttags" w:element="PersonName">
        <w:r w:rsidRPr="004511A5">
          <w:rPr>
            <w:b/>
          </w:rPr>
          <w:t>i</w:t>
        </w:r>
      </w:smartTag>
      <w:r w:rsidRPr="004511A5">
        <w:rPr>
          <w:b/>
        </w:rPr>
        <w:t>n slabo voljo v</w:t>
      </w:r>
      <w:smartTag w:uri="urn:schemas-microsoft-com:office:smarttags" w:element="PersonName">
        <w:r w:rsidRPr="004511A5">
          <w:rPr>
            <w:b/>
          </w:rPr>
          <w:t>i</w:t>
        </w:r>
      </w:smartTag>
      <w:r w:rsidRPr="004511A5">
        <w:rPr>
          <w:b/>
        </w:rPr>
        <w:t>d</w:t>
      </w:r>
      <w:smartTag w:uri="urn:schemas-microsoft-com:office:smarttags" w:element="PersonName">
        <w:r w:rsidRPr="004511A5">
          <w:rPr>
            <w:b/>
          </w:rPr>
          <w:t>i</w:t>
        </w:r>
      </w:smartTag>
      <w:r w:rsidRPr="004511A5">
        <w:rPr>
          <w:b/>
        </w:rPr>
        <w:t xml:space="preserve">m le sebe </w:t>
      </w:r>
      <w:smartTag w:uri="urn:schemas-microsoft-com:office:smarttags" w:element="PersonName">
        <w:r w:rsidRPr="004511A5">
          <w:rPr>
            <w:b/>
          </w:rPr>
          <w:t>i</w:t>
        </w:r>
      </w:smartTag>
      <w:r w:rsidRPr="004511A5">
        <w:rPr>
          <w:b/>
        </w:rPr>
        <w:t>n svoje trpljenje. Zato te pros</w:t>
      </w:r>
      <w:smartTag w:uri="urn:schemas-microsoft-com:office:smarttags" w:element="PersonName">
        <w:r w:rsidRPr="004511A5">
          <w:rPr>
            <w:b/>
          </w:rPr>
          <w:t>i</w:t>
        </w:r>
      </w:smartTag>
      <w:r w:rsidRPr="004511A5">
        <w:rPr>
          <w:b/>
        </w:rPr>
        <w:t>m: GOSPOD, POMNOŽI MI VERO! Daj m</w:t>
      </w:r>
      <w:smartTag w:uri="urn:schemas-microsoft-com:office:smarttags" w:element="PersonName">
        <w:r w:rsidRPr="004511A5">
          <w:rPr>
            <w:b/>
          </w:rPr>
          <w:t>i</w:t>
        </w:r>
      </w:smartTag>
      <w:r w:rsidRPr="004511A5">
        <w:rPr>
          <w:b/>
        </w:rPr>
        <w:t xml:space="preserve"> vero, k</w:t>
      </w:r>
      <w:smartTag w:uri="urn:schemas-microsoft-com:office:smarttags" w:element="PersonName">
        <w:r w:rsidRPr="004511A5">
          <w:rPr>
            <w:b/>
          </w:rPr>
          <w:t>i</w:t>
        </w:r>
      </w:smartTag>
      <w:r w:rsidRPr="004511A5">
        <w:rPr>
          <w:b/>
        </w:rPr>
        <w:t xml:space="preserve"> m</w:t>
      </w:r>
      <w:smartTag w:uri="urn:schemas-microsoft-com:office:smarttags" w:element="PersonName">
        <w:r w:rsidRPr="004511A5">
          <w:rPr>
            <w:b/>
          </w:rPr>
          <w:t>i</w:t>
        </w:r>
      </w:smartTag>
      <w:r w:rsidRPr="004511A5">
        <w:rPr>
          <w:b/>
        </w:rPr>
        <w:t xml:space="preserve"> bo odprla oč</w:t>
      </w:r>
      <w:smartTag w:uri="urn:schemas-microsoft-com:office:smarttags" w:element="PersonName">
        <w:r w:rsidRPr="004511A5">
          <w:rPr>
            <w:b/>
          </w:rPr>
          <w:t>i</w:t>
        </w:r>
      </w:smartTag>
      <w:r w:rsidRPr="004511A5">
        <w:rPr>
          <w:b/>
        </w:rPr>
        <w:t xml:space="preserve"> </w:t>
      </w:r>
      <w:smartTag w:uri="urn:schemas-microsoft-com:office:smarttags" w:element="PersonName">
        <w:r w:rsidRPr="004511A5">
          <w:rPr>
            <w:b/>
          </w:rPr>
          <w:t>i</w:t>
        </w:r>
      </w:smartTag>
      <w:r w:rsidRPr="004511A5">
        <w:rPr>
          <w:b/>
        </w:rPr>
        <w:t>n srce tud</w:t>
      </w:r>
      <w:smartTag w:uri="urn:schemas-microsoft-com:office:smarttags" w:element="PersonName">
        <w:r w:rsidRPr="004511A5">
          <w:rPr>
            <w:b/>
          </w:rPr>
          <w:t>i</w:t>
        </w:r>
      </w:smartTag>
      <w:r w:rsidRPr="004511A5">
        <w:rPr>
          <w:b/>
        </w:rPr>
        <w:t xml:space="preserve"> za lepe </w:t>
      </w:r>
      <w:smartTag w:uri="urn:schemas-microsoft-com:office:smarttags" w:element="PersonName">
        <w:r w:rsidRPr="004511A5">
          <w:rPr>
            <w:b/>
          </w:rPr>
          <w:t>i</w:t>
        </w:r>
      </w:smartTag>
      <w:r w:rsidRPr="004511A5">
        <w:rPr>
          <w:b/>
        </w:rPr>
        <w:t>n vesele trenutke ž</w:t>
      </w:r>
      <w:smartTag w:uri="urn:schemas-microsoft-com:office:smarttags" w:element="PersonName">
        <w:r w:rsidRPr="004511A5">
          <w:rPr>
            <w:b/>
          </w:rPr>
          <w:t>i</w:t>
        </w:r>
      </w:smartTag>
      <w:r w:rsidRPr="004511A5">
        <w:rPr>
          <w:b/>
        </w:rPr>
        <w:t>vljenja. Daj m</w:t>
      </w:r>
      <w:smartTag w:uri="urn:schemas-microsoft-com:office:smarttags" w:element="PersonName">
        <w:r w:rsidRPr="004511A5">
          <w:rPr>
            <w:b/>
          </w:rPr>
          <w:t>i</w:t>
        </w:r>
      </w:smartTag>
      <w:r w:rsidRPr="004511A5">
        <w:rPr>
          <w:b/>
        </w:rPr>
        <w:t xml:space="preserve"> moč</w:t>
      </w:r>
      <w:smartTag w:uri="urn:schemas-microsoft-com:office:smarttags" w:element="PersonName">
        <w:r w:rsidRPr="004511A5">
          <w:rPr>
            <w:b/>
          </w:rPr>
          <w:t>i</w:t>
        </w:r>
      </w:smartTag>
      <w:r w:rsidRPr="004511A5">
        <w:rPr>
          <w:b/>
        </w:rPr>
        <w:t>, da se bom bolj kakor na okol</w:t>
      </w:r>
      <w:smartTag w:uri="urn:schemas-microsoft-com:office:smarttags" w:element="PersonName">
        <w:r w:rsidRPr="004511A5">
          <w:rPr>
            <w:b/>
          </w:rPr>
          <w:t>i</w:t>
        </w:r>
      </w:smartTag>
      <w:r w:rsidRPr="004511A5">
        <w:rPr>
          <w:b/>
        </w:rPr>
        <w:t>co, oz</w:t>
      </w:r>
      <w:smartTag w:uri="urn:schemas-microsoft-com:office:smarttags" w:element="PersonName">
        <w:r w:rsidRPr="004511A5">
          <w:rPr>
            <w:b/>
          </w:rPr>
          <w:t>i</w:t>
        </w:r>
      </w:smartTag>
      <w:r w:rsidRPr="004511A5">
        <w:rPr>
          <w:b/>
        </w:rPr>
        <w:t>rala na človeka, k</w:t>
      </w:r>
      <w:smartTag w:uri="urn:schemas-microsoft-com:office:smarttags" w:element="PersonName">
        <w:r w:rsidRPr="004511A5">
          <w:rPr>
            <w:b/>
          </w:rPr>
          <w:t>i</w:t>
        </w:r>
      </w:smartTag>
      <w:r w:rsidRPr="004511A5">
        <w:rPr>
          <w:b/>
        </w:rPr>
        <w:t xml:space="preserve"> potrebuje moje sočutje. </w:t>
      </w:r>
    </w:p>
    <w:p w:rsidR="00DE3FE7" w:rsidRPr="004511A5" w:rsidRDefault="00DE3FE7" w:rsidP="002C386A">
      <w:pPr>
        <w:pStyle w:val="ListParagraph"/>
        <w:spacing w:after="0" w:line="240" w:lineRule="auto"/>
        <w:jc w:val="both"/>
        <w:rPr>
          <w:b/>
        </w:rPr>
      </w:pPr>
    </w:p>
    <w:p w:rsidR="00DE3FE7" w:rsidRPr="004511A5" w:rsidRDefault="00DE3FE7" w:rsidP="00D62559">
      <w:pPr>
        <w:pStyle w:val="ListParagraph"/>
        <w:spacing w:after="0" w:line="240" w:lineRule="auto"/>
        <w:jc w:val="both"/>
      </w:pPr>
      <w:r w:rsidRPr="004511A5">
        <w:t>Usm</w:t>
      </w:r>
      <w:smartTag w:uri="urn:schemas-microsoft-com:office:smarttags" w:element="PersonName">
        <w:r w:rsidRPr="004511A5">
          <w:t>i</w:t>
        </w:r>
      </w:smartTag>
      <w:r w:rsidRPr="004511A5">
        <w:t>l</w:t>
      </w:r>
      <w:smartTag w:uri="urn:schemas-microsoft-com:office:smarttags" w:element="PersonName">
        <w:r w:rsidRPr="004511A5">
          <w:t>i</w:t>
        </w:r>
      </w:smartTag>
      <w:r w:rsidRPr="004511A5">
        <w:t xml:space="preserve"> se nas, Gospod. </w:t>
      </w:r>
    </w:p>
    <w:p w:rsidR="00DE3FE7" w:rsidRPr="004511A5" w:rsidRDefault="00DE3FE7" w:rsidP="00D62559">
      <w:pPr>
        <w:pStyle w:val="ListParagraph"/>
        <w:spacing w:after="0" w:line="240" w:lineRule="auto"/>
        <w:jc w:val="both"/>
        <w:rPr>
          <w:b/>
        </w:rPr>
      </w:pPr>
      <w:r w:rsidRPr="004511A5">
        <w:rPr>
          <w:b/>
        </w:rPr>
        <w:t>Usm</w:t>
      </w:r>
      <w:smartTag w:uri="urn:schemas-microsoft-com:office:smarttags" w:element="PersonName">
        <w:r w:rsidRPr="004511A5">
          <w:rPr>
            <w:b/>
          </w:rPr>
          <w:t>i</w:t>
        </w:r>
      </w:smartTag>
      <w:r w:rsidRPr="004511A5">
        <w:rPr>
          <w:b/>
        </w:rPr>
        <w:t>l</w:t>
      </w:r>
      <w:smartTag w:uri="urn:schemas-microsoft-com:office:smarttags" w:element="PersonName">
        <w:r w:rsidRPr="004511A5">
          <w:rPr>
            <w:b/>
          </w:rPr>
          <w:t>i</w:t>
        </w:r>
      </w:smartTag>
      <w:r w:rsidRPr="004511A5">
        <w:rPr>
          <w:b/>
        </w:rPr>
        <w:t xml:space="preserve"> se nas.</w:t>
      </w:r>
    </w:p>
    <w:p w:rsidR="00DE3FE7" w:rsidRPr="004511A5" w:rsidRDefault="00DE3FE7" w:rsidP="002C386A">
      <w:pPr>
        <w:pStyle w:val="ListParagraph"/>
        <w:spacing w:after="0" w:line="240" w:lineRule="auto"/>
        <w:jc w:val="both"/>
        <w:rPr>
          <w:b/>
        </w:rPr>
      </w:pPr>
    </w:p>
    <w:p w:rsidR="00DE3FE7" w:rsidRPr="004511A5" w:rsidRDefault="00DE3FE7" w:rsidP="002C386A">
      <w:pPr>
        <w:pStyle w:val="ListParagraph"/>
        <w:spacing w:after="0" w:line="240" w:lineRule="auto"/>
        <w:jc w:val="both"/>
        <w:rPr>
          <w:b/>
        </w:rPr>
      </w:pPr>
    </w:p>
    <w:p w:rsidR="00DE3FE7" w:rsidRPr="004511A5" w:rsidRDefault="00DE3FE7" w:rsidP="00717273">
      <w:pPr>
        <w:pStyle w:val="ListParagraph"/>
        <w:numPr>
          <w:ilvl w:val="0"/>
          <w:numId w:val="3"/>
        </w:numPr>
        <w:spacing w:after="0" w:line="240" w:lineRule="auto"/>
        <w:jc w:val="both"/>
        <w:rPr>
          <w:i/>
          <w:sz w:val="24"/>
          <w:szCs w:val="24"/>
        </w:rPr>
      </w:pPr>
      <w:r w:rsidRPr="004511A5">
        <w:rPr>
          <w:i/>
          <w:sz w:val="24"/>
          <w:szCs w:val="24"/>
        </w:rPr>
        <w:t>POSTAJA</w:t>
      </w:r>
    </w:p>
    <w:p w:rsidR="00DE3FE7" w:rsidRPr="004511A5" w:rsidRDefault="00DE3FE7" w:rsidP="00650C6E">
      <w:pPr>
        <w:pStyle w:val="ListParagraph"/>
        <w:spacing w:after="0" w:line="240" w:lineRule="auto"/>
        <w:jc w:val="both"/>
        <w:rPr>
          <w:b/>
          <w:i/>
          <w:sz w:val="24"/>
          <w:szCs w:val="24"/>
        </w:rPr>
      </w:pPr>
      <w:r w:rsidRPr="004511A5">
        <w:rPr>
          <w:b/>
          <w:i/>
          <w:sz w:val="24"/>
          <w:szCs w:val="24"/>
        </w:rPr>
        <w:t>JEZUS PADE DRUGIČ POD KRIŽEM</w:t>
      </w:r>
    </w:p>
    <w:p w:rsidR="00DE3FE7" w:rsidRPr="004511A5" w:rsidRDefault="00DE3FE7" w:rsidP="00650C6E">
      <w:pPr>
        <w:pStyle w:val="ListParagraph"/>
        <w:spacing w:after="0" w:line="240" w:lineRule="auto"/>
        <w:jc w:val="both"/>
        <w:rPr>
          <w:b/>
          <w:i/>
          <w:sz w:val="24"/>
          <w:szCs w:val="24"/>
        </w:rPr>
      </w:pPr>
    </w:p>
    <w:p w:rsidR="00DE3FE7" w:rsidRPr="004511A5" w:rsidRDefault="00DE3FE7" w:rsidP="002B00D0">
      <w:pPr>
        <w:pStyle w:val="ListParagraph"/>
        <w:spacing w:after="0" w:line="240" w:lineRule="auto"/>
        <w:jc w:val="both"/>
      </w:pPr>
      <w:r w:rsidRPr="004511A5">
        <w:t>Mol</w:t>
      </w:r>
      <w:smartTag w:uri="urn:schemas-microsoft-com:office:smarttags" w:element="PersonName">
        <w:r w:rsidRPr="004511A5">
          <w:t>i</w:t>
        </w:r>
      </w:smartTag>
      <w:r w:rsidRPr="004511A5">
        <w:t>mo te Kr</w:t>
      </w:r>
      <w:smartTag w:uri="urn:schemas-microsoft-com:office:smarttags" w:element="PersonName">
        <w:r w:rsidRPr="004511A5">
          <w:t>i</w:t>
        </w:r>
      </w:smartTag>
      <w:r w:rsidRPr="004511A5">
        <w:t xml:space="preserve">stus </w:t>
      </w:r>
      <w:smartTag w:uri="urn:schemas-microsoft-com:office:smarttags" w:element="PersonName">
        <w:r w:rsidRPr="004511A5">
          <w:t>i</w:t>
        </w:r>
      </w:smartTag>
      <w:r w:rsidRPr="004511A5">
        <w:t>n te hval</w:t>
      </w:r>
      <w:smartTag w:uri="urn:schemas-microsoft-com:office:smarttags" w:element="PersonName">
        <w:r w:rsidRPr="004511A5">
          <w:t>i</w:t>
        </w:r>
      </w:smartTag>
      <w:r w:rsidRPr="004511A5">
        <w:t>mo.</w:t>
      </w:r>
    </w:p>
    <w:p w:rsidR="00DE3FE7" w:rsidRPr="004511A5" w:rsidRDefault="00DE3FE7" w:rsidP="002B00D0">
      <w:pPr>
        <w:pStyle w:val="ListParagraph"/>
        <w:spacing w:after="0" w:line="240" w:lineRule="auto"/>
        <w:jc w:val="both"/>
        <w:rPr>
          <w:b/>
        </w:rPr>
      </w:pPr>
      <w:r w:rsidRPr="004511A5">
        <w:rPr>
          <w:b/>
        </w:rPr>
        <w:t>Ker s</w:t>
      </w:r>
      <w:smartTag w:uri="urn:schemas-microsoft-com:office:smarttags" w:element="PersonName">
        <w:r w:rsidRPr="004511A5">
          <w:rPr>
            <w:b/>
          </w:rPr>
          <w:t>i</w:t>
        </w:r>
      </w:smartTag>
      <w:r w:rsidRPr="004511A5">
        <w:rPr>
          <w:b/>
        </w:rPr>
        <w:t xml:space="preserve"> s svoj</w:t>
      </w:r>
      <w:smartTag w:uri="urn:schemas-microsoft-com:office:smarttags" w:element="PersonName">
        <w:r w:rsidRPr="004511A5">
          <w:rPr>
            <w:b/>
          </w:rPr>
          <w:t>i</w:t>
        </w:r>
      </w:smartTag>
      <w:r w:rsidRPr="004511A5">
        <w:rPr>
          <w:b/>
        </w:rPr>
        <w:t>m kr</w:t>
      </w:r>
      <w:smartTag w:uri="urn:schemas-microsoft-com:office:smarttags" w:element="PersonName">
        <w:r w:rsidRPr="004511A5">
          <w:rPr>
            <w:b/>
          </w:rPr>
          <w:t>i</w:t>
        </w:r>
      </w:smartTag>
      <w:r w:rsidRPr="004511A5">
        <w:rPr>
          <w:b/>
        </w:rPr>
        <w:t>žem svet odreš</w:t>
      </w:r>
      <w:smartTag w:uri="urn:schemas-microsoft-com:office:smarttags" w:element="PersonName">
        <w:r w:rsidRPr="004511A5">
          <w:rPr>
            <w:b/>
          </w:rPr>
          <w:t>i</w:t>
        </w:r>
      </w:smartTag>
      <w:r w:rsidRPr="004511A5">
        <w:rPr>
          <w:b/>
        </w:rPr>
        <w:t xml:space="preserve">l. </w:t>
      </w:r>
    </w:p>
    <w:p w:rsidR="00DE3FE7" w:rsidRPr="004511A5" w:rsidRDefault="00DE3FE7" w:rsidP="00650C6E">
      <w:pPr>
        <w:pStyle w:val="ListParagraph"/>
        <w:spacing w:after="0" w:line="240" w:lineRule="auto"/>
        <w:jc w:val="both"/>
        <w:rPr>
          <w:b/>
          <w:i/>
          <w:sz w:val="24"/>
          <w:szCs w:val="24"/>
        </w:rPr>
      </w:pPr>
    </w:p>
    <w:p w:rsidR="00DE3FE7" w:rsidRPr="004511A5" w:rsidRDefault="00DE3FE7" w:rsidP="00650C6E">
      <w:pPr>
        <w:pStyle w:val="ListParagraph"/>
        <w:spacing w:after="0" w:line="240" w:lineRule="auto"/>
        <w:jc w:val="both"/>
        <w:rPr>
          <w:b/>
        </w:rPr>
      </w:pPr>
    </w:p>
    <w:p w:rsidR="00DE3FE7" w:rsidRPr="004511A5" w:rsidRDefault="00DE3FE7" w:rsidP="00650C6E">
      <w:pPr>
        <w:pStyle w:val="ListParagraph"/>
        <w:spacing w:after="0" w:line="240" w:lineRule="auto"/>
        <w:jc w:val="both"/>
      </w:pPr>
      <w:r w:rsidRPr="004511A5">
        <w:t>Opoldanska vroč</w:t>
      </w:r>
      <w:smartTag w:uri="urn:schemas-microsoft-com:office:smarttags" w:element="PersonName">
        <w:r w:rsidRPr="004511A5">
          <w:t>i</w:t>
        </w:r>
      </w:smartTag>
      <w:r w:rsidRPr="004511A5">
        <w:t>na je neznosna, glas razjarjene množ</w:t>
      </w:r>
      <w:smartTag w:uri="urn:schemas-microsoft-com:office:smarttags" w:element="PersonName">
        <w:r w:rsidRPr="004511A5">
          <w:t>i</w:t>
        </w:r>
      </w:smartTag>
      <w:r w:rsidRPr="004511A5">
        <w:t>ce para ušesa. Les je tako težák. Težak zarad</w:t>
      </w:r>
      <w:smartTag w:uri="urn:schemas-microsoft-com:office:smarttags" w:element="PersonName">
        <w:r w:rsidRPr="004511A5">
          <w:t>i</w:t>
        </w:r>
      </w:smartTag>
      <w:r w:rsidRPr="004511A5">
        <w:t xml:space="preserve"> tvoje utrujenost</w:t>
      </w:r>
      <w:smartTag w:uri="urn:schemas-microsoft-com:office:smarttags" w:element="PersonName">
        <w:r w:rsidRPr="004511A5">
          <w:t>i</w:t>
        </w:r>
      </w:smartTag>
      <w:r w:rsidRPr="004511A5">
        <w:t xml:space="preserve"> </w:t>
      </w:r>
      <w:smartTag w:uri="urn:schemas-microsoft-com:office:smarttags" w:element="PersonName">
        <w:r w:rsidRPr="004511A5">
          <w:t>i</w:t>
        </w:r>
      </w:smartTag>
      <w:r w:rsidRPr="004511A5">
        <w:t>n zarad</w:t>
      </w:r>
      <w:smartTag w:uri="urn:schemas-microsoft-com:office:smarttags" w:element="PersonName">
        <w:r w:rsidRPr="004511A5">
          <w:t>i</w:t>
        </w:r>
      </w:smartTag>
      <w:r w:rsidRPr="004511A5">
        <w:t xml:space="preserve"> zaslepljene surovost</w:t>
      </w:r>
      <w:smartTag w:uri="urn:schemas-microsoft-com:office:smarttags" w:element="PersonName">
        <w:r w:rsidRPr="004511A5">
          <w:t>i</w:t>
        </w:r>
      </w:smartTag>
      <w:r w:rsidRPr="004511A5">
        <w:t xml:space="preserve"> </w:t>
      </w:r>
      <w:smartTag w:uri="urn:schemas-microsoft-com:office:smarttags" w:element="PersonName">
        <w:r w:rsidRPr="004511A5">
          <w:t>i</w:t>
        </w:r>
      </w:smartTag>
      <w:r w:rsidRPr="004511A5">
        <w:t>n obsojanja ljud</w:t>
      </w:r>
      <w:smartTag w:uri="urn:schemas-microsoft-com:office:smarttags" w:element="PersonName">
        <w:r w:rsidRPr="004511A5">
          <w:t>i</w:t>
        </w:r>
      </w:smartTag>
      <w:r w:rsidRPr="004511A5">
        <w:t xml:space="preserve"> okrog tebe. Ne gre več … Telo ne zmore, nogé ne ubogajo, rame se š</w:t>
      </w:r>
      <w:smartTag w:uri="urn:schemas-microsoft-com:office:smarttags" w:element="PersonName">
        <w:r w:rsidRPr="004511A5">
          <w:t>i</w:t>
        </w:r>
      </w:smartTag>
      <w:r w:rsidRPr="004511A5">
        <w:t>b</w:t>
      </w:r>
      <w:smartTag w:uri="urn:schemas-microsoft-com:office:smarttags" w:element="PersonName">
        <w:r w:rsidRPr="004511A5">
          <w:t>i</w:t>
        </w:r>
      </w:smartTag>
      <w:r w:rsidRPr="004511A5">
        <w:t xml:space="preserve">jo </w:t>
      </w:r>
      <w:smartTag w:uri="urn:schemas-microsoft-com:office:smarttags" w:element="PersonName">
        <w:r w:rsidRPr="004511A5">
          <w:t>i</w:t>
        </w:r>
      </w:smartTag>
      <w:r w:rsidRPr="004511A5">
        <w:t>n rane zopet tako skel</w:t>
      </w:r>
      <w:smartTag w:uri="urn:schemas-microsoft-com:office:smarttags" w:element="PersonName">
        <w:r w:rsidRPr="004511A5">
          <w:t>i</w:t>
        </w:r>
      </w:smartTag>
      <w:r w:rsidRPr="004511A5">
        <w:t>jo. Oč</w:t>
      </w:r>
      <w:smartTag w:uri="urn:schemas-microsoft-com:office:smarttags" w:element="PersonName">
        <w:r w:rsidRPr="004511A5">
          <w:t>i</w:t>
        </w:r>
      </w:smartTag>
      <w:r w:rsidRPr="004511A5">
        <w:t xml:space="preserve"> gledajo suho, prašno pot. Kr</w:t>
      </w:r>
      <w:smartTag w:uri="urn:schemas-microsoft-com:office:smarttags" w:element="PersonName">
        <w:r w:rsidRPr="004511A5">
          <w:t>i</w:t>
        </w:r>
      </w:smartTag>
      <w:r w:rsidRPr="004511A5">
        <w:t>ž z vso težo udar</w:t>
      </w:r>
      <w:smartTag w:uri="urn:schemas-microsoft-com:office:smarttags" w:element="PersonName">
        <w:r w:rsidRPr="004511A5">
          <w:t>i</w:t>
        </w:r>
      </w:smartTag>
      <w:r w:rsidRPr="004511A5">
        <w:t xml:space="preserve"> po ledj</w:t>
      </w:r>
      <w:smartTag w:uri="urn:schemas-microsoft-com:office:smarttags" w:element="PersonName">
        <w:r w:rsidRPr="004511A5">
          <w:t>i</w:t>
        </w:r>
      </w:smartTag>
      <w:r w:rsidRPr="004511A5">
        <w:t>h, ko drug</w:t>
      </w:r>
      <w:smartTag w:uri="urn:schemas-microsoft-com:office:smarttags" w:element="PersonName">
        <w:r w:rsidRPr="004511A5">
          <w:t>i</w:t>
        </w:r>
      </w:smartTag>
      <w:r w:rsidRPr="004511A5">
        <w:t>č padeš pod nj</w:t>
      </w:r>
      <w:smartTag w:uri="urn:schemas-microsoft-com:office:smarttags" w:element="PersonName">
        <w:r w:rsidRPr="004511A5">
          <w:t>i</w:t>
        </w:r>
      </w:smartTag>
      <w:r w:rsidRPr="004511A5">
        <w:t>m.</w:t>
      </w:r>
    </w:p>
    <w:p w:rsidR="00DE3FE7" w:rsidRPr="004511A5" w:rsidRDefault="00DE3FE7" w:rsidP="00650C6E">
      <w:pPr>
        <w:pStyle w:val="ListParagraph"/>
        <w:spacing w:after="0" w:line="240" w:lineRule="auto"/>
        <w:jc w:val="both"/>
      </w:pPr>
    </w:p>
    <w:p w:rsidR="00DE3FE7" w:rsidRPr="004511A5" w:rsidRDefault="00DE3FE7" w:rsidP="00650C6E">
      <w:pPr>
        <w:pStyle w:val="ListParagraph"/>
        <w:spacing w:after="0" w:line="240" w:lineRule="auto"/>
        <w:jc w:val="both"/>
        <w:rPr>
          <w:b/>
        </w:rPr>
      </w:pPr>
      <w:r w:rsidRPr="004511A5">
        <w:rPr>
          <w:b/>
        </w:rPr>
        <w:t>Kol</w:t>
      </w:r>
      <w:smartTag w:uri="urn:schemas-microsoft-com:office:smarttags" w:element="PersonName">
        <w:r w:rsidRPr="004511A5">
          <w:rPr>
            <w:b/>
          </w:rPr>
          <w:t>i</w:t>
        </w:r>
      </w:smartTag>
      <w:r w:rsidRPr="004511A5">
        <w:rPr>
          <w:b/>
        </w:rPr>
        <w:t xml:space="preserve">kokrat padem na </w:t>
      </w:r>
      <w:smartTag w:uri="urn:schemas-microsoft-com:office:smarttags" w:element="PersonName">
        <w:r w:rsidRPr="004511A5">
          <w:rPr>
            <w:b/>
          </w:rPr>
          <w:t>i</w:t>
        </w:r>
      </w:smartTag>
      <w:r w:rsidRPr="004511A5">
        <w:rPr>
          <w:b/>
        </w:rPr>
        <w:t>stem mestu. Pr</w:t>
      </w:r>
      <w:smartTag w:uri="urn:schemas-microsoft-com:office:smarttags" w:element="PersonName">
        <w:r w:rsidRPr="004511A5">
          <w:rPr>
            <w:b/>
          </w:rPr>
          <w:t>i</w:t>
        </w:r>
      </w:smartTag>
      <w:r w:rsidRPr="004511A5">
        <w:rPr>
          <w:b/>
        </w:rPr>
        <w:t xml:space="preserve"> skoraj </w:t>
      </w:r>
      <w:smartTag w:uri="urn:schemas-microsoft-com:office:smarttags" w:element="PersonName">
        <w:r w:rsidRPr="004511A5">
          <w:rPr>
            <w:b/>
          </w:rPr>
          <w:t>i</w:t>
        </w:r>
      </w:smartTag>
      <w:r w:rsidRPr="004511A5">
        <w:rPr>
          <w:b/>
        </w:rPr>
        <w:t>stem koraku. Se preprosto spotaknem pr</w:t>
      </w:r>
      <w:smartTag w:uri="urn:schemas-microsoft-com:office:smarttags" w:element="PersonName">
        <w:r w:rsidRPr="004511A5">
          <w:rPr>
            <w:b/>
          </w:rPr>
          <w:t>i</w:t>
        </w:r>
      </w:smartTag>
      <w:r w:rsidRPr="004511A5">
        <w:rPr>
          <w:b/>
        </w:rPr>
        <w:t xml:space="preserve"> </w:t>
      </w:r>
      <w:smartTag w:uri="urn:schemas-microsoft-com:office:smarttags" w:element="PersonName">
        <w:r w:rsidRPr="004511A5">
          <w:rPr>
            <w:b/>
          </w:rPr>
          <w:t>i</w:t>
        </w:r>
      </w:smartTag>
      <w:r w:rsidRPr="004511A5">
        <w:rPr>
          <w:b/>
        </w:rPr>
        <w:t>stem kamnu. Vsak naslednj</w:t>
      </w:r>
      <w:smartTag w:uri="urn:schemas-microsoft-com:office:smarttags" w:element="PersonName">
        <w:r w:rsidRPr="004511A5">
          <w:rPr>
            <w:b/>
          </w:rPr>
          <w:t>i</w:t>
        </w:r>
      </w:smartTag>
      <w:r w:rsidRPr="004511A5">
        <w:rPr>
          <w:b/>
        </w:rPr>
        <w:t xml:space="preserve"> padec je trš</w:t>
      </w:r>
      <w:smartTag w:uri="urn:schemas-microsoft-com:office:smarttags" w:element="PersonName">
        <w:r w:rsidRPr="004511A5">
          <w:rPr>
            <w:b/>
          </w:rPr>
          <w:t>i</w:t>
        </w:r>
      </w:smartTag>
      <w:r w:rsidRPr="004511A5">
        <w:rPr>
          <w:b/>
        </w:rPr>
        <w:t xml:space="preserve"> </w:t>
      </w:r>
      <w:smartTag w:uri="urn:schemas-microsoft-com:office:smarttags" w:element="PersonName">
        <w:r w:rsidRPr="004511A5">
          <w:rPr>
            <w:b/>
          </w:rPr>
          <w:t>i</w:t>
        </w:r>
      </w:smartTag>
      <w:r w:rsidRPr="004511A5">
        <w:rPr>
          <w:b/>
        </w:rPr>
        <w:t>n težj</w:t>
      </w:r>
      <w:smartTag w:uri="urn:schemas-microsoft-com:office:smarttags" w:element="PersonName">
        <w:r w:rsidRPr="004511A5">
          <w:rPr>
            <w:b/>
          </w:rPr>
          <w:t>i</w:t>
        </w:r>
      </w:smartTag>
      <w:r w:rsidRPr="004511A5">
        <w:rPr>
          <w:b/>
        </w:rPr>
        <w:t xml:space="preserve"> od prejšnjega. In vsako nadaljevanje pot</w:t>
      </w:r>
      <w:smartTag w:uri="urn:schemas-microsoft-com:office:smarttags" w:element="PersonName">
        <w:r w:rsidRPr="004511A5">
          <w:rPr>
            <w:b/>
          </w:rPr>
          <w:t>i</w:t>
        </w:r>
      </w:smartTag>
      <w:r w:rsidRPr="004511A5">
        <w:rPr>
          <w:b/>
        </w:rPr>
        <w:t xml:space="preserve"> zahteva več moč</w:t>
      </w:r>
      <w:smartTag w:uri="urn:schemas-microsoft-com:office:smarttags" w:element="PersonName">
        <w:r w:rsidRPr="004511A5">
          <w:rPr>
            <w:b/>
          </w:rPr>
          <w:t>i</w:t>
        </w:r>
      </w:smartTag>
      <w:r w:rsidRPr="004511A5">
        <w:rPr>
          <w:b/>
        </w:rPr>
        <w:t xml:space="preserve"> </w:t>
      </w:r>
      <w:smartTag w:uri="urn:schemas-microsoft-com:office:smarttags" w:element="PersonName">
        <w:r w:rsidRPr="004511A5">
          <w:rPr>
            <w:b/>
          </w:rPr>
          <w:t>i</w:t>
        </w:r>
      </w:smartTag>
      <w:r w:rsidRPr="004511A5">
        <w:rPr>
          <w:b/>
        </w:rPr>
        <w:t>n napora od mene. Zato te pros</w:t>
      </w:r>
      <w:smartTag w:uri="urn:schemas-microsoft-com:office:smarttags" w:element="PersonName">
        <w:r w:rsidRPr="004511A5">
          <w:rPr>
            <w:b/>
          </w:rPr>
          <w:t>i</w:t>
        </w:r>
      </w:smartTag>
      <w:r w:rsidRPr="004511A5">
        <w:rPr>
          <w:b/>
        </w:rPr>
        <w:t>m: GOSPOD, POMNOŽI MI VERO! Daj m</w:t>
      </w:r>
      <w:smartTag w:uri="urn:schemas-microsoft-com:office:smarttags" w:element="PersonName">
        <w:r w:rsidRPr="004511A5">
          <w:rPr>
            <w:b/>
          </w:rPr>
          <w:t>i</w:t>
        </w:r>
      </w:smartTag>
      <w:r w:rsidRPr="004511A5">
        <w:rPr>
          <w:b/>
        </w:rPr>
        <w:t xml:space="preserve"> pravo </w:t>
      </w:r>
      <w:smartTag w:uri="urn:schemas-microsoft-com:office:smarttags" w:element="PersonName">
        <w:r w:rsidRPr="004511A5">
          <w:rPr>
            <w:b/>
          </w:rPr>
          <w:t>i</w:t>
        </w:r>
      </w:smartTag>
      <w:r w:rsidRPr="004511A5">
        <w:rPr>
          <w:b/>
        </w:rPr>
        <w:t>n gorečo vero, k</w:t>
      </w:r>
      <w:smartTag w:uri="urn:schemas-microsoft-com:office:smarttags" w:element="PersonName">
        <w:r w:rsidRPr="004511A5">
          <w:rPr>
            <w:b/>
          </w:rPr>
          <w:t>i</w:t>
        </w:r>
      </w:smartTag>
      <w:r w:rsidRPr="004511A5">
        <w:rPr>
          <w:b/>
        </w:rPr>
        <w:t xml:space="preserve"> me bo napolnjevala z močjo, da vedno znova vstanem, odpust</w:t>
      </w:r>
      <w:smartTag w:uri="urn:schemas-microsoft-com:office:smarttags" w:element="PersonName">
        <w:r w:rsidRPr="004511A5">
          <w:rPr>
            <w:b/>
          </w:rPr>
          <w:t>i</w:t>
        </w:r>
      </w:smartTag>
      <w:r w:rsidRPr="004511A5">
        <w:rPr>
          <w:b/>
        </w:rPr>
        <w:t xml:space="preserve">m </w:t>
      </w:r>
      <w:smartTag w:uri="urn:schemas-microsoft-com:office:smarttags" w:element="PersonName">
        <w:r w:rsidRPr="004511A5">
          <w:rPr>
            <w:b/>
          </w:rPr>
          <w:t>i</w:t>
        </w:r>
      </w:smartTag>
      <w:r w:rsidRPr="004511A5">
        <w:rPr>
          <w:b/>
        </w:rPr>
        <w:t>n stop</w:t>
      </w:r>
      <w:smartTag w:uri="urn:schemas-microsoft-com:office:smarttags" w:element="PersonName">
        <w:r w:rsidRPr="004511A5">
          <w:rPr>
            <w:b/>
          </w:rPr>
          <w:t>i</w:t>
        </w:r>
      </w:smartTag>
      <w:r w:rsidRPr="004511A5">
        <w:rPr>
          <w:b/>
        </w:rPr>
        <w:t xml:space="preserve">m naprej. </w:t>
      </w:r>
    </w:p>
    <w:p w:rsidR="00DE3FE7" w:rsidRPr="004511A5" w:rsidRDefault="00DE3FE7" w:rsidP="00650C6E">
      <w:pPr>
        <w:pStyle w:val="ListParagraph"/>
        <w:spacing w:after="0" w:line="240" w:lineRule="auto"/>
        <w:jc w:val="both"/>
        <w:rPr>
          <w:b/>
        </w:rPr>
      </w:pPr>
    </w:p>
    <w:p w:rsidR="00DE3FE7" w:rsidRPr="004511A5" w:rsidRDefault="00DE3FE7" w:rsidP="002B00D0">
      <w:pPr>
        <w:pStyle w:val="ListParagraph"/>
        <w:spacing w:after="0" w:line="240" w:lineRule="auto"/>
        <w:jc w:val="both"/>
      </w:pPr>
      <w:r w:rsidRPr="004511A5">
        <w:t>Usm</w:t>
      </w:r>
      <w:smartTag w:uri="urn:schemas-microsoft-com:office:smarttags" w:element="PersonName">
        <w:r w:rsidRPr="004511A5">
          <w:t>i</w:t>
        </w:r>
      </w:smartTag>
      <w:r w:rsidRPr="004511A5">
        <w:t>l</w:t>
      </w:r>
      <w:smartTag w:uri="urn:schemas-microsoft-com:office:smarttags" w:element="PersonName">
        <w:r w:rsidRPr="004511A5">
          <w:t>i</w:t>
        </w:r>
      </w:smartTag>
      <w:r w:rsidRPr="004511A5">
        <w:t xml:space="preserve"> se nas, Gospod. </w:t>
      </w:r>
    </w:p>
    <w:p w:rsidR="00DE3FE7" w:rsidRPr="004511A5" w:rsidRDefault="00DE3FE7" w:rsidP="002B00D0">
      <w:pPr>
        <w:pStyle w:val="ListParagraph"/>
        <w:spacing w:after="0" w:line="240" w:lineRule="auto"/>
        <w:jc w:val="both"/>
        <w:rPr>
          <w:b/>
        </w:rPr>
      </w:pPr>
      <w:r w:rsidRPr="004511A5">
        <w:rPr>
          <w:b/>
        </w:rPr>
        <w:t>Usm</w:t>
      </w:r>
      <w:smartTag w:uri="urn:schemas-microsoft-com:office:smarttags" w:element="PersonName">
        <w:r w:rsidRPr="004511A5">
          <w:rPr>
            <w:b/>
          </w:rPr>
          <w:t>i</w:t>
        </w:r>
      </w:smartTag>
      <w:r w:rsidRPr="004511A5">
        <w:rPr>
          <w:b/>
        </w:rPr>
        <w:t>l</w:t>
      </w:r>
      <w:smartTag w:uri="urn:schemas-microsoft-com:office:smarttags" w:element="PersonName">
        <w:r w:rsidRPr="004511A5">
          <w:rPr>
            <w:b/>
          </w:rPr>
          <w:t>i</w:t>
        </w:r>
      </w:smartTag>
      <w:r w:rsidRPr="004511A5">
        <w:rPr>
          <w:b/>
        </w:rPr>
        <w:t xml:space="preserve"> se nas.</w:t>
      </w:r>
    </w:p>
    <w:p w:rsidR="00DE3FE7" w:rsidRPr="004511A5" w:rsidRDefault="00DE3FE7" w:rsidP="00650C6E">
      <w:pPr>
        <w:pStyle w:val="ListParagraph"/>
        <w:spacing w:after="0" w:line="240" w:lineRule="auto"/>
        <w:jc w:val="both"/>
        <w:rPr>
          <w:b/>
        </w:rPr>
      </w:pPr>
    </w:p>
    <w:p w:rsidR="00DE3FE7" w:rsidRPr="004511A5" w:rsidRDefault="00DE3FE7" w:rsidP="002C7D33">
      <w:pPr>
        <w:spacing w:after="0" w:line="240" w:lineRule="auto"/>
        <w:jc w:val="both"/>
      </w:pPr>
    </w:p>
    <w:p w:rsidR="00DE3FE7" w:rsidRPr="004511A5" w:rsidRDefault="00DE3FE7" w:rsidP="00717273">
      <w:pPr>
        <w:pStyle w:val="ListParagraph"/>
        <w:numPr>
          <w:ilvl w:val="0"/>
          <w:numId w:val="3"/>
        </w:numPr>
        <w:spacing w:after="0" w:line="240" w:lineRule="auto"/>
        <w:jc w:val="both"/>
        <w:rPr>
          <w:i/>
          <w:sz w:val="24"/>
          <w:szCs w:val="24"/>
        </w:rPr>
      </w:pPr>
      <w:r w:rsidRPr="004511A5">
        <w:rPr>
          <w:i/>
          <w:sz w:val="24"/>
          <w:szCs w:val="24"/>
        </w:rPr>
        <w:t>POSTAJA</w:t>
      </w:r>
    </w:p>
    <w:p w:rsidR="00DE3FE7" w:rsidRPr="004511A5" w:rsidRDefault="00DE3FE7" w:rsidP="002C7D33">
      <w:pPr>
        <w:pStyle w:val="ListParagraph"/>
        <w:spacing w:after="0" w:line="240" w:lineRule="auto"/>
        <w:jc w:val="both"/>
        <w:rPr>
          <w:b/>
          <w:i/>
          <w:sz w:val="24"/>
          <w:szCs w:val="24"/>
        </w:rPr>
      </w:pPr>
      <w:r w:rsidRPr="004511A5">
        <w:rPr>
          <w:b/>
          <w:i/>
          <w:sz w:val="24"/>
          <w:szCs w:val="24"/>
        </w:rPr>
        <w:t>JEZUS TOLAŽI JERUZALEMSKE ŽENE</w:t>
      </w:r>
    </w:p>
    <w:p w:rsidR="00DE3FE7" w:rsidRPr="004511A5" w:rsidRDefault="00DE3FE7" w:rsidP="002C7D33">
      <w:pPr>
        <w:pStyle w:val="ListParagraph"/>
        <w:spacing w:after="0" w:line="240" w:lineRule="auto"/>
        <w:jc w:val="both"/>
        <w:rPr>
          <w:b/>
          <w:i/>
          <w:sz w:val="24"/>
          <w:szCs w:val="24"/>
        </w:rPr>
      </w:pPr>
    </w:p>
    <w:p w:rsidR="00DE3FE7" w:rsidRPr="004511A5" w:rsidRDefault="00DE3FE7" w:rsidP="002B00D0">
      <w:pPr>
        <w:pStyle w:val="ListParagraph"/>
        <w:spacing w:after="0" w:line="240" w:lineRule="auto"/>
        <w:jc w:val="both"/>
      </w:pPr>
      <w:r w:rsidRPr="004511A5">
        <w:t>Mol</w:t>
      </w:r>
      <w:smartTag w:uri="urn:schemas-microsoft-com:office:smarttags" w:element="PersonName">
        <w:r w:rsidRPr="004511A5">
          <w:t>i</w:t>
        </w:r>
      </w:smartTag>
      <w:r w:rsidRPr="004511A5">
        <w:t>mo te Kr</w:t>
      </w:r>
      <w:smartTag w:uri="urn:schemas-microsoft-com:office:smarttags" w:element="PersonName">
        <w:r w:rsidRPr="004511A5">
          <w:t>i</w:t>
        </w:r>
      </w:smartTag>
      <w:r w:rsidRPr="004511A5">
        <w:t xml:space="preserve">stus </w:t>
      </w:r>
      <w:smartTag w:uri="urn:schemas-microsoft-com:office:smarttags" w:element="PersonName">
        <w:r w:rsidRPr="004511A5">
          <w:t>i</w:t>
        </w:r>
      </w:smartTag>
      <w:r w:rsidRPr="004511A5">
        <w:t>n te hval</w:t>
      </w:r>
      <w:smartTag w:uri="urn:schemas-microsoft-com:office:smarttags" w:element="PersonName">
        <w:r w:rsidRPr="004511A5">
          <w:t>i</w:t>
        </w:r>
      </w:smartTag>
      <w:r w:rsidRPr="004511A5">
        <w:t>mo.</w:t>
      </w:r>
    </w:p>
    <w:p w:rsidR="00DE3FE7" w:rsidRPr="004511A5" w:rsidRDefault="00DE3FE7" w:rsidP="002B00D0">
      <w:pPr>
        <w:pStyle w:val="ListParagraph"/>
        <w:spacing w:after="0" w:line="240" w:lineRule="auto"/>
        <w:jc w:val="both"/>
        <w:rPr>
          <w:b/>
        </w:rPr>
      </w:pPr>
      <w:r w:rsidRPr="004511A5">
        <w:rPr>
          <w:b/>
        </w:rPr>
        <w:t>Ker s</w:t>
      </w:r>
      <w:smartTag w:uri="urn:schemas-microsoft-com:office:smarttags" w:element="PersonName">
        <w:r w:rsidRPr="004511A5">
          <w:rPr>
            <w:b/>
          </w:rPr>
          <w:t>i</w:t>
        </w:r>
      </w:smartTag>
      <w:r w:rsidRPr="004511A5">
        <w:rPr>
          <w:b/>
        </w:rPr>
        <w:t xml:space="preserve"> s svoj</w:t>
      </w:r>
      <w:smartTag w:uri="urn:schemas-microsoft-com:office:smarttags" w:element="PersonName">
        <w:r w:rsidRPr="004511A5">
          <w:rPr>
            <w:b/>
          </w:rPr>
          <w:t>i</w:t>
        </w:r>
      </w:smartTag>
      <w:r w:rsidRPr="004511A5">
        <w:rPr>
          <w:b/>
        </w:rPr>
        <w:t>m kr</w:t>
      </w:r>
      <w:smartTag w:uri="urn:schemas-microsoft-com:office:smarttags" w:element="PersonName">
        <w:r w:rsidRPr="004511A5">
          <w:rPr>
            <w:b/>
          </w:rPr>
          <w:t>i</w:t>
        </w:r>
      </w:smartTag>
      <w:r w:rsidRPr="004511A5">
        <w:rPr>
          <w:b/>
        </w:rPr>
        <w:t>žem svet odreš</w:t>
      </w:r>
      <w:smartTag w:uri="urn:schemas-microsoft-com:office:smarttags" w:element="PersonName">
        <w:r w:rsidRPr="004511A5">
          <w:rPr>
            <w:b/>
          </w:rPr>
          <w:t>i</w:t>
        </w:r>
      </w:smartTag>
      <w:r w:rsidRPr="004511A5">
        <w:rPr>
          <w:b/>
        </w:rPr>
        <w:t xml:space="preserve">l. </w:t>
      </w:r>
    </w:p>
    <w:p w:rsidR="00DE3FE7" w:rsidRPr="004511A5" w:rsidRDefault="00DE3FE7" w:rsidP="002C7D33">
      <w:pPr>
        <w:pStyle w:val="ListParagraph"/>
        <w:spacing w:after="0" w:line="240" w:lineRule="auto"/>
        <w:jc w:val="both"/>
        <w:rPr>
          <w:b/>
        </w:rPr>
      </w:pPr>
    </w:p>
    <w:p w:rsidR="00DE3FE7" w:rsidRPr="004511A5" w:rsidRDefault="00DE3FE7" w:rsidP="002C7D33">
      <w:pPr>
        <w:pStyle w:val="ListParagraph"/>
        <w:spacing w:after="0" w:line="240" w:lineRule="auto"/>
        <w:jc w:val="both"/>
        <w:rPr>
          <w:i/>
        </w:rPr>
      </w:pPr>
      <w:r w:rsidRPr="004511A5">
        <w:t>Preproste jeruzalemske žene, v</w:t>
      </w:r>
      <w:smartTag w:uri="urn:schemas-microsoft-com:office:smarttags" w:element="PersonName">
        <w:r w:rsidRPr="004511A5">
          <w:t>i</w:t>
        </w:r>
      </w:smartTag>
      <w:r w:rsidRPr="004511A5">
        <w:t xml:space="preserve">dno pretresene, jokajoče </w:t>
      </w:r>
      <w:smartTag w:uri="urn:schemas-microsoft-com:office:smarttags" w:element="PersonName">
        <w:r w:rsidRPr="004511A5">
          <w:t>i</w:t>
        </w:r>
      </w:smartTag>
      <w:r w:rsidRPr="004511A5">
        <w:t>n vzd</w:t>
      </w:r>
      <w:smartTag w:uri="urn:schemas-microsoft-com:office:smarttags" w:element="PersonName">
        <w:r w:rsidRPr="004511A5">
          <w:t>i</w:t>
        </w:r>
      </w:smartTag>
      <w:r w:rsidRPr="004511A5">
        <w:t>hujoče, nemo gledajo tvojo kalvar</w:t>
      </w:r>
      <w:smartTag w:uri="urn:schemas-microsoft-com:office:smarttags" w:element="PersonName">
        <w:r w:rsidRPr="004511A5">
          <w:t>i</w:t>
        </w:r>
      </w:smartTag>
      <w:r w:rsidRPr="004511A5">
        <w:t>jo. Sočutno te spremljajo s pogled</w:t>
      </w:r>
      <w:smartTag w:uri="urn:schemas-microsoft-com:office:smarttags" w:element="PersonName">
        <w:r w:rsidRPr="004511A5">
          <w:t>i</w:t>
        </w:r>
      </w:smartTag>
      <w:r w:rsidRPr="004511A5">
        <w:t xml:space="preserve"> </w:t>
      </w:r>
      <w:smartTag w:uri="urn:schemas-microsoft-com:office:smarttags" w:element="PersonName">
        <w:r w:rsidRPr="004511A5">
          <w:t>i</w:t>
        </w:r>
      </w:smartTag>
      <w:r w:rsidRPr="004511A5">
        <w:t>n zmajujejo z glavo. Kot da ne morejo verjet</w:t>
      </w:r>
      <w:smartTag w:uri="urn:schemas-microsoft-com:office:smarttags" w:element="PersonName">
        <w:r w:rsidRPr="004511A5">
          <w:t>i</w:t>
        </w:r>
      </w:smartTag>
      <w:r w:rsidRPr="004511A5">
        <w:t>, da se sploh lahko to dogaja teb</w:t>
      </w:r>
      <w:smartTag w:uri="urn:schemas-microsoft-com:office:smarttags" w:element="PersonName">
        <w:r w:rsidRPr="004511A5">
          <w:t>i</w:t>
        </w:r>
      </w:smartTag>
      <w:r w:rsidRPr="004511A5">
        <w:t>, Gospod. T</w:t>
      </w:r>
      <w:smartTag w:uri="urn:schemas-microsoft-com:office:smarttags" w:element="PersonName">
        <w:r w:rsidRPr="004511A5">
          <w:t>i</w:t>
        </w:r>
      </w:smartTag>
      <w:r w:rsidRPr="004511A5">
        <w:t xml:space="preserve"> pa se ustav</w:t>
      </w:r>
      <w:smartTag w:uri="urn:schemas-microsoft-com:office:smarttags" w:element="PersonName">
        <w:r w:rsidRPr="004511A5">
          <w:t>i</w:t>
        </w:r>
      </w:smartTag>
      <w:r w:rsidRPr="004511A5">
        <w:t xml:space="preserve">š </w:t>
      </w:r>
      <w:smartTag w:uri="urn:schemas-microsoft-com:office:smarttags" w:element="PersonName">
        <w:r w:rsidRPr="004511A5">
          <w:t>i</w:t>
        </w:r>
      </w:smartTag>
      <w:r w:rsidRPr="004511A5">
        <w:t>n j</w:t>
      </w:r>
      <w:smartTag w:uri="urn:schemas-microsoft-com:office:smarttags" w:element="PersonName">
        <w:r w:rsidRPr="004511A5">
          <w:t>i</w:t>
        </w:r>
      </w:smartTag>
      <w:r w:rsidRPr="004511A5">
        <w:t xml:space="preserve">h, čeprav </w:t>
      </w:r>
      <w:smartTag w:uri="urn:schemas-microsoft-com:office:smarttags" w:element="PersonName">
        <w:r w:rsidRPr="004511A5">
          <w:t>i</w:t>
        </w:r>
      </w:smartTag>
      <w:r w:rsidRPr="004511A5">
        <w:t>zmučen, kot vedno – tolaž</w:t>
      </w:r>
      <w:smartTag w:uri="urn:schemas-microsoft-com:office:smarttags" w:element="PersonName">
        <w:r w:rsidRPr="004511A5">
          <w:t>i</w:t>
        </w:r>
      </w:smartTag>
      <w:r w:rsidRPr="004511A5">
        <w:t>š: »</w:t>
      </w:r>
      <w:r w:rsidRPr="004511A5">
        <w:rPr>
          <w:i/>
        </w:rPr>
        <w:t xml:space="preserve">Hčere jeruzalemske, ne jokajte nad menoj, temveč jokajte nad seboj </w:t>
      </w:r>
      <w:smartTag w:uri="urn:schemas-microsoft-com:office:smarttags" w:element="PersonName">
        <w:r w:rsidRPr="004511A5">
          <w:rPr>
            <w:i/>
          </w:rPr>
          <w:t>i</w:t>
        </w:r>
      </w:smartTag>
      <w:r w:rsidRPr="004511A5">
        <w:rPr>
          <w:i/>
        </w:rPr>
        <w:t>n nad svoj</w:t>
      </w:r>
      <w:smartTag w:uri="urn:schemas-microsoft-com:office:smarttags" w:element="PersonName">
        <w:r w:rsidRPr="004511A5">
          <w:rPr>
            <w:i/>
          </w:rPr>
          <w:t>i</w:t>
        </w:r>
      </w:smartTag>
      <w:r w:rsidRPr="004511A5">
        <w:rPr>
          <w:i/>
        </w:rPr>
        <w:t>m</w:t>
      </w:r>
      <w:smartTag w:uri="urn:schemas-microsoft-com:office:smarttags" w:element="PersonName">
        <w:r w:rsidRPr="004511A5">
          <w:rPr>
            <w:i/>
          </w:rPr>
          <w:t>i</w:t>
        </w:r>
      </w:smartTag>
      <w:r w:rsidRPr="004511A5">
        <w:rPr>
          <w:i/>
        </w:rPr>
        <w:t xml:space="preserve"> otrok</w:t>
      </w:r>
      <w:smartTag w:uri="urn:schemas-microsoft-com:office:smarttags" w:element="PersonName">
        <w:r w:rsidRPr="004511A5">
          <w:rPr>
            <w:i/>
          </w:rPr>
          <w:t>i</w:t>
        </w:r>
      </w:smartTag>
      <w:r w:rsidRPr="004511A5">
        <w:rPr>
          <w:i/>
        </w:rPr>
        <w:t>!«</w:t>
      </w:r>
    </w:p>
    <w:p w:rsidR="00DE3FE7" w:rsidRPr="004511A5" w:rsidRDefault="00DE3FE7" w:rsidP="002C7D33">
      <w:pPr>
        <w:pStyle w:val="ListParagraph"/>
        <w:spacing w:after="0" w:line="240" w:lineRule="auto"/>
        <w:jc w:val="both"/>
        <w:rPr>
          <w:i/>
        </w:rPr>
      </w:pPr>
    </w:p>
    <w:p w:rsidR="00DE3FE7" w:rsidRPr="004511A5" w:rsidRDefault="00DE3FE7" w:rsidP="00B70D81">
      <w:pPr>
        <w:pStyle w:val="ListParagraph"/>
        <w:spacing w:after="0" w:line="240" w:lineRule="auto"/>
        <w:jc w:val="both"/>
        <w:rPr>
          <w:rFonts w:ascii="Arial" w:hAnsi="Arial" w:cs="Arial"/>
          <w:sz w:val="18"/>
          <w:szCs w:val="18"/>
          <w:lang w:eastAsia="sl-SI"/>
        </w:rPr>
      </w:pPr>
      <w:r w:rsidRPr="004511A5">
        <w:rPr>
          <w:b/>
        </w:rPr>
        <w:t>Tud</w:t>
      </w:r>
      <w:smartTag w:uri="urn:schemas-microsoft-com:office:smarttags" w:element="PersonName">
        <w:r w:rsidRPr="004511A5">
          <w:rPr>
            <w:b/>
          </w:rPr>
          <w:t>i</w:t>
        </w:r>
      </w:smartTag>
      <w:r w:rsidRPr="004511A5">
        <w:rPr>
          <w:b/>
        </w:rPr>
        <w:t xml:space="preserve"> sama se vel</w:t>
      </w:r>
      <w:smartTag w:uri="urn:schemas-microsoft-com:office:smarttags" w:element="PersonName">
        <w:r w:rsidRPr="004511A5">
          <w:rPr>
            <w:b/>
          </w:rPr>
          <w:t>i</w:t>
        </w:r>
      </w:smartTag>
      <w:r w:rsidRPr="004511A5">
        <w:rPr>
          <w:b/>
        </w:rPr>
        <w:t>kokrat znajdem sred</w:t>
      </w:r>
      <w:smartTag w:uri="urn:schemas-microsoft-com:office:smarttags" w:element="PersonName">
        <w:r w:rsidRPr="004511A5">
          <w:rPr>
            <w:b/>
          </w:rPr>
          <w:t>i</w:t>
        </w:r>
      </w:smartTag>
      <w:r w:rsidRPr="004511A5">
        <w:rPr>
          <w:b/>
        </w:rPr>
        <w:t xml:space="preserve"> množ</w:t>
      </w:r>
      <w:smartTag w:uri="urn:schemas-microsoft-com:office:smarttags" w:element="PersonName">
        <w:r w:rsidRPr="004511A5">
          <w:rPr>
            <w:b/>
          </w:rPr>
          <w:t>i</w:t>
        </w:r>
      </w:smartTag>
      <w:r w:rsidRPr="004511A5">
        <w:rPr>
          <w:b/>
        </w:rPr>
        <w:t>ce, k</w:t>
      </w:r>
      <w:smartTag w:uri="urn:schemas-microsoft-com:office:smarttags" w:element="PersonName">
        <w:r w:rsidRPr="004511A5">
          <w:rPr>
            <w:b/>
          </w:rPr>
          <w:t>i</w:t>
        </w:r>
      </w:smartTag>
      <w:r w:rsidRPr="004511A5">
        <w:rPr>
          <w:b/>
        </w:rPr>
        <w:t xml:space="preserve"> obsoja, a le z glavo zmajujem nad povzročeno kr</w:t>
      </w:r>
      <w:smartTag w:uri="urn:schemas-microsoft-com:office:smarttags" w:element="PersonName">
        <w:r w:rsidRPr="004511A5">
          <w:rPr>
            <w:b/>
          </w:rPr>
          <w:t>i</w:t>
        </w:r>
      </w:smartTag>
      <w:r w:rsidRPr="004511A5">
        <w:rPr>
          <w:b/>
        </w:rPr>
        <w:t>v</w:t>
      </w:r>
      <w:smartTag w:uri="urn:schemas-microsoft-com:office:smarttags" w:element="PersonName">
        <w:r w:rsidRPr="004511A5">
          <w:rPr>
            <w:b/>
          </w:rPr>
          <w:t>i</w:t>
        </w:r>
      </w:smartTag>
      <w:r w:rsidRPr="004511A5">
        <w:rPr>
          <w:b/>
        </w:rPr>
        <w:t>co. Nato pa malodušno stop</w:t>
      </w:r>
      <w:smartTag w:uri="urn:schemas-microsoft-com:office:smarttags" w:element="PersonName">
        <w:r w:rsidRPr="004511A5">
          <w:rPr>
            <w:b/>
          </w:rPr>
          <w:t>i</w:t>
        </w:r>
      </w:smartTag>
      <w:r w:rsidRPr="004511A5">
        <w:rPr>
          <w:b/>
        </w:rPr>
        <w:t>m naprej. V</w:t>
      </w:r>
      <w:smartTag w:uri="urn:schemas-microsoft-com:office:smarttags" w:element="PersonName">
        <w:r w:rsidRPr="004511A5">
          <w:rPr>
            <w:b/>
          </w:rPr>
          <w:t>i</w:t>
        </w:r>
      </w:smartTag>
      <w:r w:rsidRPr="004511A5">
        <w:rPr>
          <w:b/>
        </w:rPr>
        <w:t>d</w:t>
      </w:r>
      <w:smartTag w:uri="urn:schemas-microsoft-com:office:smarttags" w:element="PersonName">
        <w:r w:rsidRPr="004511A5">
          <w:rPr>
            <w:b/>
          </w:rPr>
          <w:t>i</w:t>
        </w:r>
      </w:smartTag>
      <w:r w:rsidRPr="004511A5">
        <w:rPr>
          <w:b/>
        </w:rPr>
        <w:t xml:space="preserve">m </w:t>
      </w:r>
      <w:smartTag w:uri="urn:schemas-microsoft-com:office:smarttags" w:element="PersonName">
        <w:r w:rsidRPr="004511A5">
          <w:rPr>
            <w:b/>
          </w:rPr>
          <w:t>i</w:t>
        </w:r>
      </w:smartTag>
      <w:r w:rsidRPr="004511A5">
        <w:rPr>
          <w:b/>
        </w:rPr>
        <w:t>n občut</w:t>
      </w:r>
      <w:smartTag w:uri="urn:schemas-microsoft-com:office:smarttags" w:element="PersonName">
        <w:r w:rsidRPr="004511A5">
          <w:rPr>
            <w:b/>
          </w:rPr>
          <w:t>i</w:t>
        </w:r>
      </w:smartTag>
      <w:r w:rsidRPr="004511A5">
        <w:rPr>
          <w:b/>
        </w:rPr>
        <w:t>m le svojo boleč</w:t>
      </w:r>
      <w:smartTag w:uri="urn:schemas-microsoft-com:office:smarttags" w:element="PersonName">
        <w:r w:rsidRPr="004511A5">
          <w:rPr>
            <w:b/>
          </w:rPr>
          <w:t>i</w:t>
        </w:r>
      </w:smartTag>
      <w:r w:rsidRPr="004511A5">
        <w:rPr>
          <w:b/>
        </w:rPr>
        <w:t>no, ne v</w:t>
      </w:r>
      <w:smartTag w:uri="urn:schemas-microsoft-com:office:smarttags" w:element="PersonName">
        <w:r w:rsidRPr="004511A5">
          <w:rPr>
            <w:b/>
          </w:rPr>
          <w:t>i</w:t>
        </w:r>
      </w:smartTag>
      <w:r w:rsidRPr="004511A5">
        <w:rPr>
          <w:b/>
        </w:rPr>
        <w:t>d</w:t>
      </w:r>
      <w:smartTag w:uri="urn:schemas-microsoft-com:office:smarttags" w:element="PersonName">
        <w:r w:rsidRPr="004511A5">
          <w:rPr>
            <w:b/>
          </w:rPr>
          <w:t>i</w:t>
        </w:r>
      </w:smartTag>
      <w:r w:rsidRPr="004511A5">
        <w:rPr>
          <w:b/>
        </w:rPr>
        <w:t xml:space="preserve">m </w:t>
      </w:r>
      <w:smartTag w:uri="urn:schemas-microsoft-com:office:smarttags" w:element="PersonName">
        <w:r w:rsidRPr="004511A5">
          <w:rPr>
            <w:b/>
          </w:rPr>
          <w:t>i</w:t>
        </w:r>
      </w:smartTag>
      <w:r w:rsidRPr="004511A5">
        <w:rPr>
          <w:b/>
        </w:rPr>
        <w:t>n ne zmen</w:t>
      </w:r>
      <w:smartTag w:uri="urn:schemas-microsoft-com:office:smarttags" w:element="PersonName">
        <w:r w:rsidRPr="004511A5">
          <w:rPr>
            <w:b/>
          </w:rPr>
          <w:t>i</w:t>
        </w:r>
      </w:smartTag>
      <w:r w:rsidRPr="004511A5">
        <w:rPr>
          <w:b/>
        </w:rPr>
        <w:t xml:space="preserve">m pa se za ljudi, ki so potrebni tolažbe. Kako daleč od srca so tedaj tvoje besede o jokanju, Gospod. Zato te prosim: GOSPOD, POMNOŽI MI VERO! Daj mi vero, ki me s svojo močjo iztrga iz zaverovanosti v svojo bolečino, in vero, ki bo v meni vzbudila sočutje tudi do bližnjega. </w:t>
      </w:r>
    </w:p>
    <w:p w:rsidR="00DE3FE7" w:rsidRPr="004511A5" w:rsidRDefault="00DE3FE7" w:rsidP="002C7D33">
      <w:pPr>
        <w:pStyle w:val="ListParagraph"/>
        <w:spacing w:after="0" w:line="240" w:lineRule="auto"/>
        <w:jc w:val="both"/>
        <w:rPr>
          <w:sz w:val="18"/>
          <w:szCs w:val="18"/>
        </w:rPr>
      </w:pPr>
    </w:p>
    <w:p w:rsidR="00DE3FE7" w:rsidRPr="004511A5" w:rsidRDefault="00DE3FE7" w:rsidP="002B00D0">
      <w:pPr>
        <w:pStyle w:val="ListParagraph"/>
        <w:spacing w:after="0" w:line="240" w:lineRule="auto"/>
        <w:jc w:val="both"/>
      </w:pPr>
      <w:r w:rsidRPr="004511A5">
        <w:t xml:space="preserve">Usmili se nas, Gospod. </w:t>
      </w:r>
    </w:p>
    <w:p w:rsidR="00DE3FE7" w:rsidRPr="004511A5" w:rsidRDefault="00DE3FE7" w:rsidP="002B00D0">
      <w:pPr>
        <w:pStyle w:val="ListParagraph"/>
        <w:spacing w:after="0" w:line="240" w:lineRule="auto"/>
        <w:jc w:val="both"/>
        <w:rPr>
          <w:b/>
        </w:rPr>
      </w:pPr>
      <w:r w:rsidRPr="004511A5">
        <w:rPr>
          <w:b/>
        </w:rPr>
        <w:t>Usmili se nas.</w:t>
      </w:r>
    </w:p>
    <w:p w:rsidR="00DE3FE7" w:rsidRPr="004511A5" w:rsidRDefault="00DE3FE7" w:rsidP="002C7D33">
      <w:pPr>
        <w:pStyle w:val="ListParagraph"/>
        <w:spacing w:after="0" w:line="240" w:lineRule="auto"/>
        <w:jc w:val="both"/>
        <w:rPr>
          <w:sz w:val="18"/>
          <w:szCs w:val="18"/>
        </w:rPr>
      </w:pPr>
    </w:p>
    <w:p w:rsidR="00DE3FE7" w:rsidRPr="004511A5" w:rsidRDefault="00DE3FE7" w:rsidP="002C7D33">
      <w:pPr>
        <w:pStyle w:val="ListParagraph"/>
        <w:spacing w:after="0" w:line="240" w:lineRule="auto"/>
        <w:jc w:val="both"/>
        <w:rPr>
          <w:sz w:val="18"/>
          <w:szCs w:val="18"/>
        </w:rPr>
      </w:pPr>
    </w:p>
    <w:p w:rsidR="00DE3FE7" w:rsidRPr="004511A5" w:rsidRDefault="00DE3FE7" w:rsidP="00717273">
      <w:pPr>
        <w:pStyle w:val="ListParagraph"/>
        <w:numPr>
          <w:ilvl w:val="0"/>
          <w:numId w:val="3"/>
        </w:numPr>
        <w:spacing w:after="0" w:line="240" w:lineRule="auto"/>
        <w:jc w:val="both"/>
        <w:rPr>
          <w:i/>
          <w:sz w:val="24"/>
          <w:szCs w:val="24"/>
        </w:rPr>
      </w:pPr>
      <w:r w:rsidRPr="004511A5">
        <w:rPr>
          <w:i/>
          <w:sz w:val="24"/>
          <w:szCs w:val="24"/>
        </w:rPr>
        <w:t>POSTAJA</w:t>
      </w:r>
    </w:p>
    <w:p w:rsidR="00DE3FE7" w:rsidRPr="004511A5" w:rsidRDefault="00DE3FE7" w:rsidP="002C7D33">
      <w:pPr>
        <w:pStyle w:val="ListParagraph"/>
        <w:spacing w:after="0" w:line="240" w:lineRule="auto"/>
        <w:jc w:val="both"/>
        <w:rPr>
          <w:b/>
          <w:i/>
          <w:sz w:val="24"/>
          <w:szCs w:val="24"/>
        </w:rPr>
      </w:pPr>
      <w:r w:rsidRPr="004511A5">
        <w:rPr>
          <w:b/>
          <w:i/>
          <w:sz w:val="24"/>
          <w:szCs w:val="24"/>
        </w:rPr>
        <w:t>JEZUS PADE TRETJIČ POD KRIŽEM</w:t>
      </w:r>
    </w:p>
    <w:p w:rsidR="00DE3FE7" w:rsidRPr="004511A5" w:rsidRDefault="00DE3FE7" w:rsidP="002C7D33">
      <w:pPr>
        <w:pStyle w:val="ListParagraph"/>
        <w:spacing w:after="0" w:line="240" w:lineRule="auto"/>
        <w:jc w:val="both"/>
        <w:rPr>
          <w:b/>
          <w:i/>
          <w:sz w:val="24"/>
          <w:szCs w:val="24"/>
        </w:rPr>
      </w:pPr>
    </w:p>
    <w:p w:rsidR="00DE3FE7" w:rsidRPr="004511A5" w:rsidRDefault="00DE3FE7" w:rsidP="002B00D0">
      <w:pPr>
        <w:pStyle w:val="ListParagraph"/>
        <w:spacing w:after="0" w:line="240" w:lineRule="auto"/>
        <w:jc w:val="both"/>
      </w:pPr>
      <w:r w:rsidRPr="004511A5">
        <w:t>Molimo te Kristus in te hvalimo.</w:t>
      </w:r>
    </w:p>
    <w:p w:rsidR="00DE3FE7" w:rsidRPr="004511A5" w:rsidRDefault="00DE3FE7" w:rsidP="002B00D0">
      <w:pPr>
        <w:pStyle w:val="ListParagraph"/>
        <w:spacing w:after="0" w:line="240" w:lineRule="auto"/>
        <w:jc w:val="both"/>
        <w:rPr>
          <w:b/>
        </w:rPr>
      </w:pPr>
      <w:r w:rsidRPr="004511A5">
        <w:rPr>
          <w:b/>
        </w:rPr>
        <w:t xml:space="preserve">Ker si s svojim križem svet odrešil. </w:t>
      </w:r>
    </w:p>
    <w:p w:rsidR="00DE3FE7" w:rsidRPr="004511A5" w:rsidRDefault="00DE3FE7" w:rsidP="002C7D33">
      <w:pPr>
        <w:pStyle w:val="ListParagraph"/>
        <w:spacing w:after="0" w:line="240" w:lineRule="auto"/>
        <w:jc w:val="both"/>
        <w:rPr>
          <w:b/>
          <w:i/>
          <w:sz w:val="24"/>
          <w:szCs w:val="24"/>
        </w:rPr>
      </w:pPr>
    </w:p>
    <w:p w:rsidR="00DE3FE7" w:rsidRPr="004511A5" w:rsidRDefault="00DE3FE7" w:rsidP="002C7D33">
      <w:pPr>
        <w:pStyle w:val="ListParagraph"/>
        <w:spacing w:after="0" w:line="240" w:lineRule="auto"/>
        <w:jc w:val="both"/>
      </w:pPr>
      <w:r w:rsidRPr="004511A5">
        <w:t>Vidiš skorajšnji konec poti, Gospod. Kaplje krvi in potu zamegljujejo pogled na Golgoto, ki se razprostira pred tabo. Pogled na kraj, kjer bo kmalu vsega konec. Konec trpljenja, bolečine in konec sramote. Noga zadane ob kamen, telo se opoteče in s krvjo ter znojem prepojena obleka ostró zareže v razbolele rame. Še tretjič padeš pod križem.</w:t>
      </w:r>
    </w:p>
    <w:p w:rsidR="00DE3FE7" w:rsidRPr="004511A5" w:rsidRDefault="00DE3FE7" w:rsidP="002C7D33">
      <w:pPr>
        <w:pStyle w:val="ListParagraph"/>
        <w:spacing w:after="0" w:line="240" w:lineRule="auto"/>
        <w:jc w:val="both"/>
      </w:pPr>
    </w:p>
    <w:p w:rsidR="00DE3FE7" w:rsidRPr="004511A5" w:rsidRDefault="00DE3FE7" w:rsidP="002C7D33">
      <w:pPr>
        <w:pStyle w:val="ListParagraph"/>
        <w:spacing w:after="0" w:line="240" w:lineRule="auto"/>
        <w:jc w:val="both"/>
        <w:rPr>
          <w:b/>
        </w:rPr>
      </w:pPr>
      <w:r w:rsidRPr="004511A5">
        <w:rPr>
          <w:b/>
        </w:rPr>
        <w:t xml:space="preserve">Gospod, sama velikokrat tik pred koncem poti omagam in se predam. Le zakaj bi nadaljevala pot in podaljševala trpljenje? Naveličana in obupana obležim na tleh. Poteptana in pozabljena težkó zberem moči za ponovni dvig in za nadaljevanje poti. Zato te prosim: GOSPOD, POMNOŽI MI VERO! Daj mi vero, ki me bo krepila s pogumom in vztrajnostjo, da se v boju ne predam in ne obupam. </w:t>
      </w:r>
    </w:p>
    <w:p w:rsidR="00DE3FE7" w:rsidRPr="004511A5" w:rsidRDefault="00DE3FE7" w:rsidP="002C7D33">
      <w:pPr>
        <w:spacing w:after="0" w:line="240" w:lineRule="auto"/>
        <w:jc w:val="both"/>
        <w:rPr>
          <w:b/>
        </w:rPr>
      </w:pPr>
    </w:p>
    <w:p w:rsidR="00DE3FE7" w:rsidRPr="004511A5" w:rsidRDefault="00DE3FE7" w:rsidP="002B00D0">
      <w:pPr>
        <w:pStyle w:val="ListParagraph"/>
        <w:spacing w:after="0" w:line="240" w:lineRule="auto"/>
        <w:jc w:val="both"/>
      </w:pPr>
      <w:r w:rsidRPr="004511A5">
        <w:t xml:space="preserve">Usmili se nas, Gospod. </w:t>
      </w:r>
    </w:p>
    <w:p w:rsidR="00DE3FE7" w:rsidRPr="004511A5" w:rsidRDefault="00DE3FE7" w:rsidP="002B00D0">
      <w:pPr>
        <w:pStyle w:val="ListParagraph"/>
        <w:spacing w:after="0" w:line="240" w:lineRule="auto"/>
        <w:jc w:val="both"/>
        <w:rPr>
          <w:b/>
        </w:rPr>
      </w:pPr>
      <w:r w:rsidRPr="004511A5">
        <w:rPr>
          <w:b/>
        </w:rPr>
        <w:t>Usmili se nas.</w:t>
      </w:r>
    </w:p>
    <w:p w:rsidR="00DE3FE7" w:rsidRPr="004511A5" w:rsidRDefault="00DE3FE7" w:rsidP="002C7D33">
      <w:pPr>
        <w:spacing w:after="0" w:line="240" w:lineRule="auto"/>
        <w:jc w:val="both"/>
        <w:rPr>
          <w:b/>
        </w:rPr>
      </w:pPr>
    </w:p>
    <w:p w:rsidR="00DE3FE7" w:rsidRPr="004511A5" w:rsidRDefault="00DE3FE7" w:rsidP="002C7D33">
      <w:pPr>
        <w:spacing w:after="0" w:line="240" w:lineRule="auto"/>
        <w:jc w:val="both"/>
        <w:rPr>
          <w:b/>
        </w:rPr>
      </w:pPr>
    </w:p>
    <w:p w:rsidR="00DE3FE7" w:rsidRPr="004511A5" w:rsidRDefault="00DE3FE7" w:rsidP="00717273">
      <w:pPr>
        <w:pStyle w:val="ListParagraph"/>
        <w:numPr>
          <w:ilvl w:val="0"/>
          <w:numId w:val="3"/>
        </w:numPr>
        <w:spacing w:after="0" w:line="240" w:lineRule="auto"/>
        <w:jc w:val="both"/>
        <w:rPr>
          <w:i/>
          <w:sz w:val="24"/>
          <w:szCs w:val="24"/>
        </w:rPr>
      </w:pPr>
      <w:r w:rsidRPr="004511A5">
        <w:rPr>
          <w:i/>
          <w:sz w:val="24"/>
          <w:szCs w:val="24"/>
        </w:rPr>
        <w:t>POSTAJA</w:t>
      </w:r>
    </w:p>
    <w:p w:rsidR="00DE3FE7" w:rsidRPr="004511A5" w:rsidRDefault="00DE3FE7" w:rsidP="002C7D33">
      <w:pPr>
        <w:pStyle w:val="ListParagraph"/>
        <w:spacing w:after="0" w:line="240" w:lineRule="auto"/>
        <w:jc w:val="both"/>
        <w:rPr>
          <w:b/>
          <w:i/>
          <w:sz w:val="24"/>
          <w:szCs w:val="24"/>
        </w:rPr>
      </w:pPr>
      <w:r w:rsidRPr="004511A5">
        <w:rPr>
          <w:b/>
          <w:i/>
          <w:sz w:val="24"/>
          <w:szCs w:val="24"/>
        </w:rPr>
        <w:t>JEZUSA SLEČEJO IN MU DAJO PITI KIS, POMEŠAN Z ŽOLČEM</w:t>
      </w:r>
    </w:p>
    <w:p w:rsidR="00DE3FE7" w:rsidRPr="004511A5" w:rsidRDefault="00DE3FE7" w:rsidP="002C7D33">
      <w:pPr>
        <w:pStyle w:val="ListParagraph"/>
        <w:spacing w:after="0" w:line="240" w:lineRule="auto"/>
        <w:jc w:val="both"/>
        <w:rPr>
          <w:b/>
          <w:i/>
          <w:sz w:val="24"/>
          <w:szCs w:val="24"/>
        </w:rPr>
      </w:pPr>
    </w:p>
    <w:p w:rsidR="00DE3FE7" w:rsidRPr="004511A5" w:rsidRDefault="00DE3FE7" w:rsidP="002B00D0">
      <w:pPr>
        <w:pStyle w:val="ListParagraph"/>
        <w:spacing w:after="0" w:line="240" w:lineRule="auto"/>
        <w:jc w:val="both"/>
      </w:pPr>
      <w:r w:rsidRPr="004511A5">
        <w:t>Molimo te Kristus in te hvalimo.</w:t>
      </w:r>
    </w:p>
    <w:p w:rsidR="00DE3FE7" w:rsidRPr="004511A5" w:rsidRDefault="00DE3FE7" w:rsidP="002B00D0">
      <w:pPr>
        <w:pStyle w:val="ListParagraph"/>
        <w:spacing w:after="0" w:line="240" w:lineRule="auto"/>
        <w:jc w:val="both"/>
        <w:rPr>
          <w:b/>
        </w:rPr>
      </w:pPr>
      <w:r w:rsidRPr="004511A5">
        <w:rPr>
          <w:b/>
        </w:rPr>
        <w:t xml:space="preserve">Ker si s svojim križem svet odrešil. </w:t>
      </w:r>
    </w:p>
    <w:p w:rsidR="00DE3FE7" w:rsidRPr="004511A5" w:rsidRDefault="00DE3FE7" w:rsidP="002C7D33">
      <w:pPr>
        <w:pStyle w:val="ListParagraph"/>
        <w:spacing w:after="0" w:line="240" w:lineRule="auto"/>
        <w:jc w:val="both"/>
        <w:rPr>
          <w:b/>
          <w:i/>
          <w:sz w:val="24"/>
          <w:szCs w:val="24"/>
        </w:rPr>
      </w:pPr>
    </w:p>
    <w:p w:rsidR="00DE3FE7" w:rsidRPr="004511A5" w:rsidRDefault="00DE3FE7" w:rsidP="002C7D33">
      <w:pPr>
        <w:pStyle w:val="ListParagraph"/>
        <w:spacing w:after="0" w:line="240" w:lineRule="auto"/>
        <w:jc w:val="both"/>
      </w:pPr>
      <w:r w:rsidRPr="004511A5">
        <w:t>Množica, ki je tako glasno spremljala tvojo kalvarijo, je ostala ob vznožju hriba in zdaj le od daleč opazuje tvoje težke in zadnje korake. Ob tebi so le še vojaki, ki osornih in mrkih pogledov ter brez sramu trgajo obleko s tvojega ranjenega in utrujenega telesa. Brez slehernega spoštovanja do človeka.</w:t>
      </w:r>
    </w:p>
    <w:p w:rsidR="00DE3FE7" w:rsidRPr="004511A5" w:rsidRDefault="00DE3FE7" w:rsidP="002C7D33">
      <w:pPr>
        <w:pStyle w:val="ListParagraph"/>
        <w:spacing w:after="0" w:line="240" w:lineRule="auto"/>
        <w:jc w:val="both"/>
      </w:pPr>
    </w:p>
    <w:p w:rsidR="00DE3FE7" w:rsidRPr="004511A5" w:rsidRDefault="00DE3FE7" w:rsidP="002C7D33">
      <w:pPr>
        <w:pStyle w:val="ListParagraph"/>
        <w:spacing w:after="0" w:line="240" w:lineRule="auto"/>
        <w:jc w:val="both"/>
        <w:rPr>
          <w:b/>
        </w:rPr>
      </w:pPr>
      <w:r w:rsidRPr="004511A5">
        <w:rPr>
          <w:b/>
        </w:rPr>
        <w:t xml:space="preserve">Kako razgaljena se počutim tudi sama, ko ljudje brez sramu grebejo po meni, sprevračajo moje besede, obračajo moja dejanja! Mi podtikajo in jemljejo dobro ime. Mi jemljejo dostojanstvo. Zato te prosim: GOSPOD, POMNOŽI MI VERO! Daj mi vero, ki me bo s svojo trdnostjo podpirala in pomagala, da ohranim ponos tudi tedaj, ko me kdo zaničuje; tudi tedaj, ko ne čutim spoštovanja. </w:t>
      </w:r>
    </w:p>
    <w:p w:rsidR="00DE3FE7" w:rsidRPr="004511A5" w:rsidRDefault="00DE3FE7" w:rsidP="002C7D33">
      <w:pPr>
        <w:pStyle w:val="ListParagraph"/>
        <w:spacing w:after="0" w:line="240" w:lineRule="auto"/>
        <w:jc w:val="both"/>
        <w:rPr>
          <w:b/>
        </w:rPr>
      </w:pPr>
    </w:p>
    <w:p w:rsidR="00DE3FE7" w:rsidRPr="004511A5" w:rsidRDefault="00DE3FE7" w:rsidP="002B00D0">
      <w:pPr>
        <w:pStyle w:val="ListParagraph"/>
        <w:spacing w:after="0" w:line="240" w:lineRule="auto"/>
        <w:jc w:val="both"/>
      </w:pPr>
      <w:r w:rsidRPr="004511A5">
        <w:t xml:space="preserve">Usmili se nas, Gospod. </w:t>
      </w:r>
    </w:p>
    <w:p w:rsidR="00DE3FE7" w:rsidRPr="004511A5" w:rsidRDefault="00DE3FE7" w:rsidP="002B00D0">
      <w:pPr>
        <w:pStyle w:val="ListParagraph"/>
        <w:spacing w:after="0" w:line="240" w:lineRule="auto"/>
        <w:jc w:val="both"/>
        <w:rPr>
          <w:b/>
        </w:rPr>
      </w:pPr>
      <w:r w:rsidRPr="004511A5">
        <w:rPr>
          <w:b/>
        </w:rPr>
        <w:t>Usmili se nas.</w:t>
      </w:r>
    </w:p>
    <w:p w:rsidR="00DE3FE7" w:rsidRPr="004511A5" w:rsidRDefault="00DE3FE7" w:rsidP="00F01A93">
      <w:pPr>
        <w:spacing w:after="0" w:line="240" w:lineRule="auto"/>
        <w:jc w:val="both"/>
        <w:rPr>
          <w:b/>
        </w:rPr>
      </w:pPr>
    </w:p>
    <w:p w:rsidR="00DE3FE7" w:rsidRPr="004511A5" w:rsidRDefault="00DE3FE7" w:rsidP="00F01A93">
      <w:pPr>
        <w:spacing w:after="0" w:line="240" w:lineRule="auto"/>
        <w:jc w:val="both"/>
        <w:rPr>
          <w:b/>
        </w:rPr>
      </w:pPr>
    </w:p>
    <w:p w:rsidR="00DE3FE7" w:rsidRPr="004511A5" w:rsidRDefault="00DE3FE7" w:rsidP="00717273">
      <w:pPr>
        <w:pStyle w:val="ListParagraph"/>
        <w:numPr>
          <w:ilvl w:val="0"/>
          <w:numId w:val="3"/>
        </w:numPr>
        <w:spacing w:after="0" w:line="240" w:lineRule="auto"/>
        <w:jc w:val="both"/>
        <w:rPr>
          <w:i/>
          <w:sz w:val="24"/>
          <w:szCs w:val="24"/>
        </w:rPr>
      </w:pPr>
      <w:r w:rsidRPr="004511A5">
        <w:rPr>
          <w:i/>
          <w:sz w:val="24"/>
          <w:szCs w:val="24"/>
        </w:rPr>
        <w:t xml:space="preserve">POSTAJA </w:t>
      </w:r>
    </w:p>
    <w:p w:rsidR="00DE3FE7" w:rsidRPr="004511A5" w:rsidRDefault="00DE3FE7" w:rsidP="00F01A93">
      <w:pPr>
        <w:pStyle w:val="ListParagraph"/>
        <w:spacing w:after="0" w:line="240" w:lineRule="auto"/>
        <w:jc w:val="both"/>
        <w:rPr>
          <w:b/>
          <w:i/>
          <w:sz w:val="24"/>
          <w:szCs w:val="24"/>
        </w:rPr>
      </w:pPr>
      <w:r w:rsidRPr="004511A5">
        <w:rPr>
          <w:b/>
          <w:i/>
          <w:sz w:val="24"/>
          <w:szCs w:val="24"/>
        </w:rPr>
        <w:t>JEZUSA PRIBIJEJO NA KRIŽ</w:t>
      </w:r>
    </w:p>
    <w:p w:rsidR="00DE3FE7" w:rsidRPr="004511A5" w:rsidRDefault="00DE3FE7" w:rsidP="00F01A93">
      <w:pPr>
        <w:pStyle w:val="ListParagraph"/>
        <w:spacing w:after="0" w:line="240" w:lineRule="auto"/>
        <w:jc w:val="both"/>
        <w:rPr>
          <w:b/>
          <w:i/>
          <w:sz w:val="24"/>
          <w:szCs w:val="24"/>
        </w:rPr>
      </w:pPr>
    </w:p>
    <w:p w:rsidR="00DE3FE7" w:rsidRPr="004511A5" w:rsidRDefault="00DE3FE7" w:rsidP="002B00D0">
      <w:pPr>
        <w:pStyle w:val="ListParagraph"/>
        <w:spacing w:after="0" w:line="240" w:lineRule="auto"/>
        <w:jc w:val="both"/>
      </w:pPr>
      <w:r w:rsidRPr="004511A5">
        <w:t>Molimo te Kristus in te hvalimo.</w:t>
      </w:r>
    </w:p>
    <w:p w:rsidR="00DE3FE7" w:rsidRPr="004511A5" w:rsidRDefault="00DE3FE7" w:rsidP="002B00D0">
      <w:pPr>
        <w:pStyle w:val="ListParagraph"/>
        <w:spacing w:after="0" w:line="240" w:lineRule="auto"/>
        <w:jc w:val="both"/>
        <w:rPr>
          <w:b/>
        </w:rPr>
      </w:pPr>
      <w:r w:rsidRPr="004511A5">
        <w:rPr>
          <w:b/>
        </w:rPr>
        <w:t xml:space="preserve">Ker si s svojim križem svet odrešil. </w:t>
      </w:r>
    </w:p>
    <w:p w:rsidR="00DE3FE7" w:rsidRPr="004511A5" w:rsidRDefault="00DE3FE7" w:rsidP="00F01A93">
      <w:pPr>
        <w:pStyle w:val="ListParagraph"/>
        <w:spacing w:after="0" w:line="240" w:lineRule="auto"/>
        <w:jc w:val="both"/>
        <w:rPr>
          <w:b/>
          <w:i/>
          <w:sz w:val="24"/>
          <w:szCs w:val="24"/>
        </w:rPr>
      </w:pPr>
    </w:p>
    <w:p w:rsidR="00DE3FE7" w:rsidRPr="004511A5" w:rsidRDefault="00DE3FE7" w:rsidP="00F01A93">
      <w:pPr>
        <w:pStyle w:val="ListParagraph"/>
        <w:spacing w:after="0" w:line="240" w:lineRule="auto"/>
        <w:jc w:val="both"/>
      </w:pPr>
      <w:r w:rsidRPr="004511A5">
        <w:t xml:space="preserve">Na smrt utrujenega te razpnejo na križ. Vojak zavihti kladivo in odmev njegovega enakomernega udarjanja po žebljih se meša s kriki bolečine, ki prihaja iz globočine tvojega krvavečega srca, Gospod. A ne prenehajo. Tvoje roké in nogé z žeblji neločljivo povežejo z lesom. In zemlja željno srka kri, ki kaplja s tvojih ran. </w:t>
      </w:r>
    </w:p>
    <w:p w:rsidR="00DE3FE7" w:rsidRPr="004511A5" w:rsidRDefault="00DE3FE7" w:rsidP="00F01A93">
      <w:pPr>
        <w:pStyle w:val="ListParagraph"/>
        <w:spacing w:after="0" w:line="240" w:lineRule="auto"/>
        <w:jc w:val="both"/>
      </w:pPr>
    </w:p>
    <w:p w:rsidR="00DE3FE7" w:rsidRPr="004511A5" w:rsidRDefault="00DE3FE7" w:rsidP="00F01A93">
      <w:pPr>
        <w:pStyle w:val="ListParagraph"/>
        <w:spacing w:after="0" w:line="240" w:lineRule="auto"/>
        <w:jc w:val="both"/>
        <w:rPr>
          <w:b/>
        </w:rPr>
      </w:pPr>
      <w:r w:rsidRPr="004511A5">
        <w:rPr>
          <w:b/>
        </w:rPr>
        <w:t>Včasih me navdaja občutek, da tudi mene  pribijajo na križ. Z besedami,  z nerazumnimi in zahrbtnimi dejanji, ki se kot ostri žeblji zajedajo v moje  srce  in v mojo dušo. Preslišijo glas moje duše, ki kriči in ječi od bolečine. Pa enostavno ne prenehajo. Najbolj bolijo žeblji najbližjih ljudi. Zato te prosim: GOSPOD, POMNOŽI MI VERO! Daj mi vero, ki bo v ranjeno srce in dušo prinašala mir in spokoj. Daj živo vero tudi mojim bližnjim.</w:t>
      </w:r>
    </w:p>
    <w:p w:rsidR="00DE3FE7" w:rsidRPr="004511A5" w:rsidRDefault="00DE3FE7" w:rsidP="00F01A93">
      <w:pPr>
        <w:pStyle w:val="ListParagraph"/>
        <w:spacing w:after="0" w:line="240" w:lineRule="auto"/>
        <w:jc w:val="both"/>
        <w:rPr>
          <w:b/>
        </w:rPr>
      </w:pPr>
    </w:p>
    <w:p w:rsidR="00DE3FE7" w:rsidRPr="004511A5" w:rsidRDefault="00DE3FE7" w:rsidP="002B00D0">
      <w:pPr>
        <w:pStyle w:val="ListParagraph"/>
        <w:spacing w:after="0" w:line="240" w:lineRule="auto"/>
        <w:jc w:val="both"/>
      </w:pPr>
      <w:r w:rsidRPr="004511A5">
        <w:t xml:space="preserve">Usmili se nas, Gospod. </w:t>
      </w:r>
    </w:p>
    <w:p w:rsidR="00DE3FE7" w:rsidRPr="004511A5" w:rsidRDefault="00DE3FE7" w:rsidP="002B00D0">
      <w:pPr>
        <w:pStyle w:val="ListParagraph"/>
        <w:spacing w:after="0" w:line="240" w:lineRule="auto"/>
        <w:jc w:val="both"/>
        <w:rPr>
          <w:b/>
        </w:rPr>
      </w:pPr>
      <w:r w:rsidRPr="004511A5">
        <w:rPr>
          <w:b/>
        </w:rPr>
        <w:t>Usmili se nas.</w:t>
      </w:r>
    </w:p>
    <w:p w:rsidR="00DE3FE7" w:rsidRPr="004511A5" w:rsidRDefault="00DE3FE7" w:rsidP="00F01A93">
      <w:pPr>
        <w:pStyle w:val="ListParagraph"/>
        <w:spacing w:after="0" w:line="240" w:lineRule="auto"/>
        <w:jc w:val="both"/>
        <w:rPr>
          <w:b/>
        </w:rPr>
      </w:pPr>
    </w:p>
    <w:p w:rsidR="00DE3FE7" w:rsidRPr="004511A5" w:rsidRDefault="00DE3FE7" w:rsidP="00717273">
      <w:pPr>
        <w:pStyle w:val="ListParagraph"/>
        <w:numPr>
          <w:ilvl w:val="0"/>
          <w:numId w:val="3"/>
        </w:numPr>
        <w:spacing w:after="0" w:line="240" w:lineRule="auto"/>
        <w:jc w:val="both"/>
        <w:rPr>
          <w:i/>
          <w:sz w:val="24"/>
          <w:szCs w:val="24"/>
        </w:rPr>
      </w:pPr>
      <w:r w:rsidRPr="004511A5">
        <w:rPr>
          <w:i/>
          <w:sz w:val="24"/>
          <w:szCs w:val="24"/>
        </w:rPr>
        <w:t>POSTAJA</w:t>
      </w:r>
    </w:p>
    <w:p w:rsidR="00DE3FE7" w:rsidRPr="004511A5" w:rsidRDefault="00DE3FE7" w:rsidP="00F01A93">
      <w:pPr>
        <w:pStyle w:val="ListParagraph"/>
        <w:spacing w:after="0" w:line="240" w:lineRule="auto"/>
        <w:jc w:val="both"/>
        <w:rPr>
          <w:b/>
          <w:i/>
          <w:sz w:val="24"/>
          <w:szCs w:val="24"/>
        </w:rPr>
      </w:pPr>
      <w:r w:rsidRPr="004511A5">
        <w:rPr>
          <w:b/>
          <w:i/>
          <w:sz w:val="24"/>
          <w:szCs w:val="24"/>
        </w:rPr>
        <w:t>JEZUS UMRE NA KRIŽU</w:t>
      </w:r>
    </w:p>
    <w:p w:rsidR="00DE3FE7" w:rsidRPr="004511A5" w:rsidRDefault="00DE3FE7" w:rsidP="00F01A93">
      <w:pPr>
        <w:pStyle w:val="ListParagraph"/>
        <w:spacing w:after="0" w:line="240" w:lineRule="auto"/>
        <w:jc w:val="both"/>
        <w:rPr>
          <w:b/>
          <w:i/>
          <w:sz w:val="24"/>
          <w:szCs w:val="24"/>
        </w:rPr>
      </w:pPr>
    </w:p>
    <w:p w:rsidR="00DE3FE7" w:rsidRPr="004511A5" w:rsidRDefault="00DE3FE7" w:rsidP="002B00D0">
      <w:pPr>
        <w:pStyle w:val="ListParagraph"/>
        <w:spacing w:after="0" w:line="240" w:lineRule="auto"/>
        <w:jc w:val="both"/>
      </w:pPr>
      <w:r w:rsidRPr="004511A5">
        <w:t>Molimo te Kristus in te hvalimo.</w:t>
      </w:r>
    </w:p>
    <w:p w:rsidR="00DE3FE7" w:rsidRPr="004511A5" w:rsidRDefault="00DE3FE7" w:rsidP="002B00D0">
      <w:pPr>
        <w:pStyle w:val="ListParagraph"/>
        <w:spacing w:after="0" w:line="240" w:lineRule="auto"/>
        <w:jc w:val="both"/>
        <w:rPr>
          <w:b/>
        </w:rPr>
      </w:pPr>
      <w:r w:rsidRPr="004511A5">
        <w:rPr>
          <w:b/>
        </w:rPr>
        <w:t xml:space="preserve">Ker si s svojim križem svet odrešil. </w:t>
      </w:r>
    </w:p>
    <w:p w:rsidR="00DE3FE7" w:rsidRPr="004511A5" w:rsidRDefault="00DE3FE7" w:rsidP="00F01A93">
      <w:pPr>
        <w:pStyle w:val="ListParagraph"/>
        <w:spacing w:after="0" w:line="240" w:lineRule="auto"/>
        <w:jc w:val="both"/>
        <w:rPr>
          <w:b/>
          <w:i/>
          <w:sz w:val="24"/>
          <w:szCs w:val="24"/>
        </w:rPr>
      </w:pPr>
    </w:p>
    <w:p w:rsidR="00DE3FE7" w:rsidRPr="004511A5" w:rsidRDefault="00DE3FE7" w:rsidP="00F01A93">
      <w:pPr>
        <w:pStyle w:val="ListParagraph"/>
        <w:spacing w:after="0" w:line="240" w:lineRule="auto"/>
        <w:jc w:val="both"/>
      </w:pPr>
      <w:r w:rsidRPr="004511A5">
        <w:t>»</w:t>
      </w:r>
      <w:r w:rsidRPr="004511A5">
        <w:rPr>
          <w:i/>
        </w:rPr>
        <w:t xml:space="preserve">Oče, odpusti jim, saj ne vedo, kaj delajo!«, </w:t>
      </w:r>
      <w:r w:rsidRPr="004511A5">
        <w:t>praviš, viseč na križu. Tudi v najhujših bolečinah in v smrtnem boju še vedno prosiš za svoje sovražnike. Za svoje morilce. In razbojniku, ki je križan s tabo, obljubiš skorajšnje snidenje v raju. Čeprav zapuščen in po krivici obsojen, zaupaš  Očetu. V njegove roke izročiš svojo dušo. Konec je tvojega zemeljskega življenja, Gospod. Umre na križu. Umre pa tudi bolečina, trpljenje in sramota.</w:t>
      </w:r>
    </w:p>
    <w:p w:rsidR="00DE3FE7" w:rsidRPr="004511A5" w:rsidRDefault="00DE3FE7" w:rsidP="00F01A93">
      <w:pPr>
        <w:pStyle w:val="ListParagraph"/>
        <w:spacing w:after="0" w:line="240" w:lineRule="auto"/>
        <w:jc w:val="both"/>
      </w:pPr>
    </w:p>
    <w:p w:rsidR="00DE3FE7" w:rsidRPr="004511A5" w:rsidRDefault="00DE3FE7" w:rsidP="00D07BEE">
      <w:pPr>
        <w:pStyle w:val="ListParagraph"/>
        <w:spacing w:after="0" w:line="240" w:lineRule="auto"/>
        <w:jc w:val="both"/>
        <w:rPr>
          <w:b/>
        </w:rPr>
      </w:pPr>
      <w:r w:rsidRPr="004511A5">
        <w:rPr>
          <w:b/>
        </w:rPr>
        <w:t xml:space="preserve">Ko se mi godi krivica, enostavno ne zmorem iz srca reči: Oče, odpusti jim, saj ne vedo, kaj delajo. Tedaj jokam in stokam in ne odpuščam, se ne odločam in ne ljubim, kot si ljubil ti. Ne vidim luči in svetlobe, ki me čaka. Zato te prosim: GOSPOD, POMNOŽI MI VERO! Daj mi vero, ki bo srce preplavljala z zaupanjem in z usmiljenjem, s katerim bom povzročeno krivico odpuščala. </w:t>
      </w:r>
    </w:p>
    <w:p w:rsidR="00DE3FE7" w:rsidRPr="004511A5" w:rsidRDefault="00DE3FE7" w:rsidP="00F01A93">
      <w:pPr>
        <w:spacing w:after="0" w:line="240" w:lineRule="auto"/>
        <w:jc w:val="both"/>
      </w:pPr>
    </w:p>
    <w:p w:rsidR="00DE3FE7" w:rsidRPr="004511A5" w:rsidRDefault="00DE3FE7" w:rsidP="002B00D0">
      <w:pPr>
        <w:pStyle w:val="ListParagraph"/>
        <w:spacing w:after="0" w:line="240" w:lineRule="auto"/>
        <w:jc w:val="both"/>
      </w:pPr>
      <w:r w:rsidRPr="004511A5">
        <w:t xml:space="preserve">Usmili se nas, Gospod. </w:t>
      </w:r>
    </w:p>
    <w:p w:rsidR="00DE3FE7" w:rsidRPr="004511A5" w:rsidRDefault="00DE3FE7" w:rsidP="002B00D0">
      <w:pPr>
        <w:pStyle w:val="ListParagraph"/>
        <w:spacing w:after="0" w:line="240" w:lineRule="auto"/>
        <w:jc w:val="both"/>
        <w:rPr>
          <w:b/>
        </w:rPr>
      </w:pPr>
      <w:r w:rsidRPr="004511A5">
        <w:rPr>
          <w:b/>
        </w:rPr>
        <w:t>Usmili se nas.</w:t>
      </w:r>
    </w:p>
    <w:p w:rsidR="00DE3FE7" w:rsidRPr="004511A5" w:rsidRDefault="00DE3FE7" w:rsidP="002B00D0">
      <w:pPr>
        <w:pStyle w:val="ListParagraph"/>
        <w:spacing w:after="0" w:line="240" w:lineRule="auto"/>
        <w:jc w:val="both"/>
        <w:rPr>
          <w:b/>
        </w:rPr>
      </w:pPr>
    </w:p>
    <w:p w:rsidR="00DE3FE7" w:rsidRPr="004511A5" w:rsidRDefault="00DE3FE7" w:rsidP="00F01A93">
      <w:pPr>
        <w:spacing w:after="0" w:line="240" w:lineRule="auto"/>
        <w:jc w:val="both"/>
      </w:pPr>
    </w:p>
    <w:p w:rsidR="00DE3FE7" w:rsidRPr="004511A5" w:rsidRDefault="00DE3FE7" w:rsidP="00717273">
      <w:pPr>
        <w:pStyle w:val="ListParagraph"/>
        <w:numPr>
          <w:ilvl w:val="0"/>
          <w:numId w:val="3"/>
        </w:numPr>
        <w:spacing w:after="0" w:line="240" w:lineRule="auto"/>
        <w:jc w:val="both"/>
        <w:rPr>
          <w:i/>
          <w:sz w:val="24"/>
          <w:szCs w:val="24"/>
        </w:rPr>
      </w:pPr>
      <w:r w:rsidRPr="004511A5">
        <w:rPr>
          <w:i/>
          <w:sz w:val="24"/>
          <w:szCs w:val="24"/>
        </w:rPr>
        <w:t>POSTAJA</w:t>
      </w:r>
    </w:p>
    <w:p w:rsidR="00DE3FE7" w:rsidRPr="004511A5" w:rsidRDefault="00DE3FE7" w:rsidP="00F01A93">
      <w:pPr>
        <w:pStyle w:val="ListParagraph"/>
        <w:spacing w:after="0" w:line="240" w:lineRule="auto"/>
        <w:jc w:val="both"/>
        <w:rPr>
          <w:b/>
          <w:i/>
          <w:sz w:val="24"/>
          <w:szCs w:val="24"/>
        </w:rPr>
      </w:pPr>
      <w:r w:rsidRPr="004511A5">
        <w:rPr>
          <w:b/>
          <w:i/>
          <w:sz w:val="24"/>
          <w:szCs w:val="24"/>
        </w:rPr>
        <w:t>JEZUSA SNAMEJO S KRIŽA IN GA POLOŽIJO MARIJI V NAROČJE</w:t>
      </w:r>
    </w:p>
    <w:p w:rsidR="00DE3FE7" w:rsidRPr="004511A5" w:rsidRDefault="00DE3FE7" w:rsidP="00F01A93">
      <w:pPr>
        <w:pStyle w:val="ListParagraph"/>
        <w:spacing w:after="0" w:line="240" w:lineRule="auto"/>
        <w:jc w:val="both"/>
        <w:rPr>
          <w:b/>
          <w:i/>
          <w:sz w:val="24"/>
          <w:szCs w:val="24"/>
        </w:rPr>
      </w:pPr>
    </w:p>
    <w:p w:rsidR="00DE3FE7" w:rsidRPr="004511A5" w:rsidRDefault="00DE3FE7" w:rsidP="002B00D0">
      <w:pPr>
        <w:pStyle w:val="ListParagraph"/>
        <w:spacing w:after="0" w:line="240" w:lineRule="auto"/>
        <w:jc w:val="both"/>
      </w:pPr>
      <w:r w:rsidRPr="004511A5">
        <w:t>Molimo te Kristus in te hvalimo.</w:t>
      </w:r>
    </w:p>
    <w:p w:rsidR="00DE3FE7" w:rsidRPr="004511A5" w:rsidRDefault="00DE3FE7" w:rsidP="002B00D0">
      <w:pPr>
        <w:pStyle w:val="ListParagraph"/>
        <w:spacing w:after="0" w:line="240" w:lineRule="auto"/>
        <w:jc w:val="both"/>
        <w:rPr>
          <w:b/>
        </w:rPr>
      </w:pPr>
      <w:r w:rsidRPr="004511A5">
        <w:rPr>
          <w:b/>
        </w:rPr>
        <w:t xml:space="preserve">Ker si s svojim križem svet odrešil. </w:t>
      </w:r>
    </w:p>
    <w:p w:rsidR="00DE3FE7" w:rsidRPr="004511A5" w:rsidRDefault="00DE3FE7" w:rsidP="00F01A93">
      <w:pPr>
        <w:pStyle w:val="ListParagraph"/>
        <w:spacing w:after="0" w:line="240" w:lineRule="auto"/>
        <w:jc w:val="both"/>
        <w:rPr>
          <w:b/>
          <w:i/>
          <w:sz w:val="24"/>
          <w:szCs w:val="24"/>
        </w:rPr>
      </w:pPr>
    </w:p>
    <w:p w:rsidR="00DE3FE7" w:rsidRPr="004511A5" w:rsidRDefault="00DE3FE7" w:rsidP="00F01A93">
      <w:pPr>
        <w:pStyle w:val="ListParagraph"/>
        <w:spacing w:after="0" w:line="240" w:lineRule="auto"/>
        <w:jc w:val="both"/>
      </w:pPr>
      <w:r w:rsidRPr="004511A5">
        <w:t xml:space="preserve">Preden te snamejo s križa, vojaki preverijo, če si zares mrtev. Tvoje mrtvo telo položijo v Materino naročje. Kot nekoč novorojenca te danes zopet pestuje. Mrtvega in zadnjič. In še zadnjič pogladi tvoje lase in z rokó poboža obraz. Težko ji je verjeti, da je v tvoji smrti  nekaj svetlega, nekaj lepega. Nekaj, v kar lahko vsi upamo in verujemo. </w:t>
      </w:r>
    </w:p>
    <w:p w:rsidR="00DE3FE7" w:rsidRPr="004511A5" w:rsidRDefault="00DE3FE7" w:rsidP="00F01A93">
      <w:pPr>
        <w:pStyle w:val="ListParagraph"/>
        <w:spacing w:after="0" w:line="240" w:lineRule="auto"/>
        <w:jc w:val="both"/>
      </w:pPr>
    </w:p>
    <w:p w:rsidR="00DE3FE7" w:rsidRPr="004511A5" w:rsidRDefault="00DE3FE7" w:rsidP="00F01A93">
      <w:pPr>
        <w:pStyle w:val="ListParagraph"/>
        <w:spacing w:after="0" w:line="240" w:lineRule="auto"/>
        <w:jc w:val="both"/>
        <w:rPr>
          <w:b/>
        </w:rPr>
      </w:pPr>
      <w:r w:rsidRPr="004511A5">
        <w:rPr>
          <w:b/>
        </w:rPr>
        <w:t xml:space="preserve">Tudi moji upi in moje sanje včasih umrejo. Mrtve se znajdejo v mojem naročju. Srce pa ostane prazno in vse okoli mene se podira.  Težko verjamem, da ima vse svoj smisel in vse svoj namen. Tudi trpljenje in bolečina, ki dásta neprecenljivo vrednost življenju. Zato te prosim: GOSPOD, POMNOŽI MI VERO! Daj mi vero, ki bo v svoji neomajnosti raztrgala in me rešila zemeljskih spon in vezi. </w:t>
      </w:r>
    </w:p>
    <w:p w:rsidR="00DE3FE7" w:rsidRPr="004511A5" w:rsidRDefault="00DE3FE7" w:rsidP="00F01A93">
      <w:pPr>
        <w:pStyle w:val="ListParagraph"/>
        <w:spacing w:after="0" w:line="240" w:lineRule="auto"/>
        <w:jc w:val="both"/>
        <w:rPr>
          <w:b/>
        </w:rPr>
      </w:pPr>
    </w:p>
    <w:p w:rsidR="00DE3FE7" w:rsidRPr="004511A5" w:rsidRDefault="00DE3FE7" w:rsidP="002B00D0">
      <w:pPr>
        <w:pStyle w:val="ListParagraph"/>
        <w:spacing w:after="0" w:line="240" w:lineRule="auto"/>
        <w:jc w:val="both"/>
      </w:pPr>
      <w:r w:rsidRPr="004511A5">
        <w:t xml:space="preserve">Usmili se nas, Gospod. </w:t>
      </w:r>
    </w:p>
    <w:p w:rsidR="00DE3FE7" w:rsidRPr="004511A5" w:rsidRDefault="00DE3FE7" w:rsidP="002B00D0">
      <w:pPr>
        <w:pStyle w:val="ListParagraph"/>
        <w:spacing w:after="0" w:line="240" w:lineRule="auto"/>
        <w:jc w:val="both"/>
        <w:rPr>
          <w:b/>
        </w:rPr>
      </w:pPr>
      <w:r w:rsidRPr="004511A5">
        <w:rPr>
          <w:b/>
        </w:rPr>
        <w:t>Usmili se nas.</w:t>
      </w:r>
    </w:p>
    <w:p w:rsidR="00DE3FE7" w:rsidRPr="004511A5" w:rsidRDefault="00DE3FE7" w:rsidP="00F01A93">
      <w:pPr>
        <w:pStyle w:val="ListParagraph"/>
        <w:spacing w:after="0" w:line="240" w:lineRule="auto"/>
        <w:jc w:val="both"/>
      </w:pPr>
    </w:p>
    <w:p w:rsidR="00DE3FE7" w:rsidRPr="004511A5" w:rsidRDefault="00DE3FE7" w:rsidP="00F01A93">
      <w:pPr>
        <w:pStyle w:val="ListParagraph"/>
        <w:spacing w:after="0" w:line="240" w:lineRule="auto"/>
        <w:jc w:val="both"/>
      </w:pPr>
    </w:p>
    <w:p w:rsidR="00DE3FE7" w:rsidRPr="004511A5" w:rsidRDefault="00DE3FE7" w:rsidP="00717273">
      <w:pPr>
        <w:pStyle w:val="ListParagraph"/>
        <w:numPr>
          <w:ilvl w:val="0"/>
          <w:numId w:val="3"/>
        </w:numPr>
        <w:spacing w:after="0" w:line="240" w:lineRule="auto"/>
        <w:jc w:val="both"/>
        <w:rPr>
          <w:i/>
          <w:sz w:val="24"/>
          <w:szCs w:val="24"/>
        </w:rPr>
      </w:pPr>
      <w:r w:rsidRPr="004511A5">
        <w:rPr>
          <w:i/>
          <w:sz w:val="24"/>
          <w:szCs w:val="24"/>
        </w:rPr>
        <w:t>POSTAJA</w:t>
      </w:r>
    </w:p>
    <w:p w:rsidR="00DE3FE7" w:rsidRPr="004511A5" w:rsidRDefault="00DE3FE7" w:rsidP="00BA734C">
      <w:pPr>
        <w:pStyle w:val="ListParagraph"/>
        <w:spacing w:after="0" w:line="240" w:lineRule="auto"/>
        <w:jc w:val="both"/>
        <w:rPr>
          <w:b/>
          <w:i/>
          <w:sz w:val="24"/>
          <w:szCs w:val="24"/>
        </w:rPr>
      </w:pPr>
      <w:r w:rsidRPr="004511A5">
        <w:rPr>
          <w:b/>
          <w:i/>
          <w:sz w:val="24"/>
          <w:szCs w:val="24"/>
        </w:rPr>
        <w:t>JEZUSA POLOŽIJO V GROB</w:t>
      </w:r>
    </w:p>
    <w:p w:rsidR="00DE3FE7" w:rsidRPr="004511A5" w:rsidRDefault="00DE3FE7" w:rsidP="00BA734C">
      <w:pPr>
        <w:pStyle w:val="ListParagraph"/>
        <w:spacing w:after="0" w:line="240" w:lineRule="auto"/>
        <w:jc w:val="both"/>
        <w:rPr>
          <w:b/>
          <w:i/>
          <w:sz w:val="24"/>
          <w:szCs w:val="24"/>
        </w:rPr>
      </w:pPr>
    </w:p>
    <w:p w:rsidR="00DE3FE7" w:rsidRPr="004511A5" w:rsidRDefault="00DE3FE7" w:rsidP="002B00D0">
      <w:pPr>
        <w:pStyle w:val="ListParagraph"/>
        <w:spacing w:after="0" w:line="240" w:lineRule="auto"/>
        <w:jc w:val="both"/>
      </w:pPr>
      <w:r w:rsidRPr="004511A5">
        <w:t>Molimo te Kristus in te hvalimo.</w:t>
      </w:r>
    </w:p>
    <w:p w:rsidR="00DE3FE7" w:rsidRPr="004511A5" w:rsidRDefault="00DE3FE7" w:rsidP="002B00D0">
      <w:pPr>
        <w:pStyle w:val="ListParagraph"/>
        <w:spacing w:after="0" w:line="240" w:lineRule="auto"/>
        <w:jc w:val="both"/>
        <w:rPr>
          <w:b/>
        </w:rPr>
      </w:pPr>
      <w:r w:rsidRPr="004511A5">
        <w:rPr>
          <w:b/>
        </w:rPr>
        <w:t xml:space="preserve">Ker si s svojim križem svet odrešil. </w:t>
      </w:r>
    </w:p>
    <w:p w:rsidR="00DE3FE7" w:rsidRPr="004511A5" w:rsidRDefault="00DE3FE7" w:rsidP="00BA734C">
      <w:pPr>
        <w:pStyle w:val="ListParagraph"/>
        <w:spacing w:after="0" w:line="240" w:lineRule="auto"/>
        <w:jc w:val="both"/>
        <w:rPr>
          <w:b/>
          <w:i/>
          <w:sz w:val="24"/>
          <w:szCs w:val="24"/>
        </w:rPr>
      </w:pPr>
    </w:p>
    <w:p w:rsidR="00DE3FE7" w:rsidRPr="004511A5" w:rsidRDefault="00DE3FE7" w:rsidP="00F01A93">
      <w:pPr>
        <w:pStyle w:val="ListParagraph"/>
        <w:spacing w:after="0" w:line="240" w:lineRule="auto"/>
        <w:jc w:val="both"/>
      </w:pPr>
      <w:r w:rsidRPr="004511A5">
        <w:t>Mrtvega te ovijejo v povoje in položijo v grob, izklesan v skalo, ki ga odstopi Jožef iz Arimateje. Pred vhod pa zakotalijo velik kamen. Zastražijo ga oboroženi in na vsak gib prežeči vojaki. Za vsak slučaj. Kljub neveri se pri njih pojavlja vprašanje: Kaj pa, če bo vendarle vstal? Kaj pa, če je vseeno res?</w:t>
      </w:r>
    </w:p>
    <w:p w:rsidR="00DE3FE7" w:rsidRPr="004511A5" w:rsidRDefault="00DE3FE7" w:rsidP="00F01A93">
      <w:pPr>
        <w:pStyle w:val="ListParagraph"/>
        <w:spacing w:after="0" w:line="240" w:lineRule="auto"/>
        <w:jc w:val="both"/>
      </w:pPr>
    </w:p>
    <w:p w:rsidR="00DE3FE7" w:rsidRPr="004511A5" w:rsidRDefault="00DE3FE7" w:rsidP="00A87ABC">
      <w:pPr>
        <w:pStyle w:val="ListParagraph"/>
        <w:spacing w:after="0" w:line="240" w:lineRule="auto"/>
        <w:jc w:val="both"/>
        <w:rPr>
          <w:b/>
        </w:rPr>
      </w:pPr>
      <w:r w:rsidRPr="004511A5">
        <w:rPr>
          <w:b/>
        </w:rPr>
        <w:t xml:space="preserve">Tudi sama sem veliko stvari »pokopala«. Ne le mrtvih ljudi, ampak tudi žive, v katere enostavno več ne verjamem in jim ne zaupam in so zame preprosto mrtvi. Pokopala upe in želje in hrepenenja. In grob zapečatila z ogromno skalo, da bi tisto onkraj ne vstalo in znova ne zaživelo. Zato te prosim: GOSPOD, POMNOŽI MI VERO! Daj mi vero, ki bo življenje napolnjevala z upanjem in z gorečo ljubeznijo do Tebe, prežela vse moje misli in vsa moja dejanja. Pomnoži mi vero, da me preoblikuje v novega človeka! </w:t>
      </w:r>
    </w:p>
    <w:p w:rsidR="00DE3FE7" w:rsidRPr="004511A5" w:rsidRDefault="00DE3FE7" w:rsidP="00212AD6">
      <w:pPr>
        <w:spacing w:after="0" w:line="240" w:lineRule="auto"/>
        <w:rPr>
          <w:sz w:val="18"/>
          <w:szCs w:val="18"/>
        </w:rPr>
      </w:pPr>
    </w:p>
    <w:p w:rsidR="00DE3FE7" w:rsidRPr="004511A5" w:rsidRDefault="00DE3FE7" w:rsidP="002B00D0">
      <w:pPr>
        <w:pStyle w:val="ListParagraph"/>
        <w:spacing w:after="0" w:line="240" w:lineRule="auto"/>
        <w:jc w:val="both"/>
      </w:pPr>
      <w:r w:rsidRPr="004511A5">
        <w:t xml:space="preserve">Usmili se nas, Gospod. </w:t>
      </w:r>
    </w:p>
    <w:p w:rsidR="00DE3FE7" w:rsidRPr="004511A5" w:rsidRDefault="00DE3FE7" w:rsidP="002B00D0">
      <w:pPr>
        <w:pStyle w:val="ListParagraph"/>
        <w:spacing w:after="0" w:line="240" w:lineRule="auto"/>
        <w:jc w:val="both"/>
        <w:rPr>
          <w:b/>
        </w:rPr>
      </w:pPr>
      <w:r w:rsidRPr="004511A5">
        <w:rPr>
          <w:b/>
        </w:rPr>
        <w:t>Usmili se nas.</w:t>
      </w:r>
    </w:p>
    <w:p w:rsidR="00DE3FE7" w:rsidRPr="004511A5" w:rsidRDefault="00DE3FE7" w:rsidP="00212AD6">
      <w:pPr>
        <w:spacing w:after="0" w:line="240" w:lineRule="auto"/>
      </w:pPr>
    </w:p>
    <w:p w:rsidR="00DE3FE7" w:rsidRPr="004511A5" w:rsidRDefault="00DE3FE7" w:rsidP="00212AD6">
      <w:pPr>
        <w:spacing w:after="0" w:line="240" w:lineRule="auto"/>
      </w:pPr>
    </w:p>
    <w:p w:rsidR="00DE3FE7" w:rsidRPr="004511A5" w:rsidRDefault="00DE3FE7" w:rsidP="005A6EF6">
      <w:pPr>
        <w:spacing w:after="0" w:line="240" w:lineRule="auto"/>
        <w:jc w:val="both"/>
      </w:pPr>
    </w:p>
    <w:p w:rsidR="00DE3FE7" w:rsidRPr="004511A5" w:rsidRDefault="00DE3FE7" w:rsidP="005A6EF6">
      <w:pPr>
        <w:spacing w:after="0" w:line="240" w:lineRule="auto"/>
        <w:jc w:val="both"/>
        <w:rPr>
          <w:b/>
        </w:rPr>
      </w:pPr>
      <w:r w:rsidRPr="004511A5">
        <w:rPr>
          <w:b/>
        </w:rPr>
        <w:t>ZAKLJUČEK</w:t>
      </w:r>
    </w:p>
    <w:p w:rsidR="00DE3FE7" w:rsidRPr="004511A5" w:rsidRDefault="00DE3FE7" w:rsidP="005A6EF6">
      <w:pPr>
        <w:spacing w:after="0" w:line="240" w:lineRule="auto"/>
        <w:jc w:val="both"/>
        <w:rPr>
          <w:b/>
        </w:rPr>
      </w:pPr>
    </w:p>
    <w:p w:rsidR="00DE3FE7" w:rsidRPr="004511A5" w:rsidRDefault="00DE3FE7" w:rsidP="005A6EF6">
      <w:pPr>
        <w:spacing w:after="0" w:line="240" w:lineRule="auto"/>
        <w:jc w:val="both"/>
      </w:pPr>
      <w:r w:rsidRPr="004511A5">
        <w:t xml:space="preserve">Moj Gospod! Globoko v sebi in skrite v notranjosti nosim bolečine in rane križevega pota življenja. S svojim trpljenjem jih vedno znova spreminjaš v orodje odrešenja in mi daješ delež večnega življenja. Zato te ponižno prosim, ne dopusti, da bi bila zame vrednost tvojega trpljenja izgubljena. Naj vedno znova, še posebej pa takrat, ko mi bo najtežje, v tvojem trpljenju najdem milosti, ki mi bodo pomagale v ljubezni in zaupanju križ nositi, ga darovati ter živeti in umreti v upanju na vstajenje. </w:t>
      </w:r>
    </w:p>
    <w:p w:rsidR="00DE3FE7" w:rsidRPr="004511A5" w:rsidRDefault="00DE3FE7" w:rsidP="00C42694">
      <w:pPr>
        <w:spacing w:after="0" w:line="240" w:lineRule="auto"/>
        <w:jc w:val="both"/>
      </w:pPr>
    </w:p>
    <w:sectPr w:rsidR="00DE3FE7" w:rsidRPr="004511A5" w:rsidSect="009314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72D71"/>
    <w:multiLevelType w:val="hybridMultilevel"/>
    <w:tmpl w:val="477480C4"/>
    <w:lvl w:ilvl="0" w:tplc="4A62E6B4">
      <w:start w:val="1"/>
      <w:numFmt w:val="decimal"/>
      <w:lvlText w:val="%1."/>
      <w:lvlJc w:val="left"/>
      <w:pPr>
        <w:ind w:left="720" w:hanging="360"/>
      </w:pPr>
      <w:rPr>
        <w:rFonts w:cs="Times New Roman" w:hint="default"/>
        <w:b/>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
    <w:nsid w:val="2B8C5583"/>
    <w:multiLevelType w:val="hybridMultilevel"/>
    <w:tmpl w:val="7A4AC98A"/>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
    <w:nsid w:val="5F8F3010"/>
    <w:multiLevelType w:val="hybridMultilevel"/>
    <w:tmpl w:val="D3B8E3C0"/>
    <w:lvl w:ilvl="0" w:tplc="0A689968">
      <w:start w:val="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7C005FCE"/>
    <w:multiLevelType w:val="hybridMultilevel"/>
    <w:tmpl w:val="6BEA4A62"/>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2D9A"/>
    <w:rsid w:val="00002916"/>
    <w:rsid w:val="00002D9E"/>
    <w:rsid w:val="000052A2"/>
    <w:rsid w:val="0002645E"/>
    <w:rsid w:val="00033FEF"/>
    <w:rsid w:val="000371A9"/>
    <w:rsid w:val="000700CC"/>
    <w:rsid w:val="000A2F25"/>
    <w:rsid w:val="000A31E0"/>
    <w:rsid w:val="000B24E5"/>
    <w:rsid w:val="000D45EE"/>
    <w:rsid w:val="000D6CFF"/>
    <w:rsid w:val="000D795C"/>
    <w:rsid w:val="000F7955"/>
    <w:rsid w:val="00116A06"/>
    <w:rsid w:val="00126FDF"/>
    <w:rsid w:val="0013417B"/>
    <w:rsid w:val="001370EB"/>
    <w:rsid w:val="001441DD"/>
    <w:rsid w:val="001654BA"/>
    <w:rsid w:val="0017327A"/>
    <w:rsid w:val="0018188A"/>
    <w:rsid w:val="001917E7"/>
    <w:rsid w:val="001A102D"/>
    <w:rsid w:val="001A79E7"/>
    <w:rsid w:val="001B0022"/>
    <w:rsid w:val="001C17E1"/>
    <w:rsid w:val="001C2066"/>
    <w:rsid w:val="001D19A2"/>
    <w:rsid w:val="001E3633"/>
    <w:rsid w:val="001F0869"/>
    <w:rsid w:val="001F1C69"/>
    <w:rsid w:val="001F7C58"/>
    <w:rsid w:val="00204297"/>
    <w:rsid w:val="002070A9"/>
    <w:rsid w:val="00212AD6"/>
    <w:rsid w:val="002336C7"/>
    <w:rsid w:val="0024553A"/>
    <w:rsid w:val="0026040F"/>
    <w:rsid w:val="00266A64"/>
    <w:rsid w:val="00274664"/>
    <w:rsid w:val="00282480"/>
    <w:rsid w:val="0028315A"/>
    <w:rsid w:val="002B00D0"/>
    <w:rsid w:val="002C386A"/>
    <w:rsid w:val="002C5242"/>
    <w:rsid w:val="002C7D33"/>
    <w:rsid w:val="002D25BB"/>
    <w:rsid w:val="002E2102"/>
    <w:rsid w:val="0030492B"/>
    <w:rsid w:val="00317F46"/>
    <w:rsid w:val="00320DC2"/>
    <w:rsid w:val="00331589"/>
    <w:rsid w:val="003900DE"/>
    <w:rsid w:val="003A16B9"/>
    <w:rsid w:val="003A5F45"/>
    <w:rsid w:val="003C7761"/>
    <w:rsid w:val="003D76BB"/>
    <w:rsid w:val="003E1703"/>
    <w:rsid w:val="003E3B5F"/>
    <w:rsid w:val="0041180C"/>
    <w:rsid w:val="0041486A"/>
    <w:rsid w:val="004309A3"/>
    <w:rsid w:val="00432425"/>
    <w:rsid w:val="004420E1"/>
    <w:rsid w:val="004511A5"/>
    <w:rsid w:val="004B546C"/>
    <w:rsid w:val="004B59F0"/>
    <w:rsid w:val="004B6ECE"/>
    <w:rsid w:val="004D5F41"/>
    <w:rsid w:val="004E1527"/>
    <w:rsid w:val="004E7C9D"/>
    <w:rsid w:val="004F28E4"/>
    <w:rsid w:val="0050036E"/>
    <w:rsid w:val="00500640"/>
    <w:rsid w:val="005007E4"/>
    <w:rsid w:val="00500D13"/>
    <w:rsid w:val="00500F87"/>
    <w:rsid w:val="0050682B"/>
    <w:rsid w:val="005273B6"/>
    <w:rsid w:val="00530FDE"/>
    <w:rsid w:val="00537A31"/>
    <w:rsid w:val="00537E56"/>
    <w:rsid w:val="00552C11"/>
    <w:rsid w:val="00553554"/>
    <w:rsid w:val="00557BE2"/>
    <w:rsid w:val="005646CB"/>
    <w:rsid w:val="00570AF7"/>
    <w:rsid w:val="00575661"/>
    <w:rsid w:val="00582D9A"/>
    <w:rsid w:val="00592008"/>
    <w:rsid w:val="005A2FAB"/>
    <w:rsid w:val="005A6EF6"/>
    <w:rsid w:val="005D3EE2"/>
    <w:rsid w:val="005D3F54"/>
    <w:rsid w:val="005D5F83"/>
    <w:rsid w:val="00602303"/>
    <w:rsid w:val="00604590"/>
    <w:rsid w:val="006077F7"/>
    <w:rsid w:val="00607833"/>
    <w:rsid w:val="006112E4"/>
    <w:rsid w:val="00617217"/>
    <w:rsid w:val="006212D5"/>
    <w:rsid w:val="006310F5"/>
    <w:rsid w:val="00644473"/>
    <w:rsid w:val="00646331"/>
    <w:rsid w:val="00646850"/>
    <w:rsid w:val="00650C6E"/>
    <w:rsid w:val="00661746"/>
    <w:rsid w:val="006670FB"/>
    <w:rsid w:val="00670ADC"/>
    <w:rsid w:val="00675734"/>
    <w:rsid w:val="00696FEB"/>
    <w:rsid w:val="006B0484"/>
    <w:rsid w:val="006C09B9"/>
    <w:rsid w:val="006C21DB"/>
    <w:rsid w:val="006C35E9"/>
    <w:rsid w:val="006C732C"/>
    <w:rsid w:val="006D5848"/>
    <w:rsid w:val="006F7570"/>
    <w:rsid w:val="00700935"/>
    <w:rsid w:val="0070293C"/>
    <w:rsid w:val="007056B3"/>
    <w:rsid w:val="00710084"/>
    <w:rsid w:val="00717273"/>
    <w:rsid w:val="00720E8A"/>
    <w:rsid w:val="00724EB1"/>
    <w:rsid w:val="00727F00"/>
    <w:rsid w:val="00733C16"/>
    <w:rsid w:val="00737FB9"/>
    <w:rsid w:val="007505AE"/>
    <w:rsid w:val="007660F4"/>
    <w:rsid w:val="00773C84"/>
    <w:rsid w:val="007809C9"/>
    <w:rsid w:val="007836C1"/>
    <w:rsid w:val="00791CB5"/>
    <w:rsid w:val="00792248"/>
    <w:rsid w:val="00797C43"/>
    <w:rsid w:val="007A7F42"/>
    <w:rsid w:val="007C6AC5"/>
    <w:rsid w:val="007D17DA"/>
    <w:rsid w:val="007F53FE"/>
    <w:rsid w:val="00807794"/>
    <w:rsid w:val="008518B8"/>
    <w:rsid w:val="00855083"/>
    <w:rsid w:val="00880554"/>
    <w:rsid w:val="00886D8F"/>
    <w:rsid w:val="00890B98"/>
    <w:rsid w:val="008A6333"/>
    <w:rsid w:val="008B6A6E"/>
    <w:rsid w:val="008C79A5"/>
    <w:rsid w:val="008E34A4"/>
    <w:rsid w:val="00902B7B"/>
    <w:rsid w:val="00910109"/>
    <w:rsid w:val="009156BA"/>
    <w:rsid w:val="00924679"/>
    <w:rsid w:val="0093147B"/>
    <w:rsid w:val="00937F94"/>
    <w:rsid w:val="00951FAE"/>
    <w:rsid w:val="00955333"/>
    <w:rsid w:val="0095549B"/>
    <w:rsid w:val="00963ED4"/>
    <w:rsid w:val="009719EA"/>
    <w:rsid w:val="009768C0"/>
    <w:rsid w:val="009A145C"/>
    <w:rsid w:val="009A1EDB"/>
    <w:rsid w:val="009B11E0"/>
    <w:rsid w:val="009E1F0F"/>
    <w:rsid w:val="009F14FD"/>
    <w:rsid w:val="00A00352"/>
    <w:rsid w:val="00A038FC"/>
    <w:rsid w:val="00A12C9B"/>
    <w:rsid w:val="00A14168"/>
    <w:rsid w:val="00A253F5"/>
    <w:rsid w:val="00A27B99"/>
    <w:rsid w:val="00A451A7"/>
    <w:rsid w:val="00A46418"/>
    <w:rsid w:val="00A5778C"/>
    <w:rsid w:val="00A62E6D"/>
    <w:rsid w:val="00A87ABC"/>
    <w:rsid w:val="00AC0369"/>
    <w:rsid w:val="00AC6934"/>
    <w:rsid w:val="00AC7A8A"/>
    <w:rsid w:val="00AE4AC3"/>
    <w:rsid w:val="00AF5023"/>
    <w:rsid w:val="00B1365A"/>
    <w:rsid w:val="00B32BB3"/>
    <w:rsid w:val="00B332E5"/>
    <w:rsid w:val="00B34EBC"/>
    <w:rsid w:val="00B42860"/>
    <w:rsid w:val="00B46A9D"/>
    <w:rsid w:val="00B56AF5"/>
    <w:rsid w:val="00B57BEA"/>
    <w:rsid w:val="00B6007B"/>
    <w:rsid w:val="00B67C92"/>
    <w:rsid w:val="00B70D81"/>
    <w:rsid w:val="00B744EE"/>
    <w:rsid w:val="00B75C9D"/>
    <w:rsid w:val="00B920C3"/>
    <w:rsid w:val="00BA1790"/>
    <w:rsid w:val="00BA734C"/>
    <w:rsid w:val="00BB06CE"/>
    <w:rsid w:val="00BC2B5D"/>
    <w:rsid w:val="00BE018D"/>
    <w:rsid w:val="00BF0249"/>
    <w:rsid w:val="00BF7557"/>
    <w:rsid w:val="00C10080"/>
    <w:rsid w:val="00C35D1D"/>
    <w:rsid w:val="00C415E4"/>
    <w:rsid w:val="00C42694"/>
    <w:rsid w:val="00C43D48"/>
    <w:rsid w:val="00C567E0"/>
    <w:rsid w:val="00C60F13"/>
    <w:rsid w:val="00C63D48"/>
    <w:rsid w:val="00C65A76"/>
    <w:rsid w:val="00C813FE"/>
    <w:rsid w:val="00CB0D13"/>
    <w:rsid w:val="00CB3229"/>
    <w:rsid w:val="00CB71DD"/>
    <w:rsid w:val="00CC1355"/>
    <w:rsid w:val="00CC2E70"/>
    <w:rsid w:val="00CE2D73"/>
    <w:rsid w:val="00CE7ADB"/>
    <w:rsid w:val="00CF3820"/>
    <w:rsid w:val="00CF6EBF"/>
    <w:rsid w:val="00D01714"/>
    <w:rsid w:val="00D07BEE"/>
    <w:rsid w:val="00D133C9"/>
    <w:rsid w:val="00D1776B"/>
    <w:rsid w:val="00D31531"/>
    <w:rsid w:val="00D53FC7"/>
    <w:rsid w:val="00D62559"/>
    <w:rsid w:val="00D73563"/>
    <w:rsid w:val="00D7708D"/>
    <w:rsid w:val="00D87E2C"/>
    <w:rsid w:val="00D90763"/>
    <w:rsid w:val="00DA04C5"/>
    <w:rsid w:val="00DA3371"/>
    <w:rsid w:val="00DB2164"/>
    <w:rsid w:val="00DB33A1"/>
    <w:rsid w:val="00DC5C0C"/>
    <w:rsid w:val="00DD3A8C"/>
    <w:rsid w:val="00DE3FE7"/>
    <w:rsid w:val="00DF7AA3"/>
    <w:rsid w:val="00E0566A"/>
    <w:rsid w:val="00E1486A"/>
    <w:rsid w:val="00E5105F"/>
    <w:rsid w:val="00E52F5C"/>
    <w:rsid w:val="00E56331"/>
    <w:rsid w:val="00E662F9"/>
    <w:rsid w:val="00E77956"/>
    <w:rsid w:val="00E94418"/>
    <w:rsid w:val="00E963BE"/>
    <w:rsid w:val="00EA2640"/>
    <w:rsid w:val="00EC5150"/>
    <w:rsid w:val="00EC6A20"/>
    <w:rsid w:val="00ED001A"/>
    <w:rsid w:val="00ED0ACB"/>
    <w:rsid w:val="00EE0611"/>
    <w:rsid w:val="00EE56CC"/>
    <w:rsid w:val="00F01A93"/>
    <w:rsid w:val="00F370E9"/>
    <w:rsid w:val="00F37383"/>
    <w:rsid w:val="00F46C95"/>
    <w:rsid w:val="00F607E7"/>
    <w:rsid w:val="00F70FBA"/>
    <w:rsid w:val="00F81923"/>
    <w:rsid w:val="00FB1249"/>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47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FB1249"/>
    <w:pPr>
      <w:spacing w:before="100" w:beforeAutospacing="1" w:after="100" w:afterAutospacing="1" w:line="240" w:lineRule="auto"/>
    </w:pPr>
    <w:rPr>
      <w:rFonts w:ascii="Times New Roman" w:eastAsia="Times New Roman" w:hAnsi="Times New Roman"/>
      <w:sz w:val="24"/>
      <w:szCs w:val="24"/>
      <w:lang w:eastAsia="sl-SI"/>
    </w:rPr>
  </w:style>
  <w:style w:type="paragraph" w:styleId="ListParagraph">
    <w:name w:val="List Paragraph"/>
    <w:basedOn w:val="Normal"/>
    <w:uiPriority w:val="99"/>
    <w:qFormat/>
    <w:rsid w:val="006F7570"/>
    <w:pPr>
      <w:ind w:left="720"/>
      <w:contextualSpacing/>
    </w:pPr>
  </w:style>
  <w:style w:type="character" w:customStyle="1" w:styleId="apple-converted-space">
    <w:name w:val="apple-converted-space"/>
    <w:basedOn w:val="DefaultParagraphFont"/>
    <w:uiPriority w:val="99"/>
    <w:rsid w:val="00B332E5"/>
    <w:rPr>
      <w:rFonts w:cs="Times New Roman"/>
    </w:rPr>
  </w:style>
  <w:style w:type="character" w:customStyle="1" w:styleId="post-author">
    <w:name w:val="post-author"/>
    <w:basedOn w:val="DefaultParagraphFont"/>
    <w:uiPriority w:val="99"/>
    <w:rsid w:val="0050036E"/>
    <w:rPr>
      <w:rFonts w:cs="Times New Roman"/>
    </w:rPr>
  </w:style>
  <w:style w:type="character" w:customStyle="1" w:styleId="fn">
    <w:name w:val="fn"/>
    <w:basedOn w:val="DefaultParagraphFont"/>
    <w:uiPriority w:val="99"/>
    <w:rsid w:val="0050036E"/>
    <w:rPr>
      <w:rFonts w:cs="Times New Roman"/>
    </w:rPr>
  </w:style>
  <w:style w:type="character" w:styleId="Hyperlink">
    <w:name w:val="Hyperlink"/>
    <w:basedOn w:val="DefaultParagraphFont"/>
    <w:uiPriority w:val="99"/>
    <w:semiHidden/>
    <w:rsid w:val="0050036E"/>
    <w:rPr>
      <w:rFonts w:cs="Times New Roman"/>
      <w:color w:val="0000FF"/>
      <w:u w:val="single"/>
    </w:rPr>
  </w:style>
  <w:style w:type="character" w:customStyle="1" w:styleId="post-timestamp">
    <w:name w:val="post-timestamp"/>
    <w:basedOn w:val="DefaultParagraphFont"/>
    <w:uiPriority w:val="99"/>
    <w:rsid w:val="0050036E"/>
    <w:rPr>
      <w:rFonts w:cs="Times New Roman"/>
    </w:rPr>
  </w:style>
  <w:style w:type="character" w:customStyle="1" w:styleId="post-comment-link">
    <w:name w:val="post-comment-link"/>
    <w:basedOn w:val="DefaultParagraphFont"/>
    <w:uiPriority w:val="99"/>
    <w:rsid w:val="00B744EE"/>
    <w:rPr>
      <w:rFonts w:cs="Times New Roman"/>
    </w:rPr>
  </w:style>
</w:styles>
</file>

<file path=word/webSettings.xml><?xml version="1.0" encoding="utf-8"?>
<w:webSettings xmlns:r="http://schemas.openxmlformats.org/officeDocument/2006/relationships" xmlns:w="http://schemas.openxmlformats.org/wordprocessingml/2006/main">
  <w:divs>
    <w:div w:id="574702791">
      <w:marLeft w:val="0"/>
      <w:marRight w:val="0"/>
      <w:marTop w:val="0"/>
      <w:marBottom w:val="0"/>
      <w:divBdr>
        <w:top w:val="none" w:sz="0" w:space="0" w:color="auto"/>
        <w:left w:val="none" w:sz="0" w:space="0" w:color="auto"/>
        <w:bottom w:val="none" w:sz="0" w:space="0" w:color="auto"/>
        <w:right w:val="none" w:sz="0" w:space="0" w:color="auto"/>
      </w:divBdr>
    </w:div>
    <w:div w:id="574702792">
      <w:marLeft w:val="0"/>
      <w:marRight w:val="0"/>
      <w:marTop w:val="0"/>
      <w:marBottom w:val="0"/>
      <w:divBdr>
        <w:top w:val="none" w:sz="0" w:space="0" w:color="auto"/>
        <w:left w:val="none" w:sz="0" w:space="0" w:color="auto"/>
        <w:bottom w:val="none" w:sz="0" w:space="0" w:color="auto"/>
        <w:right w:val="none" w:sz="0" w:space="0" w:color="auto"/>
      </w:divBdr>
    </w:div>
    <w:div w:id="574702793">
      <w:marLeft w:val="0"/>
      <w:marRight w:val="0"/>
      <w:marTop w:val="0"/>
      <w:marBottom w:val="0"/>
      <w:divBdr>
        <w:top w:val="none" w:sz="0" w:space="0" w:color="auto"/>
        <w:left w:val="none" w:sz="0" w:space="0" w:color="auto"/>
        <w:bottom w:val="none" w:sz="0" w:space="0" w:color="auto"/>
        <w:right w:val="none" w:sz="0" w:space="0" w:color="auto"/>
      </w:divBdr>
    </w:div>
    <w:div w:id="574702796">
      <w:marLeft w:val="0"/>
      <w:marRight w:val="0"/>
      <w:marTop w:val="0"/>
      <w:marBottom w:val="0"/>
      <w:divBdr>
        <w:top w:val="none" w:sz="0" w:space="0" w:color="auto"/>
        <w:left w:val="none" w:sz="0" w:space="0" w:color="auto"/>
        <w:bottom w:val="none" w:sz="0" w:space="0" w:color="auto"/>
        <w:right w:val="none" w:sz="0" w:space="0" w:color="auto"/>
      </w:divBdr>
    </w:div>
    <w:div w:id="574702797">
      <w:marLeft w:val="0"/>
      <w:marRight w:val="0"/>
      <w:marTop w:val="0"/>
      <w:marBottom w:val="0"/>
      <w:divBdr>
        <w:top w:val="none" w:sz="0" w:space="0" w:color="auto"/>
        <w:left w:val="none" w:sz="0" w:space="0" w:color="auto"/>
        <w:bottom w:val="none" w:sz="0" w:space="0" w:color="auto"/>
        <w:right w:val="none" w:sz="0" w:space="0" w:color="auto"/>
      </w:divBdr>
    </w:div>
    <w:div w:id="574702798">
      <w:marLeft w:val="0"/>
      <w:marRight w:val="0"/>
      <w:marTop w:val="0"/>
      <w:marBottom w:val="0"/>
      <w:divBdr>
        <w:top w:val="none" w:sz="0" w:space="0" w:color="auto"/>
        <w:left w:val="none" w:sz="0" w:space="0" w:color="auto"/>
        <w:bottom w:val="none" w:sz="0" w:space="0" w:color="auto"/>
        <w:right w:val="none" w:sz="0" w:space="0" w:color="auto"/>
      </w:divBdr>
    </w:div>
    <w:div w:id="574702799">
      <w:marLeft w:val="0"/>
      <w:marRight w:val="0"/>
      <w:marTop w:val="0"/>
      <w:marBottom w:val="0"/>
      <w:divBdr>
        <w:top w:val="none" w:sz="0" w:space="0" w:color="auto"/>
        <w:left w:val="none" w:sz="0" w:space="0" w:color="auto"/>
        <w:bottom w:val="none" w:sz="0" w:space="0" w:color="auto"/>
        <w:right w:val="none" w:sz="0" w:space="0" w:color="auto"/>
      </w:divBdr>
    </w:div>
    <w:div w:id="574702802">
      <w:marLeft w:val="0"/>
      <w:marRight w:val="0"/>
      <w:marTop w:val="0"/>
      <w:marBottom w:val="0"/>
      <w:divBdr>
        <w:top w:val="none" w:sz="0" w:space="0" w:color="auto"/>
        <w:left w:val="none" w:sz="0" w:space="0" w:color="auto"/>
        <w:bottom w:val="none" w:sz="0" w:space="0" w:color="auto"/>
        <w:right w:val="none" w:sz="0" w:space="0" w:color="auto"/>
      </w:divBdr>
    </w:div>
    <w:div w:id="574702805">
      <w:marLeft w:val="0"/>
      <w:marRight w:val="0"/>
      <w:marTop w:val="0"/>
      <w:marBottom w:val="0"/>
      <w:divBdr>
        <w:top w:val="none" w:sz="0" w:space="0" w:color="auto"/>
        <w:left w:val="none" w:sz="0" w:space="0" w:color="auto"/>
        <w:bottom w:val="none" w:sz="0" w:space="0" w:color="auto"/>
        <w:right w:val="none" w:sz="0" w:space="0" w:color="auto"/>
      </w:divBdr>
    </w:div>
    <w:div w:id="574702806">
      <w:marLeft w:val="0"/>
      <w:marRight w:val="0"/>
      <w:marTop w:val="0"/>
      <w:marBottom w:val="0"/>
      <w:divBdr>
        <w:top w:val="none" w:sz="0" w:space="0" w:color="auto"/>
        <w:left w:val="none" w:sz="0" w:space="0" w:color="auto"/>
        <w:bottom w:val="none" w:sz="0" w:space="0" w:color="auto"/>
        <w:right w:val="none" w:sz="0" w:space="0" w:color="auto"/>
      </w:divBdr>
    </w:div>
    <w:div w:id="574702807">
      <w:marLeft w:val="0"/>
      <w:marRight w:val="0"/>
      <w:marTop w:val="0"/>
      <w:marBottom w:val="0"/>
      <w:divBdr>
        <w:top w:val="none" w:sz="0" w:space="0" w:color="auto"/>
        <w:left w:val="none" w:sz="0" w:space="0" w:color="auto"/>
        <w:bottom w:val="none" w:sz="0" w:space="0" w:color="auto"/>
        <w:right w:val="none" w:sz="0" w:space="0" w:color="auto"/>
      </w:divBdr>
      <w:divsChild>
        <w:div w:id="574702794">
          <w:marLeft w:val="0"/>
          <w:marRight w:val="0"/>
          <w:marTop w:val="107"/>
          <w:marBottom w:val="0"/>
          <w:divBdr>
            <w:top w:val="dashed" w:sz="4" w:space="5" w:color="998877"/>
            <w:left w:val="none" w:sz="0" w:space="0" w:color="auto"/>
            <w:bottom w:val="none" w:sz="0" w:space="0" w:color="auto"/>
            <w:right w:val="none" w:sz="0" w:space="0" w:color="auto"/>
          </w:divBdr>
          <w:divsChild>
            <w:div w:id="574702801">
              <w:marLeft w:val="0"/>
              <w:marRight w:val="0"/>
              <w:marTop w:val="0"/>
              <w:marBottom w:val="0"/>
              <w:divBdr>
                <w:top w:val="none" w:sz="0" w:space="0" w:color="auto"/>
                <w:left w:val="none" w:sz="0" w:space="0" w:color="auto"/>
                <w:bottom w:val="none" w:sz="0" w:space="0" w:color="auto"/>
                <w:right w:val="none" w:sz="0" w:space="0" w:color="auto"/>
              </w:divBdr>
            </w:div>
          </w:divsChild>
        </w:div>
        <w:div w:id="574702800">
          <w:marLeft w:val="0"/>
          <w:marRight w:val="0"/>
          <w:marTop w:val="0"/>
          <w:marBottom w:val="0"/>
          <w:divBdr>
            <w:top w:val="none" w:sz="0" w:space="0" w:color="auto"/>
            <w:left w:val="none" w:sz="0" w:space="0" w:color="auto"/>
            <w:bottom w:val="none" w:sz="0" w:space="0" w:color="auto"/>
            <w:right w:val="none" w:sz="0" w:space="0" w:color="auto"/>
          </w:divBdr>
        </w:div>
      </w:divsChild>
    </w:div>
    <w:div w:id="574702808">
      <w:marLeft w:val="0"/>
      <w:marRight w:val="0"/>
      <w:marTop w:val="0"/>
      <w:marBottom w:val="0"/>
      <w:divBdr>
        <w:top w:val="none" w:sz="0" w:space="0" w:color="auto"/>
        <w:left w:val="none" w:sz="0" w:space="0" w:color="auto"/>
        <w:bottom w:val="none" w:sz="0" w:space="0" w:color="auto"/>
        <w:right w:val="none" w:sz="0" w:space="0" w:color="auto"/>
      </w:divBdr>
    </w:div>
    <w:div w:id="574702809">
      <w:marLeft w:val="0"/>
      <w:marRight w:val="0"/>
      <w:marTop w:val="0"/>
      <w:marBottom w:val="0"/>
      <w:divBdr>
        <w:top w:val="none" w:sz="0" w:space="0" w:color="auto"/>
        <w:left w:val="none" w:sz="0" w:space="0" w:color="auto"/>
        <w:bottom w:val="none" w:sz="0" w:space="0" w:color="auto"/>
        <w:right w:val="none" w:sz="0" w:space="0" w:color="auto"/>
      </w:divBdr>
    </w:div>
    <w:div w:id="574702810">
      <w:marLeft w:val="0"/>
      <w:marRight w:val="0"/>
      <w:marTop w:val="0"/>
      <w:marBottom w:val="0"/>
      <w:divBdr>
        <w:top w:val="none" w:sz="0" w:space="0" w:color="auto"/>
        <w:left w:val="none" w:sz="0" w:space="0" w:color="auto"/>
        <w:bottom w:val="none" w:sz="0" w:space="0" w:color="auto"/>
        <w:right w:val="none" w:sz="0" w:space="0" w:color="auto"/>
      </w:divBdr>
      <w:divsChild>
        <w:div w:id="574702795">
          <w:marLeft w:val="0"/>
          <w:marRight w:val="0"/>
          <w:marTop w:val="125"/>
          <w:marBottom w:val="0"/>
          <w:divBdr>
            <w:top w:val="dashed" w:sz="4" w:space="6" w:color="998877"/>
            <w:left w:val="none" w:sz="0" w:space="0" w:color="auto"/>
            <w:bottom w:val="none" w:sz="0" w:space="0" w:color="auto"/>
            <w:right w:val="none" w:sz="0" w:space="0" w:color="auto"/>
          </w:divBdr>
          <w:divsChild>
            <w:div w:id="574702804">
              <w:marLeft w:val="0"/>
              <w:marRight w:val="0"/>
              <w:marTop w:val="0"/>
              <w:marBottom w:val="0"/>
              <w:divBdr>
                <w:top w:val="none" w:sz="0" w:space="0" w:color="auto"/>
                <w:left w:val="none" w:sz="0" w:space="0" w:color="auto"/>
                <w:bottom w:val="none" w:sz="0" w:space="0" w:color="auto"/>
                <w:right w:val="none" w:sz="0" w:space="0" w:color="auto"/>
              </w:divBdr>
            </w:div>
          </w:divsChild>
        </w:div>
        <w:div w:id="574702803">
          <w:marLeft w:val="0"/>
          <w:marRight w:val="0"/>
          <w:marTop w:val="0"/>
          <w:marBottom w:val="0"/>
          <w:divBdr>
            <w:top w:val="none" w:sz="0" w:space="0" w:color="auto"/>
            <w:left w:val="none" w:sz="0" w:space="0" w:color="auto"/>
            <w:bottom w:val="none" w:sz="0" w:space="0" w:color="auto"/>
            <w:right w:val="none" w:sz="0" w:space="0" w:color="auto"/>
          </w:divBdr>
        </w:div>
      </w:divsChild>
    </w:div>
    <w:div w:id="574702811">
      <w:marLeft w:val="0"/>
      <w:marRight w:val="0"/>
      <w:marTop w:val="0"/>
      <w:marBottom w:val="0"/>
      <w:divBdr>
        <w:top w:val="none" w:sz="0" w:space="0" w:color="auto"/>
        <w:left w:val="none" w:sz="0" w:space="0" w:color="auto"/>
        <w:bottom w:val="none" w:sz="0" w:space="0" w:color="auto"/>
        <w:right w:val="none" w:sz="0" w:space="0" w:color="auto"/>
      </w:divBdr>
    </w:div>
    <w:div w:id="5747028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7</Pages>
  <Words>2162</Words>
  <Characters>12329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KRIŽEV POT  -  leto vere    (Gabika Vurcer)                                                                   </dc:title>
  <dc:subject/>
  <dc:creator>Gabika</dc:creator>
  <cp:keywords/>
  <dc:description/>
  <cp:lastModifiedBy>pastorala</cp:lastModifiedBy>
  <cp:revision>3</cp:revision>
  <dcterms:created xsi:type="dcterms:W3CDTF">2013-02-21T06:49:00Z</dcterms:created>
  <dcterms:modified xsi:type="dcterms:W3CDTF">2013-02-21T06:58:00Z</dcterms:modified>
</cp:coreProperties>
</file>