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52" w:rsidRPr="004418BD" w:rsidRDefault="00C27E52" w:rsidP="00D3107C">
      <w:pPr>
        <w:jc w:val="center"/>
        <w:rPr>
          <w:b/>
          <w:sz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s1026" type="#_x0000_t75" style="position:absolute;left:0;text-align:left;margin-left:229.5pt;margin-top:.75pt;width:133.45pt;height:178.5pt;z-index:-251658240;visibility:visible" wrapcoords="-121 0 -121 21509 21600 21509 21600 0 -121 0">
            <v:imagedata r:id="rId4" o:title="" cropbottom="4369f"/>
            <w10:wrap type="tight"/>
          </v:shape>
        </w:pict>
      </w:r>
      <w:r w:rsidRPr="004418BD">
        <w:rPr>
          <w:b/>
          <w:sz w:val="44"/>
        </w:rPr>
        <w:t>»Kratek je naš napor, plač</w:t>
      </w:r>
      <w:smartTag w:uri="urn:schemas-microsoft-com:office:smarttags" w:element="PersonName">
        <w:r w:rsidRPr="004418BD">
          <w:rPr>
            <w:b/>
            <w:sz w:val="44"/>
          </w:rPr>
          <w:t>i</w:t>
        </w:r>
      </w:smartTag>
      <w:r w:rsidRPr="004418BD">
        <w:rPr>
          <w:b/>
          <w:sz w:val="44"/>
        </w:rPr>
        <w:t>lo pa večno!«</w:t>
      </w:r>
    </w:p>
    <w:p w:rsidR="00C27E52" w:rsidRDefault="00C27E52" w:rsidP="00D3107C">
      <w:pPr>
        <w:jc w:val="center"/>
        <w:rPr>
          <w:sz w:val="32"/>
        </w:rPr>
      </w:pPr>
      <w:r w:rsidRPr="004418BD">
        <w:rPr>
          <w:sz w:val="32"/>
        </w:rPr>
        <w:t xml:space="preserve"> (sv. Klara As</w:t>
      </w:r>
      <w:smartTag w:uri="urn:schemas-microsoft-com:office:smarttags" w:element="PersonName">
        <w:r w:rsidRPr="004418BD">
          <w:rPr>
            <w:sz w:val="32"/>
          </w:rPr>
          <w:t>i</w:t>
        </w:r>
      </w:smartTag>
      <w:r w:rsidRPr="004418BD">
        <w:rPr>
          <w:sz w:val="32"/>
        </w:rPr>
        <w:t xml:space="preserve">ška) </w:t>
      </w:r>
    </w:p>
    <w:p w:rsidR="00C27E52" w:rsidRPr="004418BD" w:rsidRDefault="00C27E52" w:rsidP="00D3107C">
      <w:pPr>
        <w:jc w:val="center"/>
        <w:rPr>
          <w:sz w:val="32"/>
        </w:rPr>
      </w:pPr>
    </w:p>
    <w:p w:rsidR="00C27E52" w:rsidRPr="004418BD" w:rsidRDefault="00C27E52" w:rsidP="004418BD">
      <w:pPr>
        <w:jc w:val="center"/>
        <w:rPr>
          <w:sz w:val="32"/>
        </w:rPr>
      </w:pPr>
      <w:r w:rsidRPr="004418BD">
        <w:rPr>
          <w:sz w:val="32"/>
        </w:rPr>
        <w:t>delovn</w:t>
      </w:r>
      <w:smartTag w:uri="urn:schemas-microsoft-com:office:smarttags" w:element="PersonName">
        <w:r w:rsidRPr="004418BD">
          <w:rPr>
            <w:sz w:val="32"/>
          </w:rPr>
          <w:t>i</w:t>
        </w:r>
      </w:smartTag>
      <w:r w:rsidRPr="004418BD">
        <w:rPr>
          <w:sz w:val="32"/>
        </w:rPr>
        <w:t xml:space="preserve"> tabor mlad</w:t>
      </w:r>
      <w:smartTag w:uri="urn:schemas-microsoft-com:office:smarttags" w:element="PersonName">
        <w:r w:rsidRPr="004418BD">
          <w:rPr>
            <w:sz w:val="32"/>
          </w:rPr>
          <w:t>i</w:t>
        </w:r>
      </w:smartTag>
      <w:r w:rsidRPr="004418BD">
        <w:rPr>
          <w:sz w:val="32"/>
        </w:rPr>
        <w:t>h</w:t>
      </w:r>
    </w:p>
    <w:p w:rsidR="00C27E52" w:rsidRPr="004418BD" w:rsidRDefault="00C27E52" w:rsidP="00D3107C">
      <w:pPr>
        <w:jc w:val="center"/>
        <w:rPr>
          <w:sz w:val="32"/>
        </w:rPr>
      </w:pPr>
      <w:r w:rsidRPr="004418BD">
        <w:rPr>
          <w:sz w:val="32"/>
        </w:rPr>
        <w:t>Turn</w:t>
      </w:r>
      <w:smartTag w:uri="urn:schemas-microsoft-com:office:smarttags" w:element="PersonName">
        <w:r w:rsidRPr="004418BD">
          <w:rPr>
            <w:sz w:val="32"/>
          </w:rPr>
          <w:t>i</w:t>
        </w:r>
      </w:smartTag>
      <w:r w:rsidRPr="004418BD">
        <w:rPr>
          <w:sz w:val="32"/>
        </w:rPr>
        <w:t>šče, 27. – 29. 4. 2012</w:t>
      </w:r>
    </w:p>
    <w:p w:rsidR="00C27E52" w:rsidRDefault="00C27E52"/>
    <w:p w:rsidR="00C27E52" w:rsidRPr="00EB751C" w:rsidRDefault="00C27E52" w:rsidP="004418BD">
      <w:pPr>
        <w:jc w:val="both"/>
        <w:rPr>
          <w:sz w:val="24"/>
        </w:rPr>
      </w:pPr>
      <w:r w:rsidRPr="004418BD">
        <w:rPr>
          <w:sz w:val="24"/>
        </w:rPr>
        <w:t>Delovn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 tabor mlad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h bo potekal v Turn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šču ob samostanu, k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 ga s skupn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m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 močm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 obnavljamo za pr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hod sester Klar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s v našo škof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jo. Tud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 mlad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 bomo s svoj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m naporom pr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speval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 majhen delček, da bodo sestre lahko zaž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vele č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m prej v naš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 bl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ž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n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. Mlad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nsk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 delovn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 tabor bo potekal v prv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h dneh prvomajsk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h poč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tn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c – </w:t>
      </w:r>
      <w:smartTag w:uri="urn:schemas-microsoft-com:office:smarttags" w:element="metricconverter">
        <w:smartTagPr>
          <w:attr w:name="ProductID" w:val="27. in"/>
        </w:smartTagPr>
        <w:r w:rsidRPr="004418BD">
          <w:rPr>
            <w:sz w:val="24"/>
          </w:rPr>
          <w:t xml:space="preserve">27. </w:t>
        </w:r>
        <w:smartTag w:uri="urn:schemas-microsoft-com:office:smarttags" w:element="PersonName">
          <w:r w:rsidRPr="004418BD">
            <w:rPr>
              <w:sz w:val="24"/>
            </w:rPr>
            <w:t>i</w:t>
          </w:r>
        </w:smartTag>
        <w:r w:rsidRPr="004418BD">
          <w:rPr>
            <w:sz w:val="24"/>
          </w:rPr>
          <w:t>n</w:t>
        </w:r>
      </w:smartTag>
      <w:r w:rsidRPr="004418BD">
        <w:rPr>
          <w:sz w:val="24"/>
        </w:rPr>
        <w:t xml:space="preserve"> 28. maja 2012. V času tabora bo možno prespat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 v Turn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šču. Vabljen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 devetošolc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, mlad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 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n tud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 mlajš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 zakonc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. Program se bo začel vsak dan ob </w:t>
      </w:r>
      <w:smartTag w:uri="urn:schemas-microsoft-com:office:smarttags" w:element="metricconverter">
        <w:smartTagPr>
          <w:attr w:name="ProductID" w:val="9.00 in"/>
        </w:smartTagPr>
        <w:r w:rsidRPr="004418BD">
          <w:rPr>
            <w:sz w:val="24"/>
          </w:rPr>
          <w:t xml:space="preserve">9.00 </w:t>
        </w:r>
        <w:smartTag w:uri="urn:schemas-microsoft-com:office:smarttags" w:element="PersonName">
          <w:r w:rsidRPr="004418BD">
            <w:rPr>
              <w:sz w:val="24"/>
            </w:rPr>
            <w:t>i</w:t>
          </w:r>
        </w:smartTag>
        <w:r w:rsidRPr="004418BD">
          <w:rPr>
            <w:sz w:val="24"/>
          </w:rPr>
          <w:t>n</w:t>
        </w:r>
      </w:smartTag>
      <w:r w:rsidRPr="004418BD">
        <w:rPr>
          <w:sz w:val="24"/>
        </w:rPr>
        <w:t xml:space="preserve"> zaključ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l v večern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h urah. Kdor bo želel, bo lahko prespal v Turn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šču. Zadnj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 dan tabora nas čaka prazn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čno presenečenje. Namen tabora je, da preko mol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tve, razm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šljanja 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n dela spoznavamo resn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čnost m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sl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 sv. Klare, delo 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n ž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vljenje sester klar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s ter pr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dob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mo oseben odnos do h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še mol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tve – samostana sester, da b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 se tako lažje zatekl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 kdaj tud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 na oseben duhovn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 pogovor al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 se pr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šl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 pr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poroč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t sestram v mol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tev. Vabljen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, da s svoj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m majhn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m naporom omogoč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mo večno plač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lo – mol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tve sester za mlade 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n za vso Cerkev.</w:t>
      </w:r>
      <w:r>
        <w:rPr>
          <w:sz w:val="24"/>
        </w:rPr>
        <w:t xml:space="preserve"> </w:t>
      </w:r>
      <w:r w:rsidRPr="00EB751C">
        <w:rPr>
          <w:sz w:val="24"/>
        </w:rPr>
        <w:t>Poleg dela je denarn</w:t>
      </w:r>
      <w:smartTag w:uri="urn:schemas-microsoft-com:office:smarttags" w:element="PersonName">
        <w:r w:rsidRPr="00EB751C">
          <w:rPr>
            <w:sz w:val="24"/>
          </w:rPr>
          <w:t>i</w:t>
        </w:r>
      </w:smartTag>
      <w:r w:rsidRPr="00EB751C">
        <w:rPr>
          <w:sz w:val="24"/>
        </w:rPr>
        <w:t xml:space="preserve"> pr</w:t>
      </w:r>
      <w:smartTag w:uri="urn:schemas-microsoft-com:office:smarttags" w:element="PersonName">
        <w:r w:rsidRPr="00EB751C">
          <w:rPr>
            <w:sz w:val="24"/>
          </w:rPr>
          <w:t>i</w:t>
        </w:r>
      </w:smartTag>
      <w:r w:rsidRPr="00EB751C">
        <w:rPr>
          <w:sz w:val="24"/>
        </w:rPr>
        <w:t>spevek vsakega udeleženca tabora 5 €, kar s</w:t>
      </w:r>
      <w:smartTag w:uri="urn:schemas-microsoft-com:office:smarttags" w:element="PersonName">
        <w:r w:rsidRPr="00EB751C">
          <w:rPr>
            <w:sz w:val="24"/>
          </w:rPr>
          <w:t>i</w:t>
        </w:r>
      </w:smartTag>
      <w:r w:rsidRPr="00EB751C">
        <w:rPr>
          <w:sz w:val="24"/>
        </w:rPr>
        <w:t>mbol</w:t>
      </w:r>
      <w:smartTag w:uri="urn:schemas-microsoft-com:office:smarttags" w:element="PersonName">
        <w:r w:rsidRPr="00EB751C">
          <w:rPr>
            <w:sz w:val="24"/>
          </w:rPr>
          <w:t>i</w:t>
        </w:r>
      </w:smartTag>
      <w:r w:rsidRPr="00EB751C">
        <w:rPr>
          <w:sz w:val="24"/>
        </w:rPr>
        <w:t>čno predstavlja eno "gradbeno opeko".</w:t>
      </w:r>
    </w:p>
    <w:p w:rsidR="00C27E52" w:rsidRDefault="00C27E52" w:rsidP="004418BD">
      <w:pPr>
        <w:jc w:val="both"/>
        <w:rPr>
          <w:sz w:val="24"/>
        </w:rPr>
      </w:pPr>
      <w:r>
        <w:rPr>
          <w:sz w:val="24"/>
          <w:szCs w:val="24"/>
        </w:rPr>
        <w:sym w:font="Wingdings" w:char="F022"/>
      </w:r>
      <w:r>
        <w:rPr>
          <w:sz w:val="24"/>
        </w:rPr>
        <w:t>____ _____ _____ ____ ____ ____ ____ ____ ___ ____ ____ _(odrež</w:t>
      </w:r>
      <w:smartTag w:uri="urn:schemas-microsoft-com:office:smarttags" w:element="PersonName">
        <w:r>
          <w:rPr>
            <w:sz w:val="24"/>
          </w:rPr>
          <w:t>i</w:t>
        </w:r>
      </w:smartTag>
      <w:r>
        <w:rPr>
          <w:sz w:val="24"/>
        </w:rPr>
        <w:t>)</w:t>
      </w:r>
    </w:p>
    <w:p w:rsidR="00C27E52" w:rsidRDefault="00C27E52" w:rsidP="004418BD">
      <w:pPr>
        <w:jc w:val="both"/>
        <w:rPr>
          <w:sz w:val="24"/>
        </w:rPr>
      </w:pPr>
      <w:r>
        <w:rPr>
          <w:sz w:val="24"/>
        </w:rPr>
        <w:t>PRIJAVNICA ZA TABOR:</w:t>
      </w:r>
    </w:p>
    <w:p w:rsidR="00C27E52" w:rsidRDefault="00C27E52" w:rsidP="004418BD">
      <w:pPr>
        <w:jc w:val="both"/>
        <w:rPr>
          <w:sz w:val="24"/>
        </w:rPr>
      </w:pPr>
    </w:p>
    <w:p w:rsidR="00C27E52" w:rsidRDefault="00C27E52" w:rsidP="004418BD">
      <w:pPr>
        <w:jc w:val="both"/>
        <w:rPr>
          <w:sz w:val="24"/>
        </w:rPr>
      </w:pPr>
      <w:r>
        <w:rPr>
          <w:sz w:val="24"/>
        </w:rPr>
        <w:t>IME IN PRIIMEK: ___________________________________</w:t>
      </w:r>
    </w:p>
    <w:p w:rsidR="00C27E52" w:rsidRDefault="00C27E52" w:rsidP="004418BD">
      <w:pPr>
        <w:jc w:val="both"/>
        <w:rPr>
          <w:sz w:val="24"/>
        </w:rPr>
      </w:pPr>
    </w:p>
    <w:p w:rsidR="00C27E52" w:rsidRDefault="00C27E52" w:rsidP="004418BD">
      <w:pPr>
        <w:jc w:val="both"/>
        <w:rPr>
          <w:sz w:val="24"/>
        </w:rPr>
      </w:pPr>
      <w:r>
        <w:rPr>
          <w:sz w:val="24"/>
        </w:rPr>
        <w:t>STROST: _____ ŽUPNIJA:____________________________</w:t>
      </w:r>
    </w:p>
    <w:p w:rsidR="00C27E52" w:rsidRDefault="00C27E52" w:rsidP="004418BD">
      <w:pPr>
        <w:jc w:val="both"/>
        <w:rPr>
          <w:sz w:val="24"/>
        </w:rPr>
      </w:pPr>
    </w:p>
    <w:p w:rsidR="00C27E52" w:rsidRDefault="00C27E52" w:rsidP="004418BD">
      <w:pPr>
        <w:jc w:val="both"/>
        <w:rPr>
          <w:sz w:val="24"/>
        </w:rPr>
      </w:pPr>
      <w:r>
        <w:rPr>
          <w:sz w:val="24"/>
        </w:rPr>
        <w:t>KONTAKTNA ŠTEVILKA al</w:t>
      </w:r>
      <w:smartTag w:uri="urn:schemas-microsoft-com:office:smarttags" w:element="PersonName">
        <w:r>
          <w:rPr>
            <w:sz w:val="24"/>
          </w:rPr>
          <w:t>i</w:t>
        </w:r>
      </w:smartTag>
      <w:r>
        <w:rPr>
          <w:sz w:val="24"/>
        </w:rPr>
        <w:t xml:space="preserve"> EMAIL:__________________________________</w:t>
      </w:r>
    </w:p>
    <w:p w:rsidR="00C27E52" w:rsidRPr="004418BD" w:rsidRDefault="00C27E52" w:rsidP="004418BD">
      <w:pPr>
        <w:jc w:val="both"/>
        <w:rPr>
          <w:b/>
          <w:sz w:val="32"/>
        </w:rPr>
      </w:pPr>
      <w:r>
        <w:rPr>
          <w:noProof/>
        </w:rPr>
        <w:pict>
          <v:shape id="Slika 2" o:spid="_x0000_s1027" type="#_x0000_t75" style="position:absolute;left:0;text-align:left;margin-left:-4.45pt;margin-top:.7pt;width:117.75pt;height:174.6pt;z-index:-251657216;visibility:visible" wrapcoords="-138 0 -138 21507 21600 21507 21600 0 -138 0">
            <v:imagedata r:id="rId5" o:title=""/>
            <w10:wrap type="tight"/>
          </v:shape>
        </w:pict>
      </w:r>
      <w:r w:rsidRPr="004418BD">
        <w:rPr>
          <w:b/>
          <w:sz w:val="32"/>
        </w:rPr>
        <w:t xml:space="preserve">PROGRAM: </w:t>
      </w:r>
    </w:p>
    <w:p w:rsidR="00C27E52" w:rsidRDefault="00C27E52" w:rsidP="004418BD">
      <w:pPr>
        <w:jc w:val="both"/>
        <w:rPr>
          <w:b/>
          <w:sz w:val="32"/>
        </w:rPr>
      </w:pPr>
    </w:p>
    <w:p w:rsidR="00C27E52" w:rsidRDefault="00C27E52" w:rsidP="004418BD">
      <w:pPr>
        <w:jc w:val="both"/>
        <w:rPr>
          <w:sz w:val="24"/>
        </w:rPr>
      </w:pPr>
      <w:r w:rsidRPr="004418BD">
        <w:rPr>
          <w:b/>
          <w:sz w:val="32"/>
        </w:rPr>
        <w:t xml:space="preserve">PETEK, 27. </w:t>
      </w:r>
      <w:smartTag w:uri="urn:schemas-microsoft-com:office:smarttags" w:element="PersonName">
        <w:r w:rsidRPr="004418BD">
          <w:rPr>
            <w:b/>
            <w:sz w:val="32"/>
          </w:rPr>
          <w:t xml:space="preserve">4. </w:t>
        </w:r>
        <w:smartTag w:uri="urn:schemas-microsoft-com:office:smarttags" w:element="PersonName">
          <w:r w:rsidRPr="004418BD">
            <w:rPr>
              <w:b/>
              <w:sz w:val="32"/>
            </w:rPr>
            <w:t>i</w:t>
          </w:r>
        </w:smartTag>
        <w:r w:rsidRPr="004418BD">
          <w:rPr>
            <w:b/>
            <w:sz w:val="32"/>
          </w:rPr>
          <w:t>n</w:t>
        </w:r>
      </w:smartTag>
      <w:r w:rsidRPr="004418BD">
        <w:rPr>
          <w:b/>
          <w:sz w:val="32"/>
        </w:rPr>
        <w:t xml:space="preserve"> 28. 4</w:t>
      </w:r>
      <w:r>
        <w:rPr>
          <w:sz w:val="24"/>
        </w:rPr>
        <w:t xml:space="preserve">. </w:t>
      </w:r>
    </w:p>
    <w:p w:rsidR="00C27E52" w:rsidRDefault="00C27E52" w:rsidP="004418BD">
      <w:pPr>
        <w:jc w:val="both"/>
        <w:rPr>
          <w:sz w:val="24"/>
        </w:rPr>
      </w:pPr>
    </w:p>
    <w:p w:rsidR="00C27E52" w:rsidRPr="004418BD" w:rsidRDefault="00C27E52" w:rsidP="004418BD">
      <w:pPr>
        <w:jc w:val="both"/>
        <w:rPr>
          <w:sz w:val="24"/>
        </w:rPr>
      </w:pPr>
      <w:r w:rsidRPr="004418BD">
        <w:rPr>
          <w:sz w:val="24"/>
        </w:rPr>
        <w:t>9:00 – zb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ranje</w:t>
      </w:r>
    </w:p>
    <w:p w:rsidR="00C27E52" w:rsidRPr="004418BD" w:rsidRDefault="00C27E52" w:rsidP="004418BD">
      <w:pPr>
        <w:jc w:val="both"/>
        <w:rPr>
          <w:sz w:val="24"/>
        </w:rPr>
      </w:pPr>
      <w:r w:rsidRPr="004418BD">
        <w:rPr>
          <w:sz w:val="24"/>
        </w:rPr>
        <w:t>9:30 – mol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 xml:space="preserve">tev 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n duhovna vzpodbuda za dan</w:t>
      </w:r>
    </w:p>
    <w:p w:rsidR="00C27E52" w:rsidRPr="004418BD" w:rsidRDefault="00C27E52" w:rsidP="004418BD">
      <w:pPr>
        <w:jc w:val="both"/>
        <w:rPr>
          <w:sz w:val="24"/>
        </w:rPr>
      </w:pPr>
      <w:r w:rsidRPr="004418BD">
        <w:rPr>
          <w:sz w:val="24"/>
        </w:rPr>
        <w:t>10:00 - delo</w:t>
      </w:r>
    </w:p>
    <w:p w:rsidR="00C27E52" w:rsidRPr="004418BD" w:rsidRDefault="00C27E52" w:rsidP="004418BD">
      <w:pPr>
        <w:jc w:val="both"/>
        <w:rPr>
          <w:sz w:val="24"/>
        </w:rPr>
      </w:pPr>
      <w:r w:rsidRPr="004418BD">
        <w:rPr>
          <w:sz w:val="24"/>
        </w:rPr>
        <w:t>13:00 – kos</w:t>
      </w:r>
      <w:smartTag w:uri="urn:schemas-microsoft-com:office:smarttags" w:element="PersonName">
        <w:r w:rsidRPr="004418BD">
          <w:rPr>
            <w:sz w:val="24"/>
          </w:rPr>
          <w:t>i</w:t>
        </w:r>
      </w:smartTag>
      <w:r w:rsidRPr="004418BD">
        <w:rPr>
          <w:sz w:val="24"/>
        </w:rPr>
        <w:t>lo</w:t>
      </w:r>
    </w:p>
    <w:p w:rsidR="00C27E52" w:rsidRPr="004418BD" w:rsidRDefault="00C27E52" w:rsidP="004418BD">
      <w:pPr>
        <w:jc w:val="both"/>
        <w:rPr>
          <w:sz w:val="24"/>
        </w:rPr>
      </w:pPr>
      <w:r w:rsidRPr="004418BD">
        <w:rPr>
          <w:sz w:val="24"/>
        </w:rPr>
        <w:t>14:30 – nadaljevanje dela</w:t>
      </w:r>
    </w:p>
    <w:p w:rsidR="00C27E52" w:rsidRPr="004418BD" w:rsidRDefault="00C27E52" w:rsidP="004418BD">
      <w:pPr>
        <w:jc w:val="both"/>
        <w:rPr>
          <w:sz w:val="24"/>
        </w:rPr>
      </w:pPr>
      <w:r w:rsidRPr="004418BD">
        <w:rPr>
          <w:sz w:val="24"/>
        </w:rPr>
        <w:t>18:00 – zaključek del</w:t>
      </w:r>
    </w:p>
    <w:p w:rsidR="00C27E52" w:rsidRDefault="00C27E52" w:rsidP="004418BD">
      <w:pPr>
        <w:jc w:val="both"/>
        <w:rPr>
          <w:sz w:val="24"/>
        </w:rPr>
      </w:pPr>
      <w:r>
        <w:rPr>
          <w:sz w:val="24"/>
        </w:rPr>
        <w:t>19:00 – sveta maša</w:t>
      </w:r>
    </w:p>
    <w:p w:rsidR="00C27E52" w:rsidRPr="002D7578" w:rsidRDefault="00C27E52" w:rsidP="004418BD">
      <w:pPr>
        <w:jc w:val="both"/>
        <w:rPr>
          <w:sz w:val="14"/>
        </w:rPr>
      </w:pPr>
    </w:p>
    <w:p w:rsidR="00C27E52" w:rsidRPr="004418BD" w:rsidRDefault="00C27E52" w:rsidP="004418BD">
      <w:pPr>
        <w:jc w:val="both"/>
        <w:rPr>
          <w:b/>
          <w:sz w:val="32"/>
        </w:rPr>
      </w:pPr>
      <w:r w:rsidRPr="004418BD">
        <w:rPr>
          <w:b/>
          <w:sz w:val="32"/>
        </w:rPr>
        <w:t xml:space="preserve">NEDELJA, 29. 4. </w:t>
      </w:r>
    </w:p>
    <w:p w:rsidR="00C27E52" w:rsidRDefault="00C27E52" w:rsidP="004418BD">
      <w:pPr>
        <w:jc w:val="both"/>
        <w:rPr>
          <w:b/>
          <w:sz w:val="32"/>
        </w:rPr>
      </w:pPr>
      <w:r>
        <w:rPr>
          <w:b/>
          <w:sz w:val="32"/>
        </w:rPr>
        <w:t>Romanje v neznano – vabljen</w:t>
      </w:r>
      <w:smartTag w:uri="urn:schemas-microsoft-com:office:smarttags" w:element="PersonName">
        <w:r>
          <w:rPr>
            <w:b/>
            <w:sz w:val="32"/>
          </w:rPr>
          <w:t>i</w:t>
        </w:r>
      </w:smartTag>
      <w:r>
        <w:rPr>
          <w:b/>
          <w:sz w:val="32"/>
        </w:rPr>
        <w:t xml:space="preserve"> vs</w:t>
      </w:r>
      <w:smartTag w:uri="urn:schemas-microsoft-com:office:smarttags" w:element="PersonName">
        <w:r>
          <w:rPr>
            <w:b/>
            <w:sz w:val="32"/>
          </w:rPr>
          <w:t>i</w:t>
        </w:r>
      </w:smartTag>
      <w:r>
        <w:rPr>
          <w:b/>
          <w:sz w:val="32"/>
        </w:rPr>
        <w:t>, k</w:t>
      </w:r>
      <w:smartTag w:uri="urn:schemas-microsoft-com:office:smarttags" w:element="PersonName">
        <w:r>
          <w:rPr>
            <w:b/>
            <w:sz w:val="32"/>
          </w:rPr>
          <w:t>i</w:t>
        </w:r>
      </w:smartTag>
      <w:r>
        <w:rPr>
          <w:b/>
          <w:sz w:val="32"/>
        </w:rPr>
        <w:t xml:space="preserve"> ste pr</w:t>
      </w:r>
      <w:smartTag w:uri="urn:schemas-microsoft-com:office:smarttags" w:element="PersonName">
        <w:r>
          <w:rPr>
            <w:b/>
            <w:sz w:val="32"/>
          </w:rPr>
          <w:t>i</w:t>
        </w:r>
      </w:smartTag>
      <w:r>
        <w:rPr>
          <w:b/>
          <w:sz w:val="32"/>
        </w:rPr>
        <w:t>pravljen</w:t>
      </w:r>
      <w:smartTag w:uri="urn:schemas-microsoft-com:office:smarttags" w:element="PersonName">
        <w:r>
          <w:rPr>
            <w:b/>
            <w:sz w:val="32"/>
          </w:rPr>
          <w:t>i</w:t>
        </w:r>
      </w:smartTag>
      <w:r>
        <w:rPr>
          <w:b/>
          <w:sz w:val="32"/>
        </w:rPr>
        <w:t xml:space="preserve"> pomagat</w:t>
      </w:r>
      <w:smartTag w:uri="urn:schemas-microsoft-com:office:smarttags" w:element="PersonName">
        <w:r>
          <w:rPr>
            <w:b/>
            <w:sz w:val="32"/>
          </w:rPr>
          <w:t>i</w:t>
        </w:r>
      </w:smartTag>
      <w:r>
        <w:rPr>
          <w:b/>
          <w:sz w:val="32"/>
        </w:rPr>
        <w:t xml:space="preserve"> vsaj en dan.</w:t>
      </w:r>
    </w:p>
    <w:p w:rsidR="00C27E52" w:rsidRPr="002D7578" w:rsidRDefault="00C27E52" w:rsidP="004418BD">
      <w:pPr>
        <w:jc w:val="both"/>
        <w:rPr>
          <w:sz w:val="18"/>
        </w:rPr>
      </w:pPr>
    </w:p>
    <w:p w:rsidR="00C27E52" w:rsidRPr="002D7578" w:rsidRDefault="00C27E52" w:rsidP="004418BD">
      <w:pPr>
        <w:jc w:val="both"/>
        <w:rPr>
          <w:sz w:val="24"/>
        </w:rPr>
      </w:pPr>
      <w:r w:rsidRPr="002D7578">
        <w:rPr>
          <w:sz w:val="24"/>
        </w:rPr>
        <w:t xml:space="preserve">12:00 – odhod </w:t>
      </w:r>
      <w:smartTag w:uri="urn:schemas-microsoft-com:office:smarttags" w:element="PersonName">
        <w:r w:rsidRPr="002D7578">
          <w:rPr>
            <w:sz w:val="24"/>
          </w:rPr>
          <w:t>i</w:t>
        </w:r>
      </w:smartTag>
      <w:r w:rsidRPr="002D7578">
        <w:rPr>
          <w:sz w:val="24"/>
        </w:rPr>
        <w:t>z Turn</w:t>
      </w:r>
      <w:smartTag w:uri="urn:schemas-microsoft-com:office:smarttags" w:element="PersonName">
        <w:r w:rsidRPr="002D7578">
          <w:rPr>
            <w:sz w:val="24"/>
          </w:rPr>
          <w:t>i</w:t>
        </w:r>
      </w:smartTag>
      <w:r w:rsidRPr="002D7578">
        <w:rPr>
          <w:sz w:val="24"/>
        </w:rPr>
        <w:t>šča</w:t>
      </w:r>
    </w:p>
    <w:p w:rsidR="00C27E52" w:rsidRPr="002D7578" w:rsidRDefault="00C27E52" w:rsidP="004418BD">
      <w:pPr>
        <w:jc w:val="both"/>
        <w:rPr>
          <w:sz w:val="24"/>
        </w:rPr>
      </w:pPr>
      <w:r w:rsidRPr="002D7578">
        <w:rPr>
          <w:sz w:val="24"/>
        </w:rPr>
        <w:t>21:00 – vrn</w:t>
      </w:r>
      <w:smartTag w:uri="urn:schemas-microsoft-com:office:smarttags" w:element="PersonName">
        <w:r w:rsidRPr="002D7578">
          <w:rPr>
            <w:sz w:val="24"/>
          </w:rPr>
          <w:t>i</w:t>
        </w:r>
      </w:smartTag>
      <w:r w:rsidRPr="002D7578">
        <w:rPr>
          <w:sz w:val="24"/>
        </w:rPr>
        <w:t>tev v Turn</w:t>
      </w:r>
      <w:smartTag w:uri="urn:schemas-microsoft-com:office:smarttags" w:element="PersonName">
        <w:r w:rsidRPr="002D7578">
          <w:rPr>
            <w:sz w:val="24"/>
          </w:rPr>
          <w:t>i</w:t>
        </w:r>
      </w:smartTag>
      <w:r w:rsidRPr="002D7578">
        <w:rPr>
          <w:sz w:val="24"/>
        </w:rPr>
        <w:t>šče</w:t>
      </w:r>
    </w:p>
    <w:p w:rsidR="00C27E52" w:rsidRPr="002D7578" w:rsidRDefault="00C27E52" w:rsidP="004418BD">
      <w:pPr>
        <w:jc w:val="both"/>
        <w:rPr>
          <w:sz w:val="20"/>
        </w:rPr>
      </w:pPr>
    </w:p>
    <w:p w:rsidR="00C27E52" w:rsidRPr="002D7578" w:rsidRDefault="00C27E52" w:rsidP="004418BD">
      <w:pPr>
        <w:jc w:val="both"/>
        <w:rPr>
          <w:b/>
          <w:sz w:val="32"/>
        </w:rPr>
      </w:pPr>
      <w:r w:rsidRPr="002D7578">
        <w:rPr>
          <w:b/>
          <w:sz w:val="32"/>
        </w:rPr>
        <w:t xml:space="preserve">ZARADI LAŽJE PRIPRAVE IN PREDVSEM IZLETA VAS PROSIM, ČE SE PRIJAVITE NA TABOR DO 24. 4. PO POŠTI NA MARJAN PUČKO, MIKLOŠIČEV TRG 3, 9240 LJUTOMER ALI NA TEL.: 031/349-805 ALI NA </w:t>
      </w:r>
      <w:hyperlink r:id="rId6" w:history="1">
        <w:r w:rsidRPr="002D7578">
          <w:rPr>
            <w:rStyle w:val="Hyperlink"/>
            <w:rFonts w:cs="Calibri"/>
            <w:b/>
            <w:color w:val="auto"/>
            <w:sz w:val="32"/>
            <w:u w:val="none"/>
          </w:rPr>
          <w:t>MARJAN.PUCKO@RKC.SI</w:t>
        </w:r>
      </w:hyperlink>
    </w:p>
    <w:p w:rsidR="00C27E52" w:rsidRDefault="00C27E52" w:rsidP="002D7578">
      <w:pPr>
        <w:jc w:val="both"/>
        <w:rPr>
          <w:sz w:val="24"/>
        </w:rPr>
      </w:pPr>
      <w:r>
        <w:rPr>
          <w:sz w:val="24"/>
          <w:szCs w:val="24"/>
        </w:rPr>
        <w:sym w:font="Wingdings" w:char="F022"/>
      </w:r>
      <w:r>
        <w:rPr>
          <w:sz w:val="24"/>
        </w:rPr>
        <w:t>____ _____ _____ ____ ____ ____ ____ ____ ___ ____ ____ _(odrež</w:t>
      </w:r>
      <w:smartTag w:uri="urn:schemas-microsoft-com:office:smarttags" w:element="PersonName">
        <w:r>
          <w:rPr>
            <w:sz w:val="24"/>
          </w:rPr>
          <w:t>i</w:t>
        </w:r>
      </w:smartTag>
      <w:r>
        <w:rPr>
          <w:sz w:val="24"/>
        </w:rPr>
        <w:t>)</w:t>
      </w:r>
    </w:p>
    <w:p w:rsidR="00C27E52" w:rsidRPr="002D7578" w:rsidRDefault="00C27E52" w:rsidP="004418BD">
      <w:pPr>
        <w:jc w:val="both"/>
        <w:rPr>
          <w:sz w:val="20"/>
        </w:rPr>
      </w:pPr>
    </w:p>
    <w:p w:rsidR="00C27E52" w:rsidRDefault="00C27E52" w:rsidP="004418BD">
      <w:pPr>
        <w:jc w:val="both"/>
        <w:rPr>
          <w:sz w:val="32"/>
        </w:rPr>
      </w:pPr>
      <w:r>
        <w:rPr>
          <w:sz w:val="32"/>
        </w:rPr>
        <w:t>Na taboru bom pr</w:t>
      </w:r>
      <w:smartTag w:uri="urn:schemas-microsoft-com:office:smarttags" w:element="PersonName">
        <w:r>
          <w:rPr>
            <w:sz w:val="32"/>
          </w:rPr>
          <w:t>i</w:t>
        </w:r>
      </w:smartTag>
      <w:r>
        <w:rPr>
          <w:sz w:val="32"/>
        </w:rPr>
        <w:t>soten v:</w:t>
      </w:r>
    </w:p>
    <w:p w:rsidR="00C27E52" w:rsidRDefault="00C27E52" w:rsidP="004418BD">
      <w:pPr>
        <w:jc w:val="both"/>
        <w:rPr>
          <w:sz w:val="32"/>
        </w:rPr>
      </w:pPr>
    </w:p>
    <w:p w:rsidR="00C27E52" w:rsidRDefault="00C27E52" w:rsidP="004418BD">
      <w:pPr>
        <w:jc w:val="both"/>
        <w:rPr>
          <w:sz w:val="32"/>
        </w:rPr>
      </w:pPr>
      <w:r>
        <w:rPr>
          <w:sz w:val="32"/>
        </w:rPr>
        <w:t>PETEK                             SOBOTO                           IZLET</w:t>
      </w:r>
    </w:p>
    <w:p w:rsidR="00C27E52" w:rsidRDefault="00C27E52" w:rsidP="004418BD">
      <w:pPr>
        <w:jc w:val="both"/>
        <w:rPr>
          <w:sz w:val="32"/>
        </w:rPr>
      </w:pPr>
      <w:r>
        <w:rPr>
          <w:sz w:val="32"/>
        </w:rPr>
        <w:t xml:space="preserve"> </w:t>
      </w:r>
    </w:p>
    <w:p w:rsidR="00C27E52" w:rsidRPr="002D7578" w:rsidRDefault="00C27E52" w:rsidP="002D7578">
      <w:pPr>
        <w:jc w:val="center"/>
        <w:rPr>
          <w:sz w:val="32"/>
        </w:rPr>
      </w:pPr>
      <w:r>
        <w:rPr>
          <w:sz w:val="32"/>
        </w:rPr>
        <w:t>BOM SPAL V TURNIŠČU</w:t>
      </w:r>
    </w:p>
    <w:sectPr w:rsidR="00C27E52" w:rsidRPr="002D7578" w:rsidSect="00D3107C">
      <w:pgSz w:w="16838" w:h="11906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07C"/>
    <w:rsid w:val="002D7578"/>
    <w:rsid w:val="004418BD"/>
    <w:rsid w:val="0058624C"/>
    <w:rsid w:val="00677D91"/>
    <w:rsid w:val="00A078BD"/>
    <w:rsid w:val="00A929CF"/>
    <w:rsid w:val="00B81FAE"/>
    <w:rsid w:val="00C27E52"/>
    <w:rsid w:val="00D3107C"/>
    <w:rsid w:val="00EB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07C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1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18BD"/>
    <w:rPr>
      <w:rFonts w:ascii="Tahoma" w:hAnsi="Tahoma" w:cs="Tahoma"/>
      <w:sz w:val="16"/>
      <w:szCs w:val="16"/>
      <w:lang w:eastAsia="sl-SI"/>
    </w:rPr>
  </w:style>
  <w:style w:type="character" w:styleId="Hyperlink">
    <w:name w:val="Hyperlink"/>
    <w:basedOn w:val="DefaultParagraphFont"/>
    <w:uiPriority w:val="99"/>
    <w:rsid w:val="002D75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2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JAN.PUCKO@RKC.S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336</Words>
  <Characters>1919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»Kratek je naš napor, plačilo pa večno</dc:title>
  <dc:subject/>
  <dc:creator>Marjan</dc:creator>
  <cp:keywords/>
  <dc:description/>
  <cp:lastModifiedBy>pastorala</cp:lastModifiedBy>
  <cp:revision>2</cp:revision>
  <cp:lastPrinted>2012-04-04T11:04:00Z</cp:lastPrinted>
  <dcterms:created xsi:type="dcterms:W3CDTF">2012-04-04T11:04:00Z</dcterms:created>
  <dcterms:modified xsi:type="dcterms:W3CDTF">2012-04-04T11:04:00Z</dcterms:modified>
</cp:coreProperties>
</file>